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8E" w:rsidRPr="005A138E" w:rsidRDefault="00E867FF" w:rsidP="005A138E">
      <w:pPr>
        <w:pStyle w:val="Corpodetexto2"/>
        <w:jc w:val="left"/>
        <w:rPr>
          <w:i w:val="0"/>
          <w:szCs w:val="36"/>
        </w:rPr>
      </w:pPr>
      <w:r>
        <w:rPr>
          <w:i w:val="0"/>
          <w:szCs w:val="36"/>
        </w:rPr>
        <w:t>Taça Mané Garrincha</w:t>
      </w:r>
      <w:r w:rsidR="00405DB4">
        <w:rPr>
          <w:i w:val="0"/>
          <w:szCs w:val="36"/>
        </w:rPr>
        <w:t xml:space="preserve"> Sub-17</w:t>
      </w:r>
      <w:r w:rsidR="005A138E" w:rsidRPr="005A138E">
        <w:rPr>
          <w:i w:val="0"/>
          <w:szCs w:val="36"/>
        </w:rPr>
        <w:t xml:space="preserve"> da 1</w:t>
      </w:r>
      <w:r w:rsidR="000C69BD">
        <w:rPr>
          <w:i w:val="0"/>
          <w:szCs w:val="36"/>
        </w:rPr>
        <w:t xml:space="preserve">ª Divisão - E d i ç ã </w:t>
      </w:r>
      <w:proofErr w:type="gramStart"/>
      <w:r w:rsidR="000C69BD">
        <w:rPr>
          <w:i w:val="0"/>
          <w:szCs w:val="36"/>
        </w:rPr>
        <w:t>o  2</w:t>
      </w:r>
      <w:proofErr w:type="gramEnd"/>
      <w:r w:rsidR="000C69BD">
        <w:rPr>
          <w:i w:val="0"/>
          <w:szCs w:val="36"/>
        </w:rPr>
        <w:t xml:space="preserve"> 0 2 6</w:t>
      </w:r>
    </w:p>
    <w:p w:rsidR="005A138E" w:rsidRPr="004456AC" w:rsidRDefault="005A138E" w:rsidP="005A138E">
      <w:pPr>
        <w:pStyle w:val="Ttulo3"/>
        <w:jc w:val="left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>T a b e l a   O f i c i a l</w:t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 xml:space="preserve">1ª Fase  </w:t>
      </w:r>
    </w:p>
    <w:p w:rsidR="005A138E" w:rsidRPr="004456AC" w:rsidRDefault="005A138E" w:rsidP="005A138E"/>
    <w:p w:rsidR="005A138E" w:rsidRPr="00CC6029" w:rsidRDefault="005A138E" w:rsidP="00CC6029">
      <w:pPr>
        <w:pStyle w:val="Ttulo3"/>
        <w:rPr>
          <w:i/>
          <w:color w:val="auto"/>
          <w:sz w:val="32"/>
          <w:szCs w:val="32"/>
          <w:u w:val="single"/>
        </w:rPr>
      </w:pPr>
      <w:r w:rsidRPr="00DB64BF">
        <w:rPr>
          <w:i/>
          <w:color w:val="auto"/>
          <w:sz w:val="32"/>
          <w:szCs w:val="32"/>
          <w:u w:val="single"/>
        </w:rPr>
        <w:t>TURNO</w:t>
      </w:r>
      <w:r>
        <w:rPr>
          <w:i/>
          <w:color w:val="auto"/>
          <w:sz w:val="32"/>
          <w:szCs w:val="32"/>
          <w:u w:val="single"/>
        </w:rPr>
        <w:t xml:space="preserve"> ÚNICO</w:t>
      </w:r>
    </w:p>
    <w:p w:rsidR="005A138E" w:rsidRDefault="005A138E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E521ED" w:rsidTr="0021794C">
        <w:tc>
          <w:tcPr>
            <w:tcW w:w="354" w:type="dxa"/>
          </w:tcPr>
          <w:p w:rsidR="00E521ED" w:rsidRPr="00050830" w:rsidRDefault="00E521ED" w:rsidP="00E521E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76" w:type="dxa"/>
          </w:tcPr>
          <w:p w:rsidR="00E521ED" w:rsidRDefault="00DD1D78" w:rsidP="00E521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07</w:t>
            </w:r>
            <w:r w:rsidR="00E521ED">
              <w:rPr>
                <w:b/>
                <w:sz w:val="18"/>
                <w:szCs w:val="18"/>
                <w:lang w:val="en-US"/>
              </w:rPr>
              <w:t xml:space="preserve">/Ago – Sex </w:t>
            </w:r>
          </w:p>
        </w:tc>
        <w:tc>
          <w:tcPr>
            <w:tcW w:w="850" w:type="dxa"/>
          </w:tcPr>
          <w:p w:rsidR="00E521ED" w:rsidRDefault="00E521ED" w:rsidP="00E52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E521ED" w:rsidRPr="00571FC0" w:rsidRDefault="00BA383A" w:rsidP="00E521ED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="00E521ED"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E521ED" w:rsidRPr="00050830" w:rsidRDefault="00E521ED" w:rsidP="00E521E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521ED" w:rsidRPr="00050830" w:rsidRDefault="00E521ED" w:rsidP="00E521ED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E521ED" w:rsidRPr="00050830" w:rsidRDefault="00E521ED" w:rsidP="00E521E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521ED" w:rsidRPr="00571FC0" w:rsidRDefault="00E521ED" w:rsidP="00E521ED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2742" w:type="dxa"/>
          </w:tcPr>
          <w:p w:rsidR="00E521ED" w:rsidRPr="00547D1E" w:rsidRDefault="003F7AAF" w:rsidP="00E52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  <w:tr w:rsidR="00DD1D78" w:rsidTr="0021794C">
        <w:tc>
          <w:tcPr>
            <w:tcW w:w="354" w:type="dxa"/>
          </w:tcPr>
          <w:p w:rsidR="00DD1D78" w:rsidRPr="00E253DD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07/Ago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425" w:type="dxa"/>
          </w:tcPr>
          <w:p w:rsidR="00DD1D78" w:rsidRPr="00F34272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Pr="00E253DD" w:rsidRDefault="00DD1D78" w:rsidP="00DD1D78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Pr="00F34272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2742" w:type="dxa"/>
          </w:tcPr>
          <w:p w:rsidR="00DD1D78" w:rsidRPr="003F7AAF" w:rsidRDefault="003F7AAF" w:rsidP="00DD1D78">
            <w:pPr>
              <w:jc w:val="center"/>
              <w:rPr>
                <w:b/>
                <w:bCs/>
              </w:rPr>
            </w:pPr>
            <w:r w:rsidRPr="003F7AAF">
              <w:rPr>
                <w:b/>
                <w:bCs/>
              </w:rPr>
              <w:t>CT Vila do Tigre</w:t>
            </w:r>
          </w:p>
        </w:tc>
      </w:tr>
      <w:tr w:rsidR="00DD1D78" w:rsidTr="0021794C">
        <w:tc>
          <w:tcPr>
            <w:tcW w:w="354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07/Ago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425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DD1D78" w:rsidRPr="000C0393" w:rsidRDefault="003F7AAF" w:rsidP="00DD1D78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Anapolina</w:t>
            </w:r>
          </w:p>
        </w:tc>
      </w:tr>
      <w:tr w:rsidR="00DD1D78" w:rsidTr="0021794C">
        <w:tc>
          <w:tcPr>
            <w:tcW w:w="354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07/Ago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425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Pr="00050830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2742" w:type="dxa"/>
          </w:tcPr>
          <w:p w:rsidR="00DD1D78" w:rsidRPr="006F7A6C" w:rsidRDefault="003F7AAF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Sandoval Prudente</w:t>
            </w:r>
          </w:p>
        </w:tc>
      </w:tr>
      <w:tr w:rsidR="00DD1D78" w:rsidTr="0021794C">
        <w:tc>
          <w:tcPr>
            <w:tcW w:w="354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07/Ago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DD1D78" w:rsidRPr="00EF1573" w:rsidRDefault="003F7AAF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DD1D78" w:rsidTr="0021794C">
        <w:tc>
          <w:tcPr>
            <w:tcW w:w="354" w:type="dxa"/>
          </w:tcPr>
          <w:p w:rsidR="00DD1D78" w:rsidRDefault="00DD1D78" w:rsidP="00DD1D78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07/Ago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2742" w:type="dxa"/>
          </w:tcPr>
          <w:p w:rsidR="00DD1D78" w:rsidRPr="00D3578A" w:rsidRDefault="003F7AAF" w:rsidP="00DD1D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Dorvalino</w:t>
            </w:r>
            <w:proofErr w:type="spellEnd"/>
            <w:r>
              <w:rPr>
                <w:b/>
                <w:bCs/>
              </w:rPr>
              <w:t xml:space="preserve"> Monteiro dos Reis</w:t>
            </w:r>
          </w:p>
        </w:tc>
      </w:tr>
    </w:tbl>
    <w:p w:rsidR="0021794C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3F32BE" w:rsidRPr="006F7A6C" w:rsidTr="0021794C">
        <w:tc>
          <w:tcPr>
            <w:tcW w:w="354" w:type="dxa"/>
          </w:tcPr>
          <w:p w:rsidR="003F32BE" w:rsidRDefault="003F32BE" w:rsidP="003F32BE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</w:tcPr>
          <w:p w:rsidR="003F32BE" w:rsidRDefault="00DD1D78" w:rsidP="003F32B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</w:t>
            </w:r>
            <w:r w:rsidR="003F32BE">
              <w:rPr>
                <w:b/>
                <w:sz w:val="18"/>
                <w:szCs w:val="18"/>
                <w:lang w:val="en-US"/>
              </w:rPr>
              <w:t xml:space="preserve">/Ago – Sex </w:t>
            </w:r>
          </w:p>
        </w:tc>
        <w:tc>
          <w:tcPr>
            <w:tcW w:w="850" w:type="dxa"/>
          </w:tcPr>
          <w:p w:rsidR="003F32BE" w:rsidRDefault="003F32BE" w:rsidP="003F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32BE" w:rsidRPr="00571FC0" w:rsidRDefault="003F32BE" w:rsidP="003F32B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425" w:type="dxa"/>
          </w:tcPr>
          <w:p w:rsidR="003F32BE" w:rsidRDefault="003F32BE" w:rsidP="003F32B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32BE" w:rsidRDefault="003F32BE" w:rsidP="003F32B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32BE" w:rsidRDefault="003F32BE" w:rsidP="003F32BE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32BE" w:rsidRPr="00571FC0" w:rsidRDefault="003F32BE" w:rsidP="003F32B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3F32BE" w:rsidRPr="006F7A6C" w:rsidRDefault="00571FC0" w:rsidP="003F32B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Jutair</w:t>
            </w:r>
            <w:proofErr w:type="spellEnd"/>
            <w:r>
              <w:rPr>
                <w:b/>
                <w:bCs/>
              </w:rPr>
              <w:t xml:space="preserve"> Neto</w:t>
            </w:r>
          </w:p>
        </w:tc>
      </w:tr>
      <w:tr w:rsidR="00DD1D78" w:rsidRPr="006D7E3D" w:rsidTr="0021794C">
        <w:tc>
          <w:tcPr>
            <w:tcW w:w="354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14/Ago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DD1D78" w:rsidRPr="006D7E3D" w:rsidRDefault="003F7AAF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DD1D78" w:rsidRPr="00847875" w:rsidTr="0021794C">
        <w:tc>
          <w:tcPr>
            <w:tcW w:w="354" w:type="dxa"/>
          </w:tcPr>
          <w:p w:rsidR="00DD1D78" w:rsidRPr="00445FC9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14/Ago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425" w:type="dxa"/>
          </w:tcPr>
          <w:p w:rsidR="00DD1D78" w:rsidRPr="00700D57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D1D78" w:rsidRPr="00445FC9" w:rsidRDefault="00DD1D78" w:rsidP="00DD1D78">
            <w:pPr>
              <w:jc w:val="center"/>
              <w:rPr>
                <w:b/>
              </w:rPr>
            </w:pPr>
            <w:r w:rsidRPr="00445FC9"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Pr="00700D57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2742" w:type="dxa"/>
          </w:tcPr>
          <w:p w:rsidR="00DD1D78" w:rsidRPr="00F56519" w:rsidRDefault="00571FC0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Valdir Cândido de Queiroz</w:t>
            </w:r>
          </w:p>
        </w:tc>
      </w:tr>
      <w:tr w:rsidR="00DD1D78" w:rsidRPr="00D827C1" w:rsidTr="0021794C">
        <w:tc>
          <w:tcPr>
            <w:tcW w:w="354" w:type="dxa"/>
          </w:tcPr>
          <w:p w:rsidR="00DD1D78" w:rsidRDefault="00DD1D78" w:rsidP="00DD1D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14/Ago – Sex </w:t>
            </w:r>
          </w:p>
        </w:tc>
        <w:tc>
          <w:tcPr>
            <w:tcW w:w="850" w:type="dxa"/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2742" w:type="dxa"/>
          </w:tcPr>
          <w:p w:rsidR="00DD1D78" w:rsidRPr="006B7885" w:rsidRDefault="00571FC0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Ronan Maia</w:t>
            </w:r>
          </w:p>
        </w:tc>
      </w:tr>
      <w:tr w:rsidR="00DD1D78" w:rsidRPr="006F7A6C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14/Ago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Pr="006F7A6C" w:rsidRDefault="00571FC0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Rio das Pedras</w:t>
            </w:r>
          </w:p>
        </w:tc>
      </w:tr>
      <w:tr w:rsidR="00DD1D78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14/Ago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Default="00DD1D78" w:rsidP="00DD1D7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Pr="00571FC0" w:rsidRDefault="00DD1D78" w:rsidP="00DD1D78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8" w:rsidRPr="00D3578A" w:rsidRDefault="00571FC0" w:rsidP="00DD1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</w:tbl>
    <w:p w:rsidR="0021794C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3F7AAF" w:rsidRPr="006D7E3D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21/Ago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3F7AAF" w:rsidRPr="003F7AAF" w:rsidRDefault="003F7AAF" w:rsidP="003F7AAF">
            <w:pPr>
              <w:jc w:val="center"/>
              <w:rPr>
                <w:b/>
                <w:bCs/>
              </w:rPr>
            </w:pPr>
            <w:r w:rsidRPr="003F7AAF">
              <w:rPr>
                <w:b/>
                <w:bCs/>
              </w:rPr>
              <w:t>CT Vila do Tigre</w:t>
            </w:r>
          </w:p>
        </w:tc>
      </w:tr>
      <w:tr w:rsidR="003F7AAF" w:rsidRPr="006B7885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21/Ago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2742" w:type="dxa"/>
          </w:tcPr>
          <w:p w:rsidR="003F7AAF" w:rsidRPr="00D3578A" w:rsidRDefault="003F7AAF" w:rsidP="003F7A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Dorvalino</w:t>
            </w:r>
            <w:proofErr w:type="spellEnd"/>
            <w:r>
              <w:rPr>
                <w:b/>
                <w:bCs/>
              </w:rPr>
              <w:t xml:space="preserve"> Monteiro dos Reis</w:t>
            </w:r>
          </w:p>
        </w:tc>
      </w:tr>
      <w:tr w:rsidR="003F7AAF" w:rsidRPr="00D3578A" w:rsidTr="0021794C">
        <w:tc>
          <w:tcPr>
            <w:tcW w:w="354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21/Ago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2742" w:type="dxa"/>
          </w:tcPr>
          <w:p w:rsidR="003F7AAF" w:rsidRPr="006D7E3D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3F7AAF" w:rsidRPr="00D827C1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21/Ago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425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3F7AAF" w:rsidRPr="006F7A6C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Sandoval Prudente</w:t>
            </w:r>
          </w:p>
        </w:tc>
      </w:tr>
      <w:tr w:rsidR="00571FC0" w:rsidRPr="00847875" w:rsidTr="0021794C">
        <w:tc>
          <w:tcPr>
            <w:tcW w:w="354" w:type="dxa"/>
          </w:tcPr>
          <w:p w:rsidR="00571FC0" w:rsidRPr="00CF1A0D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571FC0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21/Ago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425" w:type="dxa"/>
          </w:tcPr>
          <w:p w:rsidR="00571FC0" w:rsidRPr="00407589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CF1A0D" w:rsidRDefault="00571FC0" w:rsidP="00571FC0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407589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571FC0" w:rsidRPr="00F56519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Valdir Cândido de Queiroz</w:t>
            </w:r>
          </w:p>
        </w:tc>
      </w:tr>
      <w:tr w:rsidR="00571FC0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571FC0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21/Ago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425" w:type="dxa"/>
          </w:tcPr>
          <w:p w:rsidR="00571FC0" w:rsidRPr="000616ED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0616ED" w:rsidRDefault="00571FC0" w:rsidP="00571FC0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0616ED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2742" w:type="dxa"/>
          </w:tcPr>
          <w:p w:rsidR="00571FC0" w:rsidRPr="00D3578A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</w:tbl>
    <w:p w:rsidR="0021794C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3F7AAF" w:rsidRPr="003C2722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28/Ago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2742" w:type="dxa"/>
          </w:tcPr>
          <w:p w:rsidR="003F7AAF" w:rsidRPr="000C0393" w:rsidRDefault="003F7AAF" w:rsidP="003F7AAF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Anapolina</w:t>
            </w:r>
          </w:p>
        </w:tc>
      </w:tr>
      <w:tr w:rsidR="00571FC0" w:rsidRPr="006F7A6C" w:rsidTr="0021794C">
        <w:tc>
          <w:tcPr>
            <w:tcW w:w="354" w:type="dxa"/>
            <w:shd w:val="clear" w:color="auto" w:fill="auto"/>
          </w:tcPr>
          <w:p w:rsidR="00571FC0" w:rsidRPr="003037F9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571FC0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28/Ago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571FC0" w:rsidRPr="003B3746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3037F9" w:rsidRDefault="00571FC0" w:rsidP="00571FC0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3B3746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Rio das Pedras</w:t>
            </w:r>
          </w:p>
        </w:tc>
      </w:tr>
      <w:tr w:rsidR="003F7AAF" w:rsidRPr="00C05A2C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28/Ago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2742" w:type="dxa"/>
          </w:tcPr>
          <w:p w:rsidR="003F7AAF" w:rsidRPr="00EF1573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571FC0" w:rsidRPr="006D7E3D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571FC0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28/Ago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2742" w:type="dxa"/>
          </w:tcPr>
          <w:p w:rsidR="00571FC0" w:rsidRPr="00D3578A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571FC0" w:rsidRPr="00810C83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</w:tcPr>
          <w:p w:rsidR="00571FC0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28/Ago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571FC0" w:rsidRPr="006B7885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Ronan Maia</w:t>
            </w:r>
          </w:p>
        </w:tc>
      </w:tr>
      <w:tr w:rsidR="003F7AAF" w:rsidRPr="000C0393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3F7AAF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28/Ago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3F7AAF" w:rsidRPr="00547D1E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</w:tbl>
    <w:p w:rsidR="0021794C" w:rsidRPr="00CD2F41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571FC0" w:rsidRPr="006F7A6C" w:rsidTr="0021794C">
        <w:tc>
          <w:tcPr>
            <w:tcW w:w="354" w:type="dxa"/>
          </w:tcPr>
          <w:p w:rsidR="00571FC0" w:rsidRDefault="00571FC0" w:rsidP="00571FC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04/Set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Jutair</w:t>
            </w:r>
            <w:proofErr w:type="spellEnd"/>
            <w:r>
              <w:rPr>
                <w:b/>
                <w:bCs/>
              </w:rPr>
              <w:t xml:space="preserve"> Neto</w:t>
            </w:r>
          </w:p>
        </w:tc>
      </w:tr>
      <w:tr w:rsidR="003F7AAF" w:rsidRPr="00C05A2C" w:rsidTr="0021794C">
        <w:tc>
          <w:tcPr>
            <w:tcW w:w="354" w:type="dxa"/>
          </w:tcPr>
          <w:p w:rsidR="003F7AAF" w:rsidRPr="00CF1A0D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:rsidR="003F7AAF" w:rsidRPr="00836B98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04/Set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3F7AAF" w:rsidRPr="00A01078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Pr="00CF1A0D" w:rsidRDefault="003F7AAF" w:rsidP="003F7AAF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Pr="00A01078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3F7AAF" w:rsidRPr="00D3578A" w:rsidRDefault="003F7AAF" w:rsidP="003F7A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Dorvalino</w:t>
            </w:r>
            <w:proofErr w:type="spellEnd"/>
            <w:r>
              <w:rPr>
                <w:b/>
                <w:bCs/>
              </w:rPr>
              <w:t xml:space="preserve"> Monteiro dos Reis</w:t>
            </w:r>
          </w:p>
        </w:tc>
      </w:tr>
      <w:tr w:rsidR="00571FC0" w:rsidRPr="003C2722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04/Set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2742" w:type="dxa"/>
          </w:tcPr>
          <w:p w:rsidR="00571FC0" w:rsidRPr="006D7E3D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571FC0" w:rsidRPr="00D827C1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04/Set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Rio das Pedras</w:t>
            </w:r>
          </w:p>
        </w:tc>
      </w:tr>
      <w:tr w:rsidR="003F7AAF" w:rsidRPr="006D7E3D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76" w:type="dxa"/>
          </w:tcPr>
          <w:p w:rsidR="003F7AAF" w:rsidRPr="00836B98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04/Set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3F7AAF" w:rsidRPr="000C0393" w:rsidRDefault="003F7AAF" w:rsidP="003F7AAF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Anapolina</w:t>
            </w:r>
          </w:p>
        </w:tc>
      </w:tr>
      <w:tr w:rsidR="003F7AAF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836B98" w:rsidRDefault="003F7AAF" w:rsidP="003F7AA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04/Set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3F7AAF" w:rsidRDefault="003F7AAF" w:rsidP="003F7AAF">
            <w:pPr>
              <w:jc w:val="center"/>
              <w:rPr>
                <w:b/>
                <w:bCs/>
              </w:rPr>
            </w:pPr>
            <w:r w:rsidRPr="003F7AAF">
              <w:rPr>
                <w:b/>
                <w:bCs/>
              </w:rPr>
              <w:t>CT Vila do Tigre</w:t>
            </w:r>
          </w:p>
        </w:tc>
      </w:tr>
    </w:tbl>
    <w:p w:rsidR="0021794C" w:rsidRPr="00CD2F41" w:rsidRDefault="0021794C" w:rsidP="0021794C"/>
    <w:p w:rsidR="0021794C" w:rsidRDefault="0021794C" w:rsidP="0021794C"/>
    <w:p w:rsidR="0021794C" w:rsidRDefault="0021794C" w:rsidP="0021794C"/>
    <w:p w:rsidR="0021794C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lastRenderedPageBreak/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3F7AAF" w:rsidRPr="00810C83" w:rsidTr="0021794C">
        <w:tc>
          <w:tcPr>
            <w:tcW w:w="354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Pr="000616ED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2742" w:type="dxa"/>
          </w:tcPr>
          <w:p w:rsidR="003F7AAF" w:rsidRPr="00EF1573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3F7AAF" w:rsidRPr="006B7885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3F7AAF" w:rsidRPr="006F7A6C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Sandoval Prudente</w:t>
            </w:r>
          </w:p>
        </w:tc>
      </w:tr>
      <w:tr w:rsidR="003F7AAF" w:rsidRPr="00847875" w:rsidTr="0021794C">
        <w:tc>
          <w:tcPr>
            <w:tcW w:w="354" w:type="dxa"/>
          </w:tcPr>
          <w:p w:rsidR="003F7AAF" w:rsidRPr="004478E9" w:rsidRDefault="003F7AAF" w:rsidP="003F7AAF">
            <w:pPr>
              <w:jc w:val="center"/>
              <w:rPr>
                <w:b/>
              </w:rPr>
            </w:pPr>
            <w:r w:rsidRPr="004478E9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425" w:type="dxa"/>
          </w:tcPr>
          <w:p w:rsidR="003F7AAF" w:rsidRPr="00CE303E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Pr="004478E9" w:rsidRDefault="003F7AAF" w:rsidP="003F7AAF">
            <w:pPr>
              <w:jc w:val="center"/>
              <w:rPr>
                <w:b/>
              </w:rPr>
            </w:pPr>
            <w:r w:rsidRPr="004478E9"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Pr="00CE303E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2742" w:type="dxa"/>
          </w:tcPr>
          <w:p w:rsidR="003F7AAF" w:rsidRPr="003F7AAF" w:rsidRDefault="003F7AAF" w:rsidP="003F7AAF">
            <w:pPr>
              <w:jc w:val="center"/>
              <w:rPr>
                <w:b/>
                <w:bCs/>
              </w:rPr>
            </w:pPr>
            <w:r w:rsidRPr="003F7AAF">
              <w:rPr>
                <w:b/>
                <w:bCs/>
              </w:rPr>
              <w:t>CT Vila do Tigre</w:t>
            </w:r>
          </w:p>
        </w:tc>
      </w:tr>
      <w:tr w:rsidR="00571FC0" w:rsidRPr="00C05A2C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</w:tcPr>
          <w:p w:rsidR="00571FC0" w:rsidRPr="00DA5C6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571FC0" w:rsidRPr="00D3578A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3F7AAF" w:rsidRPr="00D3578A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3F7AAF" w:rsidRPr="00D3578A" w:rsidRDefault="003F7AAF" w:rsidP="003F7A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Dorvalino</w:t>
            </w:r>
            <w:proofErr w:type="spellEnd"/>
            <w:r>
              <w:rPr>
                <w:b/>
                <w:bCs/>
              </w:rPr>
              <w:t xml:space="preserve"> Monteiro dos Reis</w:t>
            </w:r>
          </w:p>
        </w:tc>
      </w:tr>
      <w:tr w:rsidR="00571FC0" w:rsidRPr="006D7E3D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DA5C6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F56519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Valdir Cândido de Queiroz</w:t>
            </w:r>
          </w:p>
        </w:tc>
      </w:tr>
    </w:tbl>
    <w:p w:rsidR="0021794C" w:rsidRPr="00CD2F41" w:rsidRDefault="0021794C" w:rsidP="0021794C">
      <w:pPr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571FC0" w:rsidRPr="006D7E3D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76" w:type="dxa"/>
          </w:tcPr>
          <w:p w:rsidR="00571FC0" w:rsidRPr="00DA5C6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2742" w:type="dxa"/>
          </w:tcPr>
          <w:p w:rsidR="00571FC0" w:rsidRPr="006B7885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Ronan Maia</w:t>
            </w:r>
          </w:p>
        </w:tc>
      </w:tr>
      <w:tr w:rsidR="003F7AAF" w:rsidRPr="006B7885" w:rsidTr="0021794C">
        <w:tc>
          <w:tcPr>
            <w:tcW w:w="354" w:type="dxa"/>
            <w:shd w:val="clear" w:color="auto" w:fill="auto"/>
          </w:tcPr>
          <w:p w:rsidR="003F7AAF" w:rsidRPr="003037F9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425" w:type="dxa"/>
          </w:tcPr>
          <w:p w:rsidR="003F7AAF" w:rsidRPr="00B632A2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Pr="003037F9" w:rsidRDefault="003F7AAF" w:rsidP="003F7AAF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Pr="00B632A2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3F7AAF" w:rsidRPr="003F7AAF" w:rsidRDefault="003F7AAF" w:rsidP="003F7AAF">
            <w:pPr>
              <w:jc w:val="center"/>
              <w:rPr>
                <w:b/>
                <w:bCs/>
              </w:rPr>
            </w:pPr>
            <w:r w:rsidRPr="003F7AAF">
              <w:rPr>
                <w:b/>
                <w:bCs/>
              </w:rPr>
              <w:t>CT Vila do Tigre</w:t>
            </w:r>
          </w:p>
        </w:tc>
      </w:tr>
      <w:tr w:rsidR="003F7AAF" w:rsidRPr="00847875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2742" w:type="dxa"/>
          </w:tcPr>
          <w:p w:rsidR="003F7AAF" w:rsidRPr="006F7A6C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Sandoval Prudente</w:t>
            </w:r>
          </w:p>
        </w:tc>
      </w:tr>
      <w:tr w:rsidR="00571FC0" w:rsidRPr="00D827C1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</w:tcPr>
          <w:p w:rsidR="00571FC0" w:rsidRPr="00DA5C6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571FC0" w:rsidRPr="006D7E3D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3F7AAF" w:rsidRPr="00591FC8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2742" w:type="dxa"/>
          </w:tcPr>
          <w:p w:rsidR="003F7AAF" w:rsidRPr="000C0393" w:rsidRDefault="003F7AAF" w:rsidP="003F7AAF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Anapolina</w:t>
            </w:r>
          </w:p>
        </w:tc>
      </w:tr>
      <w:tr w:rsidR="003F7AAF" w:rsidRPr="000C0393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3F7AAF" w:rsidRPr="00DA5C6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DA5C68">
              <w:rPr>
                <w:b/>
                <w:bCs/>
                <w:sz w:val="18"/>
              </w:rPr>
              <w:t xml:space="preserve">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3F7AAF" w:rsidRPr="00547D1E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</w:tbl>
    <w:p w:rsidR="0021794C" w:rsidRPr="00C12C18" w:rsidRDefault="0021794C" w:rsidP="0021794C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3F7AAF" w:rsidRPr="00D3578A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76" w:type="dxa"/>
          </w:tcPr>
          <w:p w:rsidR="003F7AAF" w:rsidRPr="00C809DC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25/Set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2742" w:type="dxa"/>
          </w:tcPr>
          <w:p w:rsidR="003F7AAF" w:rsidRPr="00D3578A" w:rsidRDefault="003F7AAF" w:rsidP="003F7A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Dorvalino</w:t>
            </w:r>
            <w:proofErr w:type="spellEnd"/>
            <w:r>
              <w:rPr>
                <w:b/>
                <w:bCs/>
              </w:rPr>
              <w:t xml:space="preserve"> Monteiro dos Reis</w:t>
            </w:r>
          </w:p>
        </w:tc>
      </w:tr>
      <w:tr w:rsidR="00571FC0" w:rsidRPr="00847875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76" w:type="dxa"/>
          </w:tcPr>
          <w:p w:rsidR="00571FC0" w:rsidRPr="00C809DC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25/Set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Rio das Pedras</w:t>
            </w:r>
          </w:p>
        </w:tc>
      </w:tr>
      <w:tr w:rsidR="00571FC0" w:rsidRPr="003C2722" w:rsidTr="0021794C">
        <w:tc>
          <w:tcPr>
            <w:tcW w:w="354" w:type="dxa"/>
          </w:tcPr>
          <w:p w:rsidR="00571FC0" w:rsidRPr="004C6ED5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76" w:type="dxa"/>
          </w:tcPr>
          <w:p w:rsidR="00571FC0" w:rsidRPr="00C809DC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25/Set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571FC0" w:rsidRPr="00641DDE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4C6ED5" w:rsidRDefault="00571FC0" w:rsidP="00571FC0">
            <w:pPr>
              <w:jc w:val="center"/>
              <w:rPr>
                <w:b/>
              </w:rPr>
            </w:pPr>
            <w:r w:rsidRPr="004C6ED5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641DDE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2742" w:type="dxa"/>
          </w:tcPr>
          <w:p w:rsidR="00571FC0" w:rsidRPr="006D7E3D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571FC0" w:rsidRPr="006F7A6C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6" w:type="dxa"/>
          </w:tcPr>
          <w:p w:rsidR="00571FC0" w:rsidRPr="00C809DC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25/Set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Jutair</w:t>
            </w:r>
            <w:proofErr w:type="spellEnd"/>
            <w:r>
              <w:rPr>
                <w:b/>
                <w:bCs/>
              </w:rPr>
              <w:t xml:space="preserve"> Neto</w:t>
            </w:r>
          </w:p>
        </w:tc>
      </w:tr>
      <w:tr w:rsidR="003F7AAF" w:rsidRPr="006D7E3D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</w:tcPr>
          <w:p w:rsidR="003F7AAF" w:rsidRPr="00C809DC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25/Set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2742" w:type="dxa"/>
          </w:tcPr>
          <w:p w:rsidR="003F7AAF" w:rsidRPr="00EF1573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3F7AAF" w:rsidRPr="005342C8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3F7AAF" w:rsidRPr="00C809DC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25/Set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2742" w:type="dxa"/>
          </w:tcPr>
          <w:p w:rsidR="003F7AAF" w:rsidRPr="00547D1E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</w:tbl>
    <w:p w:rsidR="0021794C" w:rsidRPr="00752DC0" w:rsidRDefault="0021794C" w:rsidP="0021794C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571FC0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02/Out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571FC0" w:rsidRPr="00D3578A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571FC0" w:rsidTr="0021794C">
        <w:tc>
          <w:tcPr>
            <w:tcW w:w="354" w:type="dxa"/>
          </w:tcPr>
          <w:p w:rsidR="00571FC0" w:rsidRPr="006E675C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02/Out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571FC0" w:rsidRPr="003D79D9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6E675C" w:rsidRDefault="00571FC0" w:rsidP="00571FC0">
            <w:pPr>
              <w:jc w:val="center"/>
              <w:rPr>
                <w:b/>
              </w:rPr>
            </w:pPr>
            <w:r w:rsidRPr="006E675C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3D79D9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Rio das Pedras</w:t>
            </w:r>
          </w:p>
        </w:tc>
      </w:tr>
      <w:tr w:rsidR="00571FC0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02/Out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Jutair</w:t>
            </w:r>
            <w:proofErr w:type="spellEnd"/>
            <w:r>
              <w:rPr>
                <w:b/>
                <w:bCs/>
              </w:rPr>
              <w:t xml:space="preserve"> Neto</w:t>
            </w:r>
          </w:p>
        </w:tc>
      </w:tr>
      <w:tr w:rsidR="00571FC0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76" w:type="dxa"/>
          </w:tcPr>
          <w:p w:rsidR="00571FC0" w:rsidRPr="00836B9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02/Out – Sex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2742" w:type="dxa"/>
          </w:tcPr>
          <w:p w:rsidR="00571FC0" w:rsidRPr="00F56519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Valdir Cândido de Queiroz</w:t>
            </w:r>
          </w:p>
        </w:tc>
      </w:tr>
      <w:tr w:rsidR="00571FC0" w:rsidRPr="001823AA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836B98" w:rsidRDefault="00571FC0" w:rsidP="00571FC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02/Out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6B7885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Ronan Maia</w:t>
            </w:r>
          </w:p>
        </w:tc>
      </w:tr>
      <w:tr w:rsidR="003F7AAF" w:rsidRPr="001823AA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836B98" w:rsidRDefault="003F7AAF" w:rsidP="003F7AA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02/Out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6F7A6C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Sandoval Prudente</w:t>
            </w:r>
          </w:p>
        </w:tc>
      </w:tr>
    </w:tbl>
    <w:p w:rsidR="0021794C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3F7AAF" w:rsidRPr="00810C83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1276" w:type="dxa"/>
          </w:tcPr>
          <w:p w:rsidR="003F7AAF" w:rsidRDefault="003F7AAF" w:rsidP="003F7AA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09/Out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3F7AAF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3F7AAF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2742" w:type="dxa"/>
          </w:tcPr>
          <w:p w:rsidR="003F7AAF" w:rsidRPr="003F7AAF" w:rsidRDefault="003F7AAF" w:rsidP="003F7AAF">
            <w:pPr>
              <w:jc w:val="center"/>
              <w:rPr>
                <w:b/>
                <w:bCs/>
              </w:rPr>
            </w:pPr>
            <w:r w:rsidRPr="003F7AAF">
              <w:rPr>
                <w:b/>
                <w:bCs/>
              </w:rPr>
              <w:t>CT Vila do Tigre</w:t>
            </w:r>
          </w:p>
        </w:tc>
      </w:tr>
      <w:tr w:rsidR="003F7AAF" w:rsidRPr="00D3578A" w:rsidTr="0021794C">
        <w:tc>
          <w:tcPr>
            <w:tcW w:w="354" w:type="dxa"/>
          </w:tcPr>
          <w:p w:rsidR="003F7AAF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</w:tcPr>
          <w:p w:rsidR="003F7AAF" w:rsidRDefault="003F7AAF" w:rsidP="003F7AA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09/Out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2742" w:type="dxa"/>
          </w:tcPr>
          <w:p w:rsidR="003F7AAF" w:rsidRPr="00547D1E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  <w:tr w:rsidR="003F7AAF" w:rsidRPr="003C2722" w:rsidTr="0021794C">
        <w:tc>
          <w:tcPr>
            <w:tcW w:w="354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</w:t>
            </w:r>
          </w:p>
        </w:tc>
        <w:tc>
          <w:tcPr>
            <w:tcW w:w="1276" w:type="dxa"/>
          </w:tcPr>
          <w:p w:rsidR="003F7AAF" w:rsidRDefault="003F7AAF" w:rsidP="003F7AA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09/Out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2742" w:type="dxa"/>
          </w:tcPr>
          <w:p w:rsidR="003F7AAF" w:rsidRPr="00EF1573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3F7AAF" w:rsidRPr="006D7E3D" w:rsidTr="0021794C">
        <w:tc>
          <w:tcPr>
            <w:tcW w:w="354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276" w:type="dxa"/>
          </w:tcPr>
          <w:p w:rsidR="003F7AAF" w:rsidRDefault="003F7AAF" w:rsidP="003F7AA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09/Out – Sex </w:t>
            </w:r>
          </w:p>
        </w:tc>
        <w:tc>
          <w:tcPr>
            <w:tcW w:w="850" w:type="dxa"/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425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2742" w:type="dxa"/>
          </w:tcPr>
          <w:p w:rsidR="003F7AAF" w:rsidRPr="000C0393" w:rsidRDefault="003F7AAF" w:rsidP="003F7AAF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Anapolina</w:t>
            </w:r>
          </w:p>
        </w:tc>
      </w:tr>
      <w:tr w:rsidR="003F7AAF" w:rsidRPr="000C0393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09/Out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D3578A" w:rsidRDefault="003F7AAF" w:rsidP="003F7A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Dorvalino</w:t>
            </w:r>
            <w:proofErr w:type="spellEnd"/>
            <w:r>
              <w:rPr>
                <w:b/>
                <w:bCs/>
              </w:rPr>
              <w:t xml:space="preserve"> Monteiro dos Reis</w:t>
            </w:r>
          </w:p>
        </w:tc>
      </w:tr>
      <w:tr w:rsidR="003F7AAF" w:rsidRPr="006B7885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09/Out – Sex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Default="003F7AAF" w:rsidP="003F7AA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1823AA" w:rsidRDefault="003F7AAF" w:rsidP="003F7A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571FC0" w:rsidRDefault="003F7AAF" w:rsidP="003F7AA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F" w:rsidRPr="006F7A6C" w:rsidRDefault="003F7AAF" w:rsidP="003F7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Sandoval Prudente</w:t>
            </w:r>
          </w:p>
        </w:tc>
      </w:tr>
    </w:tbl>
    <w:p w:rsidR="0021794C" w:rsidRDefault="0021794C" w:rsidP="002179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21794C" w:rsidTr="0021794C">
        <w:tc>
          <w:tcPr>
            <w:tcW w:w="354" w:type="dxa"/>
          </w:tcPr>
          <w:p w:rsidR="0021794C" w:rsidRDefault="0021794C" w:rsidP="0021794C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21794C" w:rsidRDefault="0021794C" w:rsidP="002179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11ª RODADA</w:t>
            </w:r>
          </w:p>
        </w:tc>
        <w:tc>
          <w:tcPr>
            <w:tcW w:w="850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21794C" w:rsidRDefault="0021794C" w:rsidP="0021794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21794C" w:rsidRDefault="0021794C" w:rsidP="002179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571FC0" w:rsidRPr="006F7A6C" w:rsidTr="0021794C">
        <w:tc>
          <w:tcPr>
            <w:tcW w:w="354" w:type="dxa"/>
          </w:tcPr>
          <w:p w:rsidR="00571FC0" w:rsidRPr="0005083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76" w:type="dxa"/>
          </w:tcPr>
          <w:p w:rsidR="00571FC0" w:rsidRDefault="00571FC0" w:rsidP="00571FC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16/Out – Sex 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Jataiense</w:t>
            </w:r>
            <w:proofErr w:type="spellEnd"/>
          </w:p>
        </w:tc>
        <w:tc>
          <w:tcPr>
            <w:tcW w:w="425" w:type="dxa"/>
          </w:tcPr>
          <w:p w:rsidR="00571FC0" w:rsidRPr="0005083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050830" w:rsidRDefault="00571FC0" w:rsidP="00571FC0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05083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571FC0" w:rsidRPr="006B7885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Ronan Maia</w:t>
            </w:r>
          </w:p>
        </w:tc>
      </w:tr>
      <w:tr w:rsidR="00571FC0" w:rsidRPr="00C05A2C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</w:tcPr>
          <w:p w:rsidR="00571FC0" w:rsidRDefault="00571FC0" w:rsidP="00571FC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16/Out – Sex 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571FC0" w:rsidRPr="006D7E3D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571FC0" w:rsidRPr="006D7E3D" w:rsidTr="0021794C">
        <w:tc>
          <w:tcPr>
            <w:tcW w:w="354" w:type="dxa"/>
          </w:tcPr>
          <w:p w:rsidR="00571FC0" w:rsidRPr="00E253DD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276" w:type="dxa"/>
          </w:tcPr>
          <w:p w:rsidR="00571FC0" w:rsidRDefault="00571FC0" w:rsidP="00571FC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16/Out – Sex 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Itaberaí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571FC0" w:rsidRPr="00337294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Pr="00E253DD" w:rsidRDefault="00571FC0" w:rsidP="00571FC0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Pr="00337294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 xml:space="preserve">Anapolina </w:t>
            </w:r>
            <w:proofErr w:type="spellStart"/>
            <w:r w:rsidRPr="00571FC0">
              <w:rPr>
                <w:b/>
                <w:bCs/>
                <w:color w:val="000000" w:themeColor="text1"/>
              </w:rPr>
              <w:t>Saf</w:t>
            </w:r>
            <w:proofErr w:type="spellEnd"/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Rio das Pedras</w:t>
            </w:r>
          </w:p>
        </w:tc>
      </w:tr>
      <w:tr w:rsidR="00571FC0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6" w:type="dxa"/>
          </w:tcPr>
          <w:p w:rsidR="00571FC0" w:rsidRDefault="00571FC0" w:rsidP="00571FC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16/Out – Sex 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 xml:space="preserve">São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Luiz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FC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71FC0">
              <w:rPr>
                <w:b/>
                <w:bCs/>
                <w:color w:val="000000" w:themeColor="text1"/>
                <w:lang w:val="en-US"/>
              </w:rPr>
              <w:t>Vila Nova FC</w:t>
            </w:r>
          </w:p>
        </w:tc>
        <w:tc>
          <w:tcPr>
            <w:tcW w:w="2742" w:type="dxa"/>
          </w:tcPr>
          <w:p w:rsidR="00571FC0" w:rsidRPr="006F7A6C" w:rsidRDefault="00571FC0" w:rsidP="00571FC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Jutair</w:t>
            </w:r>
            <w:proofErr w:type="spellEnd"/>
            <w:r>
              <w:rPr>
                <w:b/>
                <w:bCs/>
              </w:rPr>
              <w:t xml:space="preserve"> Neto</w:t>
            </w:r>
          </w:p>
        </w:tc>
      </w:tr>
      <w:tr w:rsidR="00571FC0" w:rsidRPr="00847875" w:rsidTr="0021794C">
        <w:tc>
          <w:tcPr>
            <w:tcW w:w="354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76" w:type="dxa"/>
          </w:tcPr>
          <w:p w:rsidR="00571FC0" w:rsidRDefault="00571FC0" w:rsidP="00571FC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16/Out – Sex  </w:t>
            </w:r>
          </w:p>
        </w:tc>
        <w:tc>
          <w:tcPr>
            <w:tcW w:w="850" w:type="dxa"/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Trindade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AC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r w:rsidRPr="00571FC0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571FC0" w:rsidRPr="00D3578A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571FC0" w:rsidRPr="00D827C1" w:rsidTr="002179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16/Out – Sex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571FC0">
              <w:rPr>
                <w:b/>
                <w:bCs/>
                <w:color w:val="000000" w:themeColor="text1"/>
                <w:lang w:val="en-US"/>
              </w:rPr>
              <w:t xml:space="preserve"> EC </w:t>
            </w:r>
            <w:proofErr w:type="spellStart"/>
            <w:r w:rsidRPr="00571FC0">
              <w:rPr>
                <w:b/>
                <w:bCs/>
                <w:color w:val="000000" w:themeColor="text1"/>
                <w:lang w:val="en-US"/>
              </w:rPr>
              <w:t>Saf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Default="00571FC0" w:rsidP="00571FC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571FC0" w:rsidRDefault="00571FC0" w:rsidP="00571FC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FC0">
              <w:rPr>
                <w:b/>
                <w:bCs/>
                <w:color w:val="000000" w:themeColor="text1"/>
              </w:rPr>
              <w:t>Cristianópolis</w:t>
            </w:r>
            <w:proofErr w:type="spellEnd"/>
            <w:r w:rsidRPr="00571FC0">
              <w:rPr>
                <w:b/>
                <w:bCs/>
                <w:color w:val="000000" w:themeColor="text1"/>
              </w:rPr>
              <w:t xml:space="preserve">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C0" w:rsidRPr="00F56519" w:rsidRDefault="00571FC0" w:rsidP="00571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Valdir Cândido de Queiroz</w:t>
            </w:r>
          </w:p>
        </w:tc>
      </w:tr>
    </w:tbl>
    <w:p w:rsidR="00CC6029" w:rsidRDefault="00CC6029" w:rsidP="005A138E"/>
    <w:p w:rsidR="005A138E" w:rsidRDefault="005A138E" w:rsidP="005A138E">
      <w:pPr>
        <w:pStyle w:val="Corpodetexto3"/>
        <w:rPr>
          <w:b/>
          <w:i/>
          <w:sz w:val="22"/>
          <w:szCs w:val="22"/>
        </w:rPr>
      </w:pPr>
      <w:r w:rsidRPr="00325C70">
        <w:rPr>
          <w:b/>
          <w:i/>
          <w:sz w:val="22"/>
          <w:szCs w:val="22"/>
          <w:u w:val="single"/>
        </w:rPr>
        <w:t>Obs</w:t>
      </w:r>
      <w:r>
        <w:rPr>
          <w:b/>
          <w:i/>
          <w:sz w:val="22"/>
          <w:szCs w:val="22"/>
          <w:u w:val="single"/>
        </w:rPr>
        <w:t>.</w:t>
      </w:r>
      <w:r w:rsidRPr="00973353">
        <w:rPr>
          <w:b/>
          <w:i/>
          <w:sz w:val="22"/>
          <w:szCs w:val="22"/>
        </w:rPr>
        <w:t>:</w:t>
      </w:r>
      <w:r w:rsidRPr="007C68CF">
        <w:rPr>
          <w:b/>
          <w:i/>
          <w:sz w:val="22"/>
          <w:szCs w:val="22"/>
        </w:rPr>
        <w:t xml:space="preserve"> 01 – Caso haja coincidência nas cores dos uniformes das associações, caberá à associação </w:t>
      </w:r>
      <w:r w:rsidRPr="007C68CF">
        <w:rPr>
          <w:b/>
          <w:i/>
          <w:sz w:val="22"/>
          <w:szCs w:val="22"/>
          <w:u w:val="single"/>
        </w:rPr>
        <w:t>mandante</w:t>
      </w:r>
      <w:r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efetuar a troca do mesmo.</w:t>
      </w:r>
    </w:p>
    <w:p w:rsidR="005A138E" w:rsidRDefault="005A138E" w:rsidP="005A138E">
      <w:pPr>
        <w:pStyle w:val="Corpodetexto3"/>
        <w:jc w:val="both"/>
        <w:rPr>
          <w:b/>
          <w:i/>
          <w:sz w:val="22"/>
          <w:szCs w:val="22"/>
        </w:rPr>
      </w:pPr>
      <w:r w:rsidRPr="007C68CF">
        <w:rPr>
          <w:b/>
          <w:i/>
          <w:sz w:val="22"/>
          <w:szCs w:val="22"/>
        </w:rPr>
        <w:t xml:space="preserve"> 02 – Em</w:t>
      </w:r>
      <w:r>
        <w:rPr>
          <w:b/>
          <w:i/>
          <w:sz w:val="22"/>
          <w:szCs w:val="22"/>
        </w:rPr>
        <w:t xml:space="preserve"> cada partida as associações </w:t>
      </w:r>
      <w:r w:rsidRPr="007C68CF">
        <w:rPr>
          <w:b/>
          <w:i/>
          <w:sz w:val="22"/>
          <w:szCs w:val="22"/>
        </w:rPr>
        <w:t xml:space="preserve">poderão efetuar </w:t>
      </w:r>
      <w:r>
        <w:rPr>
          <w:b/>
          <w:i/>
          <w:sz w:val="22"/>
          <w:szCs w:val="22"/>
        </w:rPr>
        <w:t xml:space="preserve">até </w:t>
      </w:r>
      <w:r>
        <w:rPr>
          <w:b/>
          <w:i/>
          <w:sz w:val="22"/>
          <w:szCs w:val="22"/>
          <w:u w:val="single"/>
        </w:rPr>
        <w:t>06 (seis</w:t>
      </w:r>
      <w:r w:rsidRPr="007C68CF">
        <w:rPr>
          <w:b/>
          <w:i/>
          <w:sz w:val="22"/>
          <w:szCs w:val="22"/>
          <w:u w:val="single"/>
        </w:rPr>
        <w:t>)</w:t>
      </w:r>
      <w:r w:rsidRPr="00EA1132"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substituições de atletas</w:t>
      </w:r>
      <w:r>
        <w:rPr>
          <w:b/>
          <w:i/>
          <w:sz w:val="22"/>
          <w:szCs w:val="22"/>
        </w:rPr>
        <w:t>, as quais acontecerão em até 3 (três) paradas, não considerando o intervalo</w:t>
      </w:r>
      <w:r w:rsidRPr="007C68CF">
        <w:rPr>
          <w:b/>
          <w:i/>
          <w:sz w:val="22"/>
          <w:szCs w:val="22"/>
        </w:rPr>
        <w:t>.</w:t>
      </w:r>
    </w:p>
    <w:p w:rsidR="00B530BA" w:rsidRDefault="00B530BA" w:rsidP="005A138E">
      <w:pPr>
        <w:pStyle w:val="Corpodetexto3"/>
        <w:jc w:val="both"/>
        <w:rPr>
          <w:b/>
          <w:i/>
          <w:sz w:val="22"/>
          <w:szCs w:val="22"/>
        </w:rPr>
      </w:pPr>
    </w:p>
    <w:p w:rsidR="00B530BA" w:rsidRDefault="00B530BA" w:rsidP="005A138E">
      <w:pPr>
        <w:pStyle w:val="Corpodetexto3"/>
        <w:jc w:val="both"/>
        <w:rPr>
          <w:b/>
          <w:i/>
          <w:sz w:val="22"/>
          <w:szCs w:val="22"/>
        </w:rPr>
      </w:pPr>
    </w:p>
    <w:p w:rsidR="005A138E" w:rsidRDefault="005A138E" w:rsidP="005A13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03</w:t>
      </w:r>
      <w:r w:rsidRPr="00532DCE">
        <w:rPr>
          <w:b/>
          <w:i/>
          <w:sz w:val="24"/>
          <w:szCs w:val="24"/>
        </w:rPr>
        <w:t xml:space="preserve"> – Datas </w:t>
      </w:r>
      <w:r>
        <w:rPr>
          <w:b/>
          <w:i/>
          <w:sz w:val="24"/>
          <w:szCs w:val="24"/>
        </w:rPr>
        <w:t xml:space="preserve">base </w:t>
      </w:r>
      <w:r w:rsidRPr="00532DCE">
        <w:rPr>
          <w:b/>
          <w:i/>
          <w:sz w:val="24"/>
          <w:szCs w:val="24"/>
        </w:rPr>
        <w:t>previstas para as demais Fases:</w:t>
      </w:r>
    </w:p>
    <w:p w:rsidR="005A138E" w:rsidRDefault="005A138E" w:rsidP="005A138E">
      <w:pPr>
        <w:rPr>
          <w:b/>
          <w:i/>
          <w:sz w:val="24"/>
          <w:szCs w:val="24"/>
        </w:rPr>
      </w:pPr>
    </w:p>
    <w:p w:rsidR="005A138E" w:rsidRPr="00E247D6" w:rsidRDefault="005A138E" w:rsidP="005A138E">
      <w:pPr>
        <w:rPr>
          <w:b/>
          <w:i/>
          <w:sz w:val="24"/>
          <w:szCs w:val="24"/>
        </w:rPr>
      </w:pPr>
      <w:r w:rsidRPr="00E247D6">
        <w:rPr>
          <w:b/>
          <w:i/>
          <w:sz w:val="24"/>
          <w:szCs w:val="24"/>
          <w:u w:val="single"/>
        </w:rPr>
        <w:t>Quartas de Final</w:t>
      </w:r>
      <w:r w:rsidRPr="00E247D6">
        <w:rPr>
          <w:b/>
          <w:i/>
          <w:sz w:val="24"/>
          <w:szCs w:val="24"/>
        </w:rPr>
        <w:t xml:space="preserve"> =</w:t>
      </w:r>
      <w:r w:rsidR="004C178E">
        <w:rPr>
          <w:b/>
          <w:i/>
          <w:sz w:val="24"/>
          <w:szCs w:val="24"/>
        </w:rPr>
        <w:t xml:space="preserve"> </w:t>
      </w:r>
      <w:r w:rsidR="005F35B7">
        <w:rPr>
          <w:b/>
          <w:i/>
          <w:sz w:val="24"/>
          <w:szCs w:val="24"/>
        </w:rPr>
        <w:t>23/Out – Sex e 30</w:t>
      </w:r>
      <w:r w:rsidR="00DA5C68">
        <w:rPr>
          <w:b/>
          <w:i/>
          <w:sz w:val="24"/>
          <w:szCs w:val="24"/>
        </w:rPr>
        <w:t>/Out</w:t>
      </w:r>
      <w:r w:rsidR="00324FCF">
        <w:rPr>
          <w:b/>
          <w:i/>
          <w:sz w:val="24"/>
          <w:szCs w:val="24"/>
        </w:rPr>
        <w:t xml:space="preserve"> – Sex</w:t>
      </w:r>
      <w:r w:rsidR="004C178E">
        <w:rPr>
          <w:b/>
          <w:i/>
          <w:sz w:val="24"/>
          <w:szCs w:val="24"/>
        </w:rPr>
        <w:t xml:space="preserve">.  </w:t>
      </w:r>
      <w:r>
        <w:rPr>
          <w:b/>
          <w:i/>
          <w:sz w:val="24"/>
          <w:szCs w:val="24"/>
        </w:rPr>
        <w:t xml:space="preserve">  </w:t>
      </w:r>
    </w:p>
    <w:p w:rsidR="005A138E" w:rsidRPr="00532DCE" w:rsidRDefault="005A138E" w:rsidP="005A138E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Semifinal</w:t>
      </w:r>
      <w:r w:rsidR="003D4265">
        <w:rPr>
          <w:b/>
          <w:i/>
          <w:sz w:val="24"/>
          <w:szCs w:val="24"/>
        </w:rPr>
        <w:t xml:space="preserve"> = </w:t>
      </w:r>
      <w:r w:rsidR="005F35B7">
        <w:rPr>
          <w:b/>
          <w:i/>
          <w:sz w:val="24"/>
          <w:szCs w:val="24"/>
        </w:rPr>
        <w:t>06</w:t>
      </w:r>
      <w:r w:rsidR="00DA5C68">
        <w:rPr>
          <w:b/>
          <w:i/>
          <w:sz w:val="24"/>
          <w:szCs w:val="24"/>
        </w:rPr>
        <w:t>/</w:t>
      </w:r>
      <w:proofErr w:type="spellStart"/>
      <w:r w:rsidR="00DA5C68">
        <w:rPr>
          <w:b/>
          <w:i/>
          <w:sz w:val="24"/>
          <w:szCs w:val="24"/>
        </w:rPr>
        <w:t>Nov</w:t>
      </w:r>
      <w:proofErr w:type="spellEnd"/>
      <w:r w:rsidR="00DA5C68">
        <w:rPr>
          <w:b/>
          <w:i/>
          <w:sz w:val="24"/>
          <w:szCs w:val="24"/>
        </w:rPr>
        <w:t xml:space="preserve"> </w:t>
      </w:r>
      <w:r w:rsidR="005F35B7">
        <w:rPr>
          <w:b/>
          <w:i/>
          <w:sz w:val="24"/>
          <w:szCs w:val="24"/>
        </w:rPr>
        <w:t>– Sex e 13</w:t>
      </w:r>
      <w:r w:rsidR="00DA5C68">
        <w:rPr>
          <w:b/>
          <w:i/>
          <w:sz w:val="24"/>
          <w:szCs w:val="24"/>
        </w:rPr>
        <w:t>/</w:t>
      </w:r>
      <w:proofErr w:type="spellStart"/>
      <w:r w:rsidR="00DA5C68">
        <w:rPr>
          <w:b/>
          <w:i/>
          <w:sz w:val="24"/>
          <w:szCs w:val="24"/>
        </w:rPr>
        <w:t>Nov</w:t>
      </w:r>
      <w:proofErr w:type="spellEnd"/>
      <w:r w:rsidR="00DA5C68">
        <w:rPr>
          <w:b/>
          <w:i/>
          <w:sz w:val="24"/>
          <w:szCs w:val="24"/>
        </w:rPr>
        <w:t xml:space="preserve"> – Sex</w:t>
      </w:r>
      <w:r w:rsidR="00E71C36" w:rsidRPr="00532DCE">
        <w:rPr>
          <w:b/>
          <w:i/>
          <w:sz w:val="24"/>
          <w:szCs w:val="24"/>
        </w:rPr>
        <w:t>.</w:t>
      </w:r>
    </w:p>
    <w:p w:rsidR="00E71C36" w:rsidRDefault="005A138E" w:rsidP="00E71C36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Final</w:t>
      </w:r>
      <w:r w:rsidR="005F35B7">
        <w:rPr>
          <w:b/>
          <w:i/>
          <w:sz w:val="24"/>
          <w:szCs w:val="24"/>
        </w:rPr>
        <w:t xml:space="preserve"> = 20</w:t>
      </w:r>
      <w:r w:rsidR="00DA5C68">
        <w:rPr>
          <w:b/>
          <w:i/>
          <w:sz w:val="24"/>
          <w:szCs w:val="24"/>
        </w:rPr>
        <w:t>/</w:t>
      </w:r>
      <w:proofErr w:type="spellStart"/>
      <w:r w:rsidR="00DA5C68">
        <w:rPr>
          <w:b/>
          <w:i/>
          <w:sz w:val="24"/>
          <w:szCs w:val="24"/>
        </w:rPr>
        <w:t>Nov</w:t>
      </w:r>
      <w:proofErr w:type="spellEnd"/>
      <w:r w:rsidR="00324FCF">
        <w:rPr>
          <w:b/>
          <w:i/>
          <w:sz w:val="24"/>
          <w:szCs w:val="24"/>
        </w:rPr>
        <w:t xml:space="preserve"> – Sex</w:t>
      </w:r>
      <w:r w:rsidR="00E71C36" w:rsidRPr="00532DCE">
        <w:rPr>
          <w:b/>
          <w:i/>
          <w:sz w:val="24"/>
          <w:szCs w:val="24"/>
        </w:rPr>
        <w:t xml:space="preserve"> </w:t>
      </w:r>
      <w:r w:rsidR="005F35B7">
        <w:rPr>
          <w:b/>
          <w:i/>
          <w:sz w:val="24"/>
          <w:szCs w:val="24"/>
        </w:rPr>
        <w:t>e 27</w:t>
      </w:r>
      <w:r w:rsidR="00DA5C68">
        <w:rPr>
          <w:b/>
          <w:i/>
          <w:sz w:val="24"/>
          <w:szCs w:val="24"/>
        </w:rPr>
        <w:t>/</w:t>
      </w:r>
      <w:proofErr w:type="spellStart"/>
      <w:r w:rsidR="00DA5C68">
        <w:rPr>
          <w:b/>
          <w:i/>
          <w:sz w:val="24"/>
          <w:szCs w:val="24"/>
        </w:rPr>
        <w:t>Nov</w:t>
      </w:r>
      <w:proofErr w:type="spellEnd"/>
      <w:r w:rsidR="00324FCF">
        <w:rPr>
          <w:b/>
          <w:i/>
          <w:sz w:val="24"/>
          <w:szCs w:val="24"/>
        </w:rPr>
        <w:t xml:space="preserve"> – Sex</w:t>
      </w:r>
      <w:r w:rsidR="00E71C36" w:rsidRPr="00532DCE">
        <w:rPr>
          <w:b/>
          <w:i/>
          <w:sz w:val="24"/>
          <w:szCs w:val="24"/>
        </w:rPr>
        <w:t xml:space="preserve">. </w:t>
      </w:r>
    </w:p>
    <w:p w:rsidR="00B530BA" w:rsidRDefault="00B530BA" w:rsidP="00E71C36">
      <w:pPr>
        <w:rPr>
          <w:b/>
          <w:i/>
          <w:sz w:val="24"/>
          <w:szCs w:val="24"/>
        </w:rPr>
      </w:pPr>
    </w:p>
    <w:p w:rsidR="00B530BA" w:rsidRDefault="00B530BA" w:rsidP="00B530B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04 – E-mail de solicitação de alteração de jogo: </w:t>
      </w:r>
      <w:r>
        <w:fldChar w:fldCharType="begin"/>
      </w:r>
      <w:r>
        <w:instrText xml:space="preserve"> HYPERLINK "mailto:competicaosub20-1divisao@fgf.esp.br" </w:instrText>
      </w:r>
      <w:r>
        <w:fldChar w:fldCharType="separate"/>
      </w:r>
      <w:r>
        <w:rPr>
          <w:rStyle w:val="Hyperlink"/>
          <w:b/>
          <w:i/>
          <w:sz w:val="24"/>
          <w:szCs w:val="24"/>
        </w:rPr>
        <w:t>competicaosub17</w:t>
      </w:r>
      <w:bookmarkStart w:id="0" w:name="_GoBack"/>
      <w:bookmarkEnd w:id="0"/>
      <w:r w:rsidRPr="009119C8">
        <w:rPr>
          <w:rStyle w:val="Hyperlink"/>
          <w:b/>
          <w:i/>
          <w:sz w:val="24"/>
          <w:szCs w:val="24"/>
        </w:rPr>
        <w:t>-1divisao@fgf.esp.br</w:t>
      </w:r>
      <w:r>
        <w:rPr>
          <w:rStyle w:val="Hyperlink"/>
          <w:b/>
          <w:i/>
          <w:sz w:val="24"/>
          <w:szCs w:val="24"/>
        </w:rPr>
        <w:fldChar w:fldCharType="end"/>
      </w:r>
    </w:p>
    <w:p w:rsidR="00B530BA" w:rsidRDefault="00B530BA" w:rsidP="00E71C36">
      <w:pPr>
        <w:rPr>
          <w:b/>
          <w:i/>
          <w:sz w:val="24"/>
          <w:szCs w:val="24"/>
        </w:rPr>
      </w:pPr>
    </w:p>
    <w:p w:rsidR="005A138E" w:rsidRPr="00657C37" w:rsidRDefault="005A138E" w:rsidP="00657C37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</w:rPr>
        <w:t xml:space="preserve"> 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Pr="00EA1132">
        <w:rPr>
          <w:b/>
          <w:sz w:val="22"/>
          <w:szCs w:val="22"/>
        </w:rPr>
        <w:t>COORDENADORIA TÉCNICA DA FEDERAÇÃO GOIANA DE FUTEBOL, em Goiânia</w:t>
      </w:r>
      <w:r>
        <w:rPr>
          <w:b/>
          <w:sz w:val="22"/>
          <w:szCs w:val="22"/>
        </w:rPr>
        <w:t xml:space="preserve">, aos </w:t>
      </w:r>
      <w:r w:rsidR="00DA5C68">
        <w:rPr>
          <w:b/>
          <w:sz w:val="22"/>
          <w:szCs w:val="22"/>
        </w:rPr>
        <w:t>15 dias do mês de julh</w:t>
      </w:r>
      <w:r w:rsidR="000A77A1">
        <w:rPr>
          <w:b/>
          <w:sz w:val="22"/>
          <w:szCs w:val="22"/>
        </w:rPr>
        <w:t>o</w:t>
      </w:r>
      <w:r w:rsidR="000C69BD">
        <w:rPr>
          <w:b/>
          <w:sz w:val="22"/>
          <w:szCs w:val="22"/>
        </w:rPr>
        <w:t xml:space="preserve"> de 2026</w:t>
      </w:r>
      <w:r w:rsidRPr="00EA1132">
        <w:rPr>
          <w:b/>
          <w:sz w:val="22"/>
          <w:szCs w:val="22"/>
        </w:rPr>
        <w:t>.</w:t>
      </w: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Roberto Sampaio da Silva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Coordenador Técnico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FC20B4">
        <w:rPr>
          <w:b/>
          <w:sz w:val="22"/>
          <w:szCs w:val="22"/>
        </w:rPr>
        <w:t>Milton Bueno de Faria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FC20B4">
        <w:rPr>
          <w:b/>
          <w:sz w:val="22"/>
          <w:szCs w:val="22"/>
        </w:rPr>
        <w:t xml:space="preserve">                                                   </w:t>
      </w:r>
      <w:r>
        <w:rPr>
          <w:b/>
          <w:sz w:val="22"/>
          <w:szCs w:val="22"/>
        </w:rPr>
        <w:t xml:space="preserve">     </w:t>
      </w:r>
      <w:r w:rsidRPr="00FC20B4">
        <w:rPr>
          <w:b/>
          <w:sz w:val="22"/>
          <w:szCs w:val="22"/>
        </w:rPr>
        <w:t xml:space="preserve">Diretor </w:t>
      </w:r>
      <w:proofErr w:type="spellStart"/>
      <w:r w:rsidRPr="00FC20B4">
        <w:rPr>
          <w:b/>
          <w:sz w:val="22"/>
          <w:szCs w:val="22"/>
        </w:rPr>
        <w:t>Deptº</w:t>
      </w:r>
      <w:proofErr w:type="spellEnd"/>
      <w:r w:rsidRPr="00FC20B4">
        <w:rPr>
          <w:b/>
          <w:sz w:val="22"/>
          <w:szCs w:val="22"/>
        </w:rPr>
        <w:t>. Amador</w:t>
      </w:r>
    </w:p>
    <w:p w:rsidR="005A138E" w:rsidRPr="00D90F52" w:rsidRDefault="005A138E" w:rsidP="005A138E">
      <w:pPr>
        <w:jc w:val="center"/>
        <w:rPr>
          <w:b/>
          <w:sz w:val="24"/>
          <w:szCs w:val="24"/>
        </w:rPr>
      </w:pPr>
    </w:p>
    <w:p w:rsidR="005A138E" w:rsidRDefault="005A138E" w:rsidP="005A138E"/>
    <w:p w:rsidR="005A138E" w:rsidRPr="007973C9" w:rsidRDefault="005A138E" w:rsidP="005A138E">
      <w:pPr>
        <w:rPr>
          <w:b/>
          <w:sz w:val="22"/>
          <w:szCs w:val="22"/>
        </w:rPr>
      </w:pPr>
      <w:r>
        <w:t xml:space="preserve">                                                            </w:t>
      </w:r>
      <w:proofErr w:type="spellStart"/>
      <w:r w:rsidRPr="007973C9">
        <w:rPr>
          <w:b/>
          <w:sz w:val="22"/>
          <w:szCs w:val="22"/>
        </w:rPr>
        <w:t>Leonídio</w:t>
      </w:r>
      <w:proofErr w:type="spellEnd"/>
      <w:r w:rsidRPr="007973C9">
        <w:rPr>
          <w:b/>
          <w:sz w:val="22"/>
          <w:szCs w:val="22"/>
        </w:rPr>
        <w:t xml:space="preserve"> José dos Anjos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99259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</w:t>
      </w:r>
      <w:r w:rsidRPr="00FC20B4">
        <w:rPr>
          <w:b/>
          <w:sz w:val="22"/>
          <w:szCs w:val="22"/>
        </w:rPr>
        <w:t>Diretor Geral</w:t>
      </w:r>
    </w:p>
    <w:p w:rsidR="005A138E" w:rsidRDefault="005A138E" w:rsidP="005A138E"/>
    <w:p w:rsidR="005A138E" w:rsidRDefault="005A138E" w:rsidP="005A138E"/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FC20B4">
        <w:rPr>
          <w:b/>
          <w:sz w:val="22"/>
          <w:szCs w:val="22"/>
        </w:rPr>
        <w:t>André Luiz Pitta Pires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</w:t>
      </w:r>
      <w:r w:rsidR="003566D7">
        <w:rPr>
          <w:sz w:val="18"/>
          <w:szCs w:val="18"/>
        </w:rPr>
        <w:t xml:space="preserve">                   </w:t>
      </w:r>
      <w:r w:rsidR="003566D7">
        <w:rPr>
          <w:b/>
          <w:sz w:val="22"/>
          <w:szCs w:val="22"/>
        </w:rPr>
        <w:t>Diretor Executivo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ED007D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proofErr w:type="spellStart"/>
      <w:r w:rsidRPr="00ED007D">
        <w:rPr>
          <w:b/>
          <w:sz w:val="22"/>
          <w:szCs w:val="22"/>
        </w:rPr>
        <w:t>Ronei</w:t>
      </w:r>
      <w:proofErr w:type="spellEnd"/>
      <w:r w:rsidRPr="00ED007D">
        <w:rPr>
          <w:b/>
          <w:sz w:val="22"/>
          <w:szCs w:val="22"/>
        </w:rPr>
        <w:t xml:space="preserve"> Ferreira de Freitas 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ED007D">
        <w:rPr>
          <w:b/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 xml:space="preserve">      Presi</w:t>
      </w:r>
      <w:r w:rsidRPr="00FC20B4">
        <w:rPr>
          <w:b/>
          <w:sz w:val="22"/>
          <w:szCs w:val="22"/>
        </w:rPr>
        <w:t>dente</w:t>
      </w:r>
    </w:p>
    <w:p w:rsidR="005A138E" w:rsidRPr="00FC20B4" w:rsidRDefault="005A138E" w:rsidP="005A138E">
      <w:pPr>
        <w:rPr>
          <w:b/>
          <w:sz w:val="22"/>
          <w:szCs w:val="22"/>
        </w:rPr>
      </w:pPr>
    </w:p>
    <w:p w:rsidR="000E3B95" w:rsidRDefault="000E3B95" w:rsidP="002C6EB4"/>
    <w:p w:rsidR="00E85C62" w:rsidRDefault="004D2B4B" w:rsidP="002C6EB4">
      <w:r>
        <w:tab/>
      </w:r>
      <w:r>
        <w:tab/>
      </w:r>
      <w:r>
        <w:tab/>
      </w:r>
    </w:p>
    <w:p w:rsidR="00E85C62" w:rsidRDefault="00E85C62" w:rsidP="002C6EB4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Default="002366BC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C02975" w:rsidRPr="002366BC" w:rsidRDefault="00C02975" w:rsidP="003E38E0">
      <w:pPr>
        <w:jc w:val="both"/>
      </w:pPr>
    </w:p>
    <w:sectPr w:rsidR="00C02975" w:rsidRPr="002366BC" w:rsidSect="00DD4876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AF" w:rsidRDefault="003F7AAF">
      <w:r>
        <w:separator/>
      </w:r>
    </w:p>
  </w:endnote>
  <w:endnote w:type="continuationSeparator" w:id="0">
    <w:p w:rsidR="003F7AAF" w:rsidRDefault="003F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HvIt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AF" w:rsidRDefault="003F7AAF">
    <w:pPr>
      <w:pStyle w:val="Rodap"/>
      <w:jc w:val="center"/>
      <w:rPr>
        <w:b/>
        <w:sz w:val="18"/>
      </w:rPr>
    </w:pPr>
  </w:p>
  <w:p w:rsidR="003F7AAF" w:rsidRPr="004B5331" w:rsidRDefault="003F7AAF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3F7AAF" w:rsidRPr="004B5331" w:rsidRDefault="003F7AAF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AF" w:rsidRDefault="003F7AAF">
      <w:r>
        <w:separator/>
      </w:r>
    </w:p>
  </w:footnote>
  <w:footnote w:type="continuationSeparator" w:id="0">
    <w:p w:rsidR="003F7AAF" w:rsidRDefault="003F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AF" w:rsidRDefault="00B530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AF" w:rsidRDefault="003F7AAF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48"/>
      </w:rPr>
      <w:tab/>
    </w:r>
    <w:r>
      <w:rPr>
        <w:b/>
        <w:i/>
        <w:sz w:val="48"/>
      </w:rPr>
      <w:tab/>
    </w:r>
    <w:r w:rsidR="00B530B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b/>
        <w:i/>
        <w:sz w:val="48"/>
      </w:rPr>
      <w:t xml:space="preserve">  </w:t>
    </w:r>
  </w:p>
  <w:p w:rsidR="003F7AAF" w:rsidRPr="002366BC" w:rsidRDefault="003F7AAF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3F7AAF" w:rsidRPr="004D2B4B" w:rsidRDefault="003F7AAF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3F7AAF" w:rsidRDefault="003F7AAF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AF" w:rsidRDefault="00B530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8E"/>
    <w:rsid w:val="00006F43"/>
    <w:rsid w:val="000162A8"/>
    <w:rsid w:val="000277CD"/>
    <w:rsid w:val="00033518"/>
    <w:rsid w:val="000411E5"/>
    <w:rsid w:val="00045B6F"/>
    <w:rsid w:val="000464A2"/>
    <w:rsid w:val="000473C1"/>
    <w:rsid w:val="000609F2"/>
    <w:rsid w:val="000624AE"/>
    <w:rsid w:val="00065C4F"/>
    <w:rsid w:val="00067BC7"/>
    <w:rsid w:val="000713E8"/>
    <w:rsid w:val="00074E2E"/>
    <w:rsid w:val="00075CD2"/>
    <w:rsid w:val="00077398"/>
    <w:rsid w:val="00081357"/>
    <w:rsid w:val="00093ED4"/>
    <w:rsid w:val="000A1F26"/>
    <w:rsid w:val="000A52C0"/>
    <w:rsid w:val="000A6447"/>
    <w:rsid w:val="000A6E51"/>
    <w:rsid w:val="000A77A1"/>
    <w:rsid w:val="000B1743"/>
    <w:rsid w:val="000B30C6"/>
    <w:rsid w:val="000B542B"/>
    <w:rsid w:val="000B65D8"/>
    <w:rsid w:val="000B7286"/>
    <w:rsid w:val="000C0004"/>
    <w:rsid w:val="000C24A0"/>
    <w:rsid w:val="000C69BD"/>
    <w:rsid w:val="000D05E0"/>
    <w:rsid w:val="000D165D"/>
    <w:rsid w:val="000D2D9E"/>
    <w:rsid w:val="000D4199"/>
    <w:rsid w:val="000E01F8"/>
    <w:rsid w:val="000E3B95"/>
    <w:rsid w:val="000E4504"/>
    <w:rsid w:val="000E76ED"/>
    <w:rsid w:val="000F47AC"/>
    <w:rsid w:val="000F73EF"/>
    <w:rsid w:val="000F7B03"/>
    <w:rsid w:val="001039ED"/>
    <w:rsid w:val="00103ED1"/>
    <w:rsid w:val="00105581"/>
    <w:rsid w:val="00110D5A"/>
    <w:rsid w:val="00121BFF"/>
    <w:rsid w:val="0012752D"/>
    <w:rsid w:val="001279B4"/>
    <w:rsid w:val="00132839"/>
    <w:rsid w:val="00134C7A"/>
    <w:rsid w:val="001353EE"/>
    <w:rsid w:val="001431C8"/>
    <w:rsid w:val="00145758"/>
    <w:rsid w:val="00153588"/>
    <w:rsid w:val="00155DE9"/>
    <w:rsid w:val="00155EBB"/>
    <w:rsid w:val="00160F16"/>
    <w:rsid w:val="0016211A"/>
    <w:rsid w:val="001833E0"/>
    <w:rsid w:val="00190C45"/>
    <w:rsid w:val="00191FC7"/>
    <w:rsid w:val="0019355A"/>
    <w:rsid w:val="001A22F5"/>
    <w:rsid w:val="001A3297"/>
    <w:rsid w:val="001B23CE"/>
    <w:rsid w:val="001B7992"/>
    <w:rsid w:val="001C0B74"/>
    <w:rsid w:val="001C2653"/>
    <w:rsid w:val="001C36ED"/>
    <w:rsid w:val="001C588D"/>
    <w:rsid w:val="001C6E40"/>
    <w:rsid w:val="001D23E8"/>
    <w:rsid w:val="001D5B1F"/>
    <w:rsid w:val="001D651D"/>
    <w:rsid w:val="001E6752"/>
    <w:rsid w:val="001E6EC0"/>
    <w:rsid w:val="001F0613"/>
    <w:rsid w:val="001F7242"/>
    <w:rsid w:val="001F7329"/>
    <w:rsid w:val="00200DB9"/>
    <w:rsid w:val="00201DE3"/>
    <w:rsid w:val="00202919"/>
    <w:rsid w:val="00204098"/>
    <w:rsid w:val="00206C21"/>
    <w:rsid w:val="00212D7C"/>
    <w:rsid w:val="00213EF9"/>
    <w:rsid w:val="002162B7"/>
    <w:rsid w:val="0021794C"/>
    <w:rsid w:val="0022261E"/>
    <w:rsid w:val="00227F68"/>
    <w:rsid w:val="002366BC"/>
    <w:rsid w:val="00243C6D"/>
    <w:rsid w:val="00246659"/>
    <w:rsid w:val="00252599"/>
    <w:rsid w:val="00260DA2"/>
    <w:rsid w:val="00261A8D"/>
    <w:rsid w:val="002707A4"/>
    <w:rsid w:val="002722F0"/>
    <w:rsid w:val="00272553"/>
    <w:rsid w:val="0027501C"/>
    <w:rsid w:val="00276EBD"/>
    <w:rsid w:val="00284AD5"/>
    <w:rsid w:val="00286C1E"/>
    <w:rsid w:val="00290A45"/>
    <w:rsid w:val="00290ECA"/>
    <w:rsid w:val="00292A63"/>
    <w:rsid w:val="0029751B"/>
    <w:rsid w:val="00297C28"/>
    <w:rsid w:val="002A2B47"/>
    <w:rsid w:val="002A2B7A"/>
    <w:rsid w:val="002A3B80"/>
    <w:rsid w:val="002B27F6"/>
    <w:rsid w:val="002B504F"/>
    <w:rsid w:val="002C220C"/>
    <w:rsid w:val="002C4B0B"/>
    <w:rsid w:val="002C6EB4"/>
    <w:rsid w:val="002D4413"/>
    <w:rsid w:val="002D5433"/>
    <w:rsid w:val="002D6440"/>
    <w:rsid w:val="002D719E"/>
    <w:rsid w:val="002E01FA"/>
    <w:rsid w:val="002E1D34"/>
    <w:rsid w:val="002E2FC8"/>
    <w:rsid w:val="002F2128"/>
    <w:rsid w:val="002F273B"/>
    <w:rsid w:val="002F39B0"/>
    <w:rsid w:val="002F7EEB"/>
    <w:rsid w:val="00302154"/>
    <w:rsid w:val="0030443D"/>
    <w:rsid w:val="003066AC"/>
    <w:rsid w:val="00310904"/>
    <w:rsid w:val="003130E1"/>
    <w:rsid w:val="00324FCF"/>
    <w:rsid w:val="0033320B"/>
    <w:rsid w:val="00333FDF"/>
    <w:rsid w:val="003350C3"/>
    <w:rsid w:val="00336C4F"/>
    <w:rsid w:val="0034272F"/>
    <w:rsid w:val="00342D72"/>
    <w:rsid w:val="00346055"/>
    <w:rsid w:val="00346673"/>
    <w:rsid w:val="00351B5A"/>
    <w:rsid w:val="00354BAB"/>
    <w:rsid w:val="0035526C"/>
    <w:rsid w:val="00356137"/>
    <w:rsid w:val="003566D7"/>
    <w:rsid w:val="00361FB7"/>
    <w:rsid w:val="00362FD5"/>
    <w:rsid w:val="003636E3"/>
    <w:rsid w:val="003669CE"/>
    <w:rsid w:val="003750DA"/>
    <w:rsid w:val="00376223"/>
    <w:rsid w:val="00381580"/>
    <w:rsid w:val="00383156"/>
    <w:rsid w:val="00383C1C"/>
    <w:rsid w:val="00384ED0"/>
    <w:rsid w:val="00387C3B"/>
    <w:rsid w:val="00391EFC"/>
    <w:rsid w:val="003933ED"/>
    <w:rsid w:val="0039721E"/>
    <w:rsid w:val="003A01EF"/>
    <w:rsid w:val="003A0970"/>
    <w:rsid w:val="003A3DD5"/>
    <w:rsid w:val="003A4D15"/>
    <w:rsid w:val="003B3E44"/>
    <w:rsid w:val="003B4099"/>
    <w:rsid w:val="003C1262"/>
    <w:rsid w:val="003C297B"/>
    <w:rsid w:val="003C47E4"/>
    <w:rsid w:val="003D1B10"/>
    <w:rsid w:val="003D3641"/>
    <w:rsid w:val="003D4265"/>
    <w:rsid w:val="003E0659"/>
    <w:rsid w:val="003E1089"/>
    <w:rsid w:val="003E17A5"/>
    <w:rsid w:val="003E38E0"/>
    <w:rsid w:val="003E3B86"/>
    <w:rsid w:val="003E658C"/>
    <w:rsid w:val="003F32BE"/>
    <w:rsid w:val="003F7AAF"/>
    <w:rsid w:val="004043B8"/>
    <w:rsid w:val="00405DB4"/>
    <w:rsid w:val="00406486"/>
    <w:rsid w:val="0040761A"/>
    <w:rsid w:val="004106DB"/>
    <w:rsid w:val="00426946"/>
    <w:rsid w:val="00430691"/>
    <w:rsid w:val="004306CD"/>
    <w:rsid w:val="0043367F"/>
    <w:rsid w:val="00437F30"/>
    <w:rsid w:val="004405AD"/>
    <w:rsid w:val="004420F4"/>
    <w:rsid w:val="00446195"/>
    <w:rsid w:val="00450276"/>
    <w:rsid w:val="004511D4"/>
    <w:rsid w:val="00453AC2"/>
    <w:rsid w:val="00455208"/>
    <w:rsid w:val="00462A6F"/>
    <w:rsid w:val="00465645"/>
    <w:rsid w:val="00467A07"/>
    <w:rsid w:val="004736E2"/>
    <w:rsid w:val="00474969"/>
    <w:rsid w:val="00476549"/>
    <w:rsid w:val="00476DA7"/>
    <w:rsid w:val="00476FC6"/>
    <w:rsid w:val="00481537"/>
    <w:rsid w:val="00483960"/>
    <w:rsid w:val="00484718"/>
    <w:rsid w:val="00497361"/>
    <w:rsid w:val="004A0F11"/>
    <w:rsid w:val="004A72CC"/>
    <w:rsid w:val="004A73CF"/>
    <w:rsid w:val="004B5331"/>
    <w:rsid w:val="004B6109"/>
    <w:rsid w:val="004B68C2"/>
    <w:rsid w:val="004C131A"/>
    <w:rsid w:val="004C178E"/>
    <w:rsid w:val="004C266C"/>
    <w:rsid w:val="004C5BBB"/>
    <w:rsid w:val="004C7745"/>
    <w:rsid w:val="004C785B"/>
    <w:rsid w:val="004D1169"/>
    <w:rsid w:val="004D248F"/>
    <w:rsid w:val="004D2AC0"/>
    <w:rsid w:val="004D2B4B"/>
    <w:rsid w:val="004D2BB9"/>
    <w:rsid w:val="004D5BE2"/>
    <w:rsid w:val="004E0E54"/>
    <w:rsid w:val="004E18A5"/>
    <w:rsid w:val="004E6ECD"/>
    <w:rsid w:val="004F0BC6"/>
    <w:rsid w:val="004F3F16"/>
    <w:rsid w:val="004F54DB"/>
    <w:rsid w:val="005053F1"/>
    <w:rsid w:val="00505DEA"/>
    <w:rsid w:val="005075D4"/>
    <w:rsid w:val="00515763"/>
    <w:rsid w:val="00515FBB"/>
    <w:rsid w:val="00517252"/>
    <w:rsid w:val="005264B5"/>
    <w:rsid w:val="00526ED9"/>
    <w:rsid w:val="00531922"/>
    <w:rsid w:val="00533B53"/>
    <w:rsid w:val="00534317"/>
    <w:rsid w:val="0054431F"/>
    <w:rsid w:val="00546A63"/>
    <w:rsid w:val="00547D1E"/>
    <w:rsid w:val="00564413"/>
    <w:rsid w:val="00564474"/>
    <w:rsid w:val="00571A40"/>
    <w:rsid w:val="00571FC0"/>
    <w:rsid w:val="0057342E"/>
    <w:rsid w:val="0057359D"/>
    <w:rsid w:val="00581296"/>
    <w:rsid w:val="005822C8"/>
    <w:rsid w:val="0059205D"/>
    <w:rsid w:val="00593E3D"/>
    <w:rsid w:val="005A138E"/>
    <w:rsid w:val="005B1302"/>
    <w:rsid w:val="005B1A35"/>
    <w:rsid w:val="005C04B8"/>
    <w:rsid w:val="005C121A"/>
    <w:rsid w:val="005C1642"/>
    <w:rsid w:val="005C1A91"/>
    <w:rsid w:val="005C7103"/>
    <w:rsid w:val="005C7C3F"/>
    <w:rsid w:val="005C7C86"/>
    <w:rsid w:val="005E4359"/>
    <w:rsid w:val="005E595E"/>
    <w:rsid w:val="005F35B7"/>
    <w:rsid w:val="005F6F97"/>
    <w:rsid w:val="00600B23"/>
    <w:rsid w:val="00604A96"/>
    <w:rsid w:val="00604DD3"/>
    <w:rsid w:val="00613882"/>
    <w:rsid w:val="00613E55"/>
    <w:rsid w:val="00614A41"/>
    <w:rsid w:val="006176C4"/>
    <w:rsid w:val="00636780"/>
    <w:rsid w:val="00640EBC"/>
    <w:rsid w:val="00641D79"/>
    <w:rsid w:val="00642119"/>
    <w:rsid w:val="00642D47"/>
    <w:rsid w:val="0064630B"/>
    <w:rsid w:val="00646E79"/>
    <w:rsid w:val="0065329F"/>
    <w:rsid w:val="006575D4"/>
    <w:rsid w:val="00657C37"/>
    <w:rsid w:val="00662AD6"/>
    <w:rsid w:val="00670A2F"/>
    <w:rsid w:val="006871C7"/>
    <w:rsid w:val="006943AC"/>
    <w:rsid w:val="006A0487"/>
    <w:rsid w:val="006A1C18"/>
    <w:rsid w:val="006A29F9"/>
    <w:rsid w:val="006A65D9"/>
    <w:rsid w:val="006A7F77"/>
    <w:rsid w:val="006B07C6"/>
    <w:rsid w:val="006B0AE9"/>
    <w:rsid w:val="006B1D63"/>
    <w:rsid w:val="006B53D4"/>
    <w:rsid w:val="006C0A41"/>
    <w:rsid w:val="006D345B"/>
    <w:rsid w:val="006D51B6"/>
    <w:rsid w:val="006D51F1"/>
    <w:rsid w:val="006E1078"/>
    <w:rsid w:val="006E1922"/>
    <w:rsid w:val="00701CBE"/>
    <w:rsid w:val="00705D07"/>
    <w:rsid w:val="00706509"/>
    <w:rsid w:val="00707F18"/>
    <w:rsid w:val="00710348"/>
    <w:rsid w:val="007106D3"/>
    <w:rsid w:val="00720C5F"/>
    <w:rsid w:val="00724786"/>
    <w:rsid w:val="00724BA2"/>
    <w:rsid w:val="00725617"/>
    <w:rsid w:val="00727F7C"/>
    <w:rsid w:val="0075189A"/>
    <w:rsid w:val="0075286E"/>
    <w:rsid w:val="007563FE"/>
    <w:rsid w:val="00761D93"/>
    <w:rsid w:val="00762C2E"/>
    <w:rsid w:val="007635A2"/>
    <w:rsid w:val="007639A2"/>
    <w:rsid w:val="0077294B"/>
    <w:rsid w:val="00772BEF"/>
    <w:rsid w:val="00781AA0"/>
    <w:rsid w:val="00782C3F"/>
    <w:rsid w:val="007845D8"/>
    <w:rsid w:val="00790767"/>
    <w:rsid w:val="00791831"/>
    <w:rsid w:val="00792CE0"/>
    <w:rsid w:val="007936BB"/>
    <w:rsid w:val="007973C9"/>
    <w:rsid w:val="007A1CF8"/>
    <w:rsid w:val="007A383D"/>
    <w:rsid w:val="007B3186"/>
    <w:rsid w:val="007B3760"/>
    <w:rsid w:val="007C2BA5"/>
    <w:rsid w:val="007C35BB"/>
    <w:rsid w:val="007C7847"/>
    <w:rsid w:val="007D6AB1"/>
    <w:rsid w:val="007F3ADC"/>
    <w:rsid w:val="007F3FCE"/>
    <w:rsid w:val="007F6966"/>
    <w:rsid w:val="007F76EB"/>
    <w:rsid w:val="00802545"/>
    <w:rsid w:val="00803CDA"/>
    <w:rsid w:val="00807025"/>
    <w:rsid w:val="00810E84"/>
    <w:rsid w:val="00814150"/>
    <w:rsid w:val="0082657C"/>
    <w:rsid w:val="00826E0C"/>
    <w:rsid w:val="008302F9"/>
    <w:rsid w:val="00831BA5"/>
    <w:rsid w:val="00835A85"/>
    <w:rsid w:val="00836416"/>
    <w:rsid w:val="0084010B"/>
    <w:rsid w:val="008407A9"/>
    <w:rsid w:val="00840978"/>
    <w:rsid w:val="00841524"/>
    <w:rsid w:val="00844AF8"/>
    <w:rsid w:val="00846679"/>
    <w:rsid w:val="008476F1"/>
    <w:rsid w:val="0085312B"/>
    <w:rsid w:val="00854B8C"/>
    <w:rsid w:val="00857B8D"/>
    <w:rsid w:val="008611EE"/>
    <w:rsid w:val="008675FD"/>
    <w:rsid w:val="00872C90"/>
    <w:rsid w:val="00873B6B"/>
    <w:rsid w:val="00874C30"/>
    <w:rsid w:val="00876016"/>
    <w:rsid w:val="00881D38"/>
    <w:rsid w:val="00890694"/>
    <w:rsid w:val="0089156F"/>
    <w:rsid w:val="00894B29"/>
    <w:rsid w:val="008A0C67"/>
    <w:rsid w:val="008A6627"/>
    <w:rsid w:val="008B21C5"/>
    <w:rsid w:val="008B52DA"/>
    <w:rsid w:val="008C0ABD"/>
    <w:rsid w:val="008C67CE"/>
    <w:rsid w:val="008D3219"/>
    <w:rsid w:val="008D378C"/>
    <w:rsid w:val="008D721A"/>
    <w:rsid w:val="008E09F3"/>
    <w:rsid w:val="008E2E55"/>
    <w:rsid w:val="008E4953"/>
    <w:rsid w:val="008E7750"/>
    <w:rsid w:val="008F09B1"/>
    <w:rsid w:val="008F1727"/>
    <w:rsid w:val="008F2866"/>
    <w:rsid w:val="008F3513"/>
    <w:rsid w:val="0090223E"/>
    <w:rsid w:val="00904634"/>
    <w:rsid w:val="00917213"/>
    <w:rsid w:val="00923FDA"/>
    <w:rsid w:val="0092758F"/>
    <w:rsid w:val="0093008E"/>
    <w:rsid w:val="00932881"/>
    <w:rsid w:val="00932914"/>
    <w:rsid w:val="00946701"/>
    <w:rsid w:val="009473E0"/>
    <w:rsid w:val="009539A6"/>
    <w:rsid w:val="00955C70"/>
    <w:rsid w:val="00960DA9"/>
    <w:rsid w:val="00971BE6"/>
    <w:rsid w:val="00975E3A"/>
    <w:rsid w:val="00976BB8"/>
    <w:rsid w:val="00980AD7"/>
    <w:rsid w:val="009815C6"/>
    <w:rsid w:val="009835FA"/>
    <w:rsid w:val="00987B93"/>
    <w:rsid w:val="009B0DEA"/>
    <w:rsid w:val="009B25AC"/>
    <w:rsid w:val="009B2AD8"/>
    <w:rsid w:val="009B335E"/>
    <w:rsid w:val="009B44C5"/>
    <w:rsid w:val="009C1302"/>
    <w:rsid w:val="009C13C1"/>
    <w:rsid w:val="009E49A9"/>
    <w:rsid w:val="00A022E6"/>
    <w:rsid w:val="00A0507A"/>
    <w:rsid w:val="00A0609B"/>
    <w:rsid w:val="00A112D3"/>
    <w:rsid w:val="00A12763"/>
    <w:rsid w:val="00A1621A"/>
    <w:rsid w:val="00A1764C"/>
    <w:rsid w:val="00A21206"/>
    <w:rsid w:val="00A21832"/>
    <w:rsid w:val="00A242ED"/>
    <w:rsid w:val="00A269C3"/>
    <w:rsid w:val="00A34CED"/>
    <w:rsid w:val="00A35965"/>
    <w:rsid w:val="00A47E25"/>
    <w:rsid w:val="00A530F3"/>
    <w:rsid w:val="00A53D38"/>
    <w:rsid w:val="00A5453E"/>
    <w:rsid w:val="00A55C52"/>
    <w:rsid w:val="00A60708"/>
    <w:rsid w:val="00A622B2"/>
    <w:rsid w:val="00A7325A"/>
    <w:rsid w:val="00A741D0"/>
    <w:rsid w:val="00A74B09"/>
    <w:rsid w:val="00A81BF5"/>
    <w:rsid w:val="00A85974"/>
    <w:rsid w:val="00A86675"/>
    <w:rsid w:val="00A87799"/>
    <w:rsid w:val="00A94074"/>
    <w:rsid w:val="00A96B40"/>
    <w:rsid w:val="00AA0526"/>
    <w:rsid w:val="00AA45EF"/>
    <w:rsid w:val="00AA5EF1"/>
    <w:rsid w:val="00AA7C0D"/>
    <w:rsid w:val="00AB065C"/>
    <w:rsid w:val="00AB2E85"/>
    <w:rsid w:val="00AC3BCF"/>
    <w:rsid w:val="00AD0656"/>
    <w:rsid w:val="00AD3CA1"/>
    <w:rsid w:val="00AE0CB0"/>
    <w:rsid w:val="00AE2913"/>
    <w:rsid w:val="00AF27AF"/>
    <w:rsid w:val="00AF70E6"/>
    <w:rsid w:val="00AF768B"/>
    <w:rsid w:val="00AF7718"/>
    <w:rsid w:val="00B0177C"/>
    <w:rsid w:val="00B11B66"/>
    <w:rsid w:val="00B24D20"/>
    <w:rsid w:val="00B26DE3"/>
    <w:rsid w:val="00B32ED2"/>
    <w:rsid w:val="00B34C28"/>
    <w:rsid w:val="00B36043"/>
    <w:rsid w:val="00B377C3"/>
    <w:rsid w:val="00B42AAA"/>
    <w:rsid w:val="00B43471"/>
    <w:rsid w:val="00B440F5"/>
    <w:rsid w:val="00B47CFB"/>
    <w:rsid w:val="00B530BA"/>
    <w:rsid w:val="00B538A4"/>
    <w:rsid w:val="00B53A24"/>
    <w:rsid w:val="00B62E0C"/>
    <w:rsid w:val="00B7221C"/>
    <w:rsid w:val="00B76BDB"/>
    <w:rsid w:val="00B8196E"/>
    <w:rsid w:val="00B833D9"/>
    <w:rsid w:val="00B91BB7"/>
    <w:rsid w:val="00B96205"/>
    <w:rsid w:val="00B96717"/>
    <w:rsid w:val="00BA2919"/>
    <w:rsid w:val="00BA383A"/>
    <w:rsid w:val="00BB3106"/>
    <w:rsid w:val="00BB36D5"/>
    <w:rsid w:val="00BB5D79"/>
    <w:rsid w:val="00BC2416"/>
    <w:rsid w:val="00BC3817"/>
    <w:rsid w:val="00BC6478"/>
    <w:rsid w:val="00BD0755"/>
    <w:rsid w:val="00BE1E4E"/>
    <w:rsid w:val="00BF02FD"/>
    <w:rsid w:val="00BF668C"/>
    <w:rsid w:val="00C01AAE"/>
    <w:rsid w:val="00C02975"/>
    <w:rsid w:val="00C0344B"/>
    <w:rsid w:val="00C0457E"/>
    <w:rsid w:val="00C04C8B"/>
    <w:rsid w:val="00C12C18"/>
    <w:rsid w:val="00C14EA9"/>
    <w:rsid w:val="00C20503"/>
    <w:rsid w:val="00C25CFC"/>
    <w:rsid w:val="00C361E7"/>
    <w:rsid w:val="00C4005C"/>
    <w:rsid w:val="00C4352B"/>
    <w:rsid w:val="00C44C05"/>
    <w:rsid w:val="00C46133"/>
    <w:rsid w:val="00C5111A"/>
    <w:rsid w:val="00C51842"/>
    <w:rsid w:val="00C66113"/>
    <w:rsid w:val="00C66A62"/>
    <w:rsid w:val="00C7082F"/>
    <w:rsid w:val="00C73486"/>
    <w:rsid w:val="00C7695A"/>
    <w:rsid w:val="00C836B2"/>
    <w:rsid w:val="00C84CC8"/>
    <w:rsid w:val="00C864A2"/>
    <w:rsid w:val="00C8768E"/>
    <w:rsid w:val="00CA4D9D"/>
    <w:rsid w:val="00CB25CF"/>
    <w:rsid w:val="00CB5E8F"/>
    <w:rsid w:val="00CB6CBD"/>
    <w:rsid w:val="00CC338D"/>
    <w:rsid w:val="00CC6029"/>
    <w:rsid w:val="00CC6BD1"/>
    <w:rsid w:val="00CD3664"/>
    <w:rsid w:val="00CD6BCE"/>
    <w:rsid w:val="00CD6D19"/>
    <w:rsid w:val="00CE05E7"/>
    <w:rsid w:val="00CE1DBF"/>
    <w:rsid w:val="00CF1FFA"/>
    <w:rsid w:val="00CF66A0"/>
    <w:rsid w:val="00CF747E"/>
    <w:rsid w:val="00D07666"/>
    <w:rsid w:val="00D151F2"/>
    <w:rsid w:val="00D25659"/>
    <w:rsid w:val="00D3485D"/>
    <w:rsid w:val="00D3559A"/>
    <w:rsid w:val="00D40C28"/>
    <w:rsid w:val="00D46A3E"/>
    <w:rsid w:val="00D50E11"/>
    <w:rsid w:val="00D5124E"/>
    <w:rsid w:val="00D54E98"/>
    <w:rsid w:val="00D55B88"/>
    <w:rsid w:val="00D56B09"/>
    <w:rsid w:val="00D5784E"/>
    <w:rsid w:val="00D605D0"/>
    <w:rsid w:val="00D7103A"/>
    <w:rsid w:val="00D72B01"/>
    <w:rsid w:val="00D741DE"/>
    <w:rsid w:val="00D7527F"/>
    <w:rsid w:val="00D763FA"/>
    <w:rsid w:val="00D77C44"/>
    <w:rsid w:val="00D81467"/>
    <w:rsid w:val="00D83F90"/>
    <w:rsid w:val="00D91E7D"/>
    <w:rsid w:val="00D958D0"/>
    <w:rsid w:val="00D9673A"/>
    <w:rsid w:val="00DA04D3"/>
    <w:rsid w:val="00DA5127"/>
    <w:rsid w:val="00DA5C68"/>
    <w:rsid w:val="00DA6DEB"/>
    <w:rsid w:val="00DB6CA7"/>
    <w:rsid w:val="00DC14D7"/>
    <w:rsid w:val="00DC320F"/>
    <w:rsid w:val="00DC3A34"/>
    <w:rsid w:val="00DC3EC3"/>
    <w:rsid w:val="00DC4826"/>
    <w:rsid w:val="00DC6D1C"/>
    <w:rsid w:val="00DD1D78"/>
    <w:rsid w:val="00DD4876"/>
    <w:rsid w:val="00DD6B5A"/>
    <w:rsid w:val="00DD749A"/>
    <w:rsid w:val="00DE462F"/>
    <w:rsid w:val="00DE4CF0"/>
    <w:rsid w:val="00DE75E3"/>
    <w:rsid w:val="00DF662A"/>
    <w:rsid w:val="00E019E6"/>
    <w:rsid w:val="00E119EE"/>
    <w:rsid w:val="00E14A74"/>
    <w:rsid w:val="00E23032"/>
    <w:rsid w:val="00E23FA8"/>
    <w:rsid w:val="00E2553A"/>
    <w:rsid w:val="00E337CE"/>
    <w:rsid w:val="00E35776"/>
    <w:rsid w:val="00E36972"/>
    <w:rsid w:val="00E36CD4"/>
    <w:rsid w:val="00E41892"/>
    <w:rsid w:val="00E42B82"/>
    <w:rsid w:val="00E42DE8"/>
    <w:rsid w:val="00E442D1"/>
    <w:rsid w:val="00E44B76"/>
    <w:rsid w:val="00E45913"/>
    <w:rsid w:val="00E50575"/>
    <w:rsid w:val="00E521ED"/>
    <w:rsid w:val="00E5569C"/>
    <w:rsid w:val="00E57AB1"/>
    <w:rsid w:val="00E62441"/>
    <w:rsid w:val="00E645A9"/>
    <w:rsid w:val="00E67A63"/>
    <w:rsid w:val="00E71C36"/>
    <w:rsid w:val="00E8161F"/>
    <w:rsid w:val="00E81D5D"/>
    <w:rsid w:val="00E84734"/>
    <w:rsid w:val="00E85C62"/>
    <w:rsid w:val="00E867FF"/>
    <w:rsid w:val="00E902AA"/>
    <w:rsid w:val="00E904DC"/>
    <w:rsid w:val="00EB2C11"/>
    <w:rsid w:val="00EB30C4"/>
    <w:rsid w:val="00EC139E"/>
    <w:rsid w:val="00EC2154"/>
    <w:rsid w:val="00ED30A7"/>
    <w:rsid w:val="00ED5894"/>
    <w:rsid w:val="00ED6E96"/>
    <w:rsid w:val="00ED7674"/>
    <w:rsid w:val="00EE0397"/>
    <w:rsid w:val="00EE2075"/>
    <w:rsid w:val="00EE51F1"/>
    <w:rsid w:val="00EE7A4C"/>
    <w:rsid w:val="00EF1573"/>
    <w:rsid w:val="00EF2127"/>
    <w:rsid w:val="00EF2FAC"/>
    <w:rsid w:val="00EF3480"/>
    <w:rsid w:val="00EF45F3"/>
    <w:rsid w:val="00EF6A12"/>
    <w:rsid w:val="00F0197F"/>
    <w:rsid w:val="00F04546"/>
    <w:rsid w:val="00F10381"/>
    <w:rsid w:val="00F10B13"/>
    <w:rsid w:val="00F11B99"/>
    <w:rsid w:val="00F15427"/>
    <w:rsid w:val="00F161B6"/>
    <w:rsid w:val="00F21C91"/>
    <w:rsid w:val="00F22E80"/>
    <w:rsid w:val="00F23D04"/>
    <w:rsid w:val="00F2525C"/>
    <w:rsid w:val="00F3137B"/>
    <w:rsid w:val="00F32CB6"/>
    <w:rsid w:val="00F34981"/>
    <w:rsid w:val="00F43E8A"/>
    <w:rsid w:val="00F45D38"/>
    <w:rsid w:val="00F45E8C"/>
    <w:rsid w:val="00F56519"/>
    <w:rsid w:val="00F56C27"/>
    <w:rsid w:val="00F6360A"/>
    <w:rsid w:val="00F701C1"/>
    <w:rsid w:val="00F734D9"/>
    <w:rsid w:val="00F83410"/>
    <w:rsid w:val="00F84022"/>
    <w:rsid w:val="00F85EDB"/>
    <w:rsid w:val="00F9710A"/>
    <w:rsid w:val="00FA063E"/>
    <w:rsid w:val="00FB7EC2"/>
    <w:rsid w:val="00FC036E"/>
    <w:rsid w:val="00FC151E"/>
    <w:rsid w:val="00FC32E4"/>
    <w:rsid w:val="00FD21BC"/>
    <w:rsid w:val="00FD7093"/>
    <w:rsid w:val="00FD7F78"/>
    <w:rsid w:val="00FE430E"/>
    <w:rsid w:val="00FE45BD"/>
    <w:rsid w:val="00FE58E0"/>
    <w:rsid w:val="00FE5E9F"/>
    <w:rsid w:val="00FE70B6"/>
    <w:rsid w:val="00FF2B44"/>
    <w:rsid w:val="00FF5CC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147DD26C-7EFE-4C11-B80D-52D659A8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138E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har"/>
    <w:qFormat/>
    <w:rsid w:val="005A138E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A138E"/>
    <w:pPr>
      <w:keepNext/>
      <w:jc w:val="center"/>
      <w:outlineLvl w:val="2"/>
    </w:pPr>
    <w:rPr>
      <w:rFonts w:ascii="FrnkGothITC HvIt BT" w:hAnsi="FrnkGothITC HvIt BT"/>
      <w:color w:val="FF0000"/>
      <w:sz w:val="36"/>
    </w:rPr>
  </w:style>
  <w:style w:type="paragraph" w:styleId="Ttulo4">
    <w:name w:val="heading 4"/>
    <w:basedOn w:val="Normal"/>
    <w:next w:val="Normal"/>
    <w:link w:val="Ttulo4Char"/>
    <w:qFormat/>
    <w:rsid w:val="005A138E"/>
    <w:pPr>
      <w:keepNext/>
      <w:jc w:val="center"/>
      <w:outlineLvl w:val="3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A138E"/>
    <w:rPr>
      <w:b/>
      <w:sz w:val="16"/>
    </w:rPr>
  </w:style>
  <w:style w:type="character" w:customStyle="1" w:styleId="Ttulo2Char">
    <w:name w:val="Título 2 Char"/>
    <w:basedOn w:val="Fontepargpadro"/>
    <w:link w:val="Ttulo2"/>
    <w:rsid w:val="005A138E"/>
    <w:rPr>
      <w:b/>
    </w:rPr>
  </w:style>
  <w:style w:type="character" w:customStyle="1" w:styleId="Ttulo3Char">
    <w:name w:val="Título 3 Char"/>
    <w:basedOn w:val="Fontepargpadro"/>
    <w:link w:val="Ttulo3"/>
    <w:rsid w:val="005A138E"/>
    <w:rPr>
      <w:rFonts w:ascii="FrnkGothITC HvIt BT" w:hAnsi="FrnkGothITC HvIt BT"/>
      <w:color w:val="FF0000"/>
      <w:sz w:val="36"/>
    </w:rPr>
  </w:style>
  <w:style w:type="character" w:customStyle="1" w:styleId="Ttulo4Char">
    <w:name w:val="Título 4 Char"/>
    <w:basedOn w:val="Fontepargpadro"/>
    <w:link w:val="Ttulo4"/>
    <w:rsid w:val="005A138E"/>
    <w:rPr>
      <w:b/>
      <w:color w:val="0000FF"/>
    </w:rPr>
  </w:style>
  <w:style w:type="character" w:customStyle="1" w:styleId="CabealhoChar">
    <w:name w:val="Cabeçalho Char"/>
    <w:basedOn w:val="Fontepargpadro"/>
    <w:link w:val="Cabealho"/>
    <w:rsid w:val="005A138E"/>
  </w:style>
  <w:style w:type="character" w:customStyle="1" w:styleId="RodapChar">
    <w:name w:val="Rodapé Char"/>
    <w:basedOn w:val="Fontepargpadro"/>
    <w:link w:val="Rodap"/>
    <w:rsid w:val="005A138E"/>
  </w:style>
  <w:style w:type="character" w:customStyle="1" w:styleId="Corpodetexto2Char">
    <w:name w:val="Corpo de texto 2 Char"/>
    <w:basedOn w:val="Fontepargpadro"/>
    <w:link w:val="Corpodetexto2"/>
    <w:rsid w:val="005A138E"/>
    <w:rPr>
      <w:b/>
      <w:bCs/>
      <w:i/>
      <w:iCs/>
      <w:sz w:val="36"/>
      <w:u w:val="single"/>
    </w:rPr>
  </w:style>
  <w:style w:type="paragraph" w:styleId="Corpodetexto2">
    <w:name w:val="Body Text 2"/>
    <w:basedOn w:val="Normal"/>
    <w:link w:val="Corpodetexto2Char"/>
    <w:rsid w:val="005A138E"/>
    <w:pPr>
      <w:jc w:val="center"/>
    </w:pPr>
    <w:rPr>
      <w:b/>
      <w:bCs/>
      <w:i/>
      <w:iCs/>
      <w:sz w:val="36"/>
      <w:u w:val="single"/>
    </w:rPr>
  </w:style>
  <w:style w:type="character" w:customStyle="1" w:styleId="Corpodetexto2Char1">
    <w:name w:val="Corpo de texto 2 Char1"/>
    <w:basedOn w:val="Fontepargpadro"/>
    <w:semiHidden/>
    <w:rsid w:val="005A138E"/>
  </w:style>
  <w:style w:type="paragraph" w:styleId="Corpodetexto3">
    <w:name w:val="Body Text 3"/>
    <w:basedOn w:val="Normal"/>
    <w:link w:val="Corpodetexto3Char"/>
    <w:semiHidden/>
    <w:unhideWhenUsed/>
    <w:rsid w:val="005A13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A13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\Downloads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7887-9F7F-4874-8FFC-F51F93A2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123</TotalTime>
  <Pages>4</Pages>
  <Words>1089</Words>
  <Characters>6023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7098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7</cp:revision>
  <cp:lastPrinted>2025-02-03T19:48:00Z</cp:lastPrinted>
  <dcterms:created xsi:type="dcterms:W3CDTF">2026-06-09T20:45:00Z</dcterms:created>
  <dcterms:modified xsi:type="dcterms:W3CDTF">2026-07-13T20:49:00Z</dcterms:modified>
</cp:coreProperties>
</file>