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8E" w:rsidRPr="005A138E" w:rsidRDefault="00EF3480" w:rsidP="005A138E">
      <w:pPr>
        <w:pStyle w:val="Corpodetexto2"/>
        <w:jc w:val="left"/>
        <w:rPr>
          <w:i w:val="0"/>
          <w:szCs w:val="36"/>
        </w:rPr>
      </w:pPr>
      <w:r w:rsidRPr="00EF3480">
        <w:rPr>
          <w:i w:val="0"/>
          <w:szCs w:val="36"/>
          <w:u w:val="none"/>
        </w:rPr>
        <w:t xml:space="preserve">  </w:t>
      </w:r>
      <w:r w:rsidR="000E01F8">
        <w:rPr>
          <w:i w:val="0"/>
          <w:szCs w:val="36"/>
          <w:u w:val="none"/>
        </w:rPr>
        <w:t xml:space="preserve"> </w:t>
      </w:r>
      <w:r w:rsidR="00FF67AA">
        <w:rPr>
          <w:i w:val="0"/>
          <w:szCs w:val="36"/>
          <w:u w:val="none"/>
        </w:rPr>
        <w:t xml:space="preserve">    </w:t>
      </w:r>
      <w:r w:rsidR="00FF67AA">
        <w:rPr>
          <w:i w:val="0"/>
          <w:szCs w:val="36"/>
        </w:rPr>
        <w:t>C</w:t>
      </w:r>
      <w:r w:rsidR="009A6723">
        <w:rPr>
          <w:i w:val="0"/>
          <w:szCs w:val="36"/>
        </w:rPr>
        <w:t>o</w:t>
      </w:r>
      <w:r w:rsidR="00FF67AA">
        <w:rPr>
          <w:i w:val="0"/>
          <w:szCs w:val="36"/>
        </w:rPr>
        <w:t>pa Goiás</w:t>
      </w:r>
      <w:r w:rsidR="00290A45">
        <w:rPr>
          <w:i w:val="0"/>
          <w:szCs w:val="36"/>
        </w:rPr>
        <w:t xml:space="preserve"> Sub-20</w:t>
      </w:r>
      <w:r w:rsidR="005A138E" w:rsidRPr="005A138E">
        <w:rPr>
          <w:i w:val="0"/>
          <w:szCs w:val="36"/>
        </w:rPr>
        <w:t xml:space="preserve"> da 1</w:t>
      </w:r>
      <w:r w:rsidR="00216E13">
        <w:rPr>
          <w:i w:val="0"/>
          <w:szCs w:val="36"/>
        </w:rPr>
        <w:t xml:space="preserve">ª Divisão - E d i ç ã </w:t>
      </w:r>
      <w:proofErr w:type="gramStart"/>
      <w:r w:rsidR="00216E13">
        <w:rPr>
          <w:i w:val="0"/>
          <w:szCs w:val="36"/>
        </w:rPr>
        <w:t>o  2</w:t>
      </w:r>
      <w:proofErr w:type="gramEnd"/>
      <w:r w:rsidR="00216E13">
        <w:rPr>
          <w:i w:val="0"/>
          <w:szCs w:val="36"/>
        </w:rPr>
        <w:t xml:space="preserve"> 0 2 6</w:t>
      </w:r>
    </w:p>
    <w:p w:rsidR="005A138E" w:rsidRPr="004456AC" w:rsidRDefault="005A138E" w:rsidP="005A138E">
      <w:pPr>
        <w:pStyle w:val="Ttulo3"/>
        <w:jc w:val="left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>T a b e l a   O f i c i a l</w:t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 xml:space="preserve">1ª Fase  </w:t>
      </w:r>
    </w:p>
    <w:p w:rsidR="005A138E" w:rsidRPr="004456AC" w:rsidRDefault="005A138E" w:rsidP="005A138E"/>
    <w:p w:rsidR="005A138E" w:rsidRDefault="005A138E" w:rsidP="00CC6029">
      <w:pPr>
        <w:pStyle w:val="Ttulo3"/>
        <w:rPr>
          <w:i/>
          <w:color w:val="auto"/>
          <w:sz w:val="32"/>
          <w:szCs w:val="32"/>
          <w:u w:val="single"/>
        </w:rPr>
      </w:pPr>
      <w:r w:rsidRPr="00DB64BF">
        <w:rPr>
          <w:i/>
          <w:color w:val="auto"/>
          <w:sz w:val="32"/>
          <w:szCs w:val="32"/>
          <w:u w:val="single"/>
        </w:rPr>
        <w:t>TURNO</w:t>
      </w:r>
      <w:r>
        <w:rPr>
          <w:i/>
          <w:color w:val="auto"/>
          <w:sz w:val="32"/>
          <w:szCs w:val="32"/>
          <w:u w:val="single"/>
        </w:rPr>
        <w:t xml:space="preserve"> ÚNICO</w:t>
      </w:r>
    </w:p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201EA1" w:rsidTr="001B0773">
        <w:tc>
          <w:tcPr>
            <w:tcW w:w="354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76" w:type="dxa"/>
          </w:tcPr>
          <w:p w:rsidR="00201EA1" w:rsidRDefault="00201EA1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08/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Pr="00413400" w:rsidRDefault="00E31B48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01EA1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201EA1" w:rsidRPr="00EE79B6" w:rsidRDefault="00EE79B6" w:rsidP="00201EA1">
            <w:pPr>
              <w:jc w:val="center"/>
              <w:rPr>
                <w:b/>
                <w:bCs/>
              </w:rPr>
            </w:pPr>
            <w:r w:rsidRPr="00EE79B6">
              <w:rPr>
                <w:b/>
                <w:bCs/>
              </w:rPr>
              <w:t>João José Teodoro</w:t>
            </w:r>
          </w:p>
        </w:tc>
      </w:tr>
      <w:tr w:rsidR="00201EA1" w:rsidTr="001B0773">
        <w:tc>
          <w:tcPr>
            <w:tcW w:w="354" w:type="dxa"/>
          </w:tcPr>
          <w:p w:rsidR="00201EA1" w:rsidRPr="00E253DD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76" w:type="dxa"/>
          </w:tcPr>
          <w:p w:rsidR="00201EA1" w:rsidRDefault="00201EA1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08/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Pr="00413400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201EA1" w:rsidRPr="00F34272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01EA1" w:rsidRPr="00E253DD" w:rsidRDefault="00201EA1" w:rsidP="00201EA1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201EA1" w:rsidRPr="00F34272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2742" w:type="dxa"/>
          </w:tcPr>
          <w:p w:rsidR="00201EA1" w:rsidRPr="006B7885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842D44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08/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Pr="00413400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425" w:type="dxa"/>
          </w:tcPr>
          <w:p w:rsidR="00842D44" w:rsidRPr="00050830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Pr="00050830" w:rsidRDefault="00842D44" w:rsidP="00842D44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Pr="00050830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2742" w:type="dxa"/>
          </w:tcPr>
          <w:p w:rsidR="00842D44" w:rsidRPr="006F7A6C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Sesi </w:t>
            </w:r>
            <w:proofErr w:type="spellStart"/>
            <w:r>
              <w:rPr>
                <w:b/>
                <w:bCs/>
              </w:rPr>
              <w:t>Multiparque</w:t>
            </w:r>
            <w:proofErr w:type="spellEnd"/>
          </w:p>
        </w:tc>
      </w:tr>
      <w:tr w:rsidR="00014A5B" w:rsidTr="001B0773">
        <w:tc>
          <w:tcPr>
            <w:tcW w:w="354" w:type="dxa"/>
          </w:tcPr>
          <w:p w:rsidR="00014A5B" w:rsidRPr="00050830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76" w:type="dxa"/>
          </w:tcPr>
          <w:p w:rsidR="00014A5B" w:rsidRDefault="00014A5B" w:rsidP="00014A5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08/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014A5B" w:rsidRPr="00413400" w:rsidRDefault="00014A5B" w:rsidP="0001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014A5B" w:rsidRPr="00050830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14A5B" w:rsidRPr="00050830" w:rsidRDefault="00014A5B" w:rsidP="00014A5B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014A5B" w:rsidRPr="00050830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2742" w:type="dxa"/>
          </w:tcPr>
          <w:p w:rsidR="00014A5B" w:rsidRPr="00913C25" w:rsidRDefault="00014A5B" w:rsidP="00014A5B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Valdir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Cândido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Queiroz</w:t>
            </w:r>
            <w:proofErr w:type="spellEnd"/>
          </w:p>
        </w:tc>
      </w:tr>
      <w:tr w:rsidR="00201EA1" w:rsidTr="001B0773">
        <w:tc>
          <w:tcPr>
            <w:tcW w:w="354" w:type="dxa"/>
          </w:tcPr>
          <w:p w:rsidR="00201EA1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276" w:type="dxa"/>
          </w:tcPr>
          <w:p w:rsidR="00201EA1" w:rsidRDefault="00201EA1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08/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Pr="00413400" w:rsidRDefault="00E31B48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01EA1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425" w:type="dxa"/>
          </w:tcPr>
          <w:p w:rsidR="00201EA1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01EA1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01EA1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201EA1" w:rsidRPr="00D3578A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Buriti Sereno</w:t>
            </w:r>
          </w:p>
        </w:tc>
      </w:tr>
      <w:tr w:rsidR="00276F3A" w:rsidTr="001B0773">
        <w:tc>
          <w:tcPr>
            <w:tcW w:w="354" w:type="dxa"/>
          </w:tcPr>
          <w:p w:rsidR="00276F3A" w:rsidRDefault="00276F3A" w:rsidP="00276F3A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08/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Pr="00413400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2742" w:type="dxa"/>
          </w:tcPr>
          <w:p w:rsidR="00276F3A" w:rsidRPr="0028052D" w:rsidRDefault="00276F3A" w:rsidP="00276F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Defelê</w:t>
            </w:r>
            <w:proofErr w:type="spellEnd"/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201EA1" w:rsidRPr="006F7A6C" w:rsidTr="001B0773">
        <w:tc>
          <w:tcPr>
            <w:tcW w:w="354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</w:tcPr>
          <w:p w:rsidR="00201EA1" w:rsidRDefault="00201EA1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15/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425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201EA1" w:rsidRPr="00050830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201EA1" w:rsidRPr="000C0393" w:rsidRDefault="00201EA1" w:rsidP="00201EA1">
            <w:pPr>
              <w:jc w:val="center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Jutair</w:t>
            </w:r>
            <w:proofErr w:type="spellEnd"/>
            <w:r>
              <w:rPr>
                <w:b/>
                <w:bCs/>
                <w:szCs w:val="18"/>
              </w:rPr>
              <w:t xml:space="preserve"> Neto</w:t>
            </w:r>
          </w:p>
        </w:tc>
      </w:tr>
      <w:tr w:rsidR="00D929C2" w:rsidRPr="00C05A2C" w:rsidTr="001B0773">
        <w:tc>
          <w:tcPr>
            <w:tcW w:w="354" w:type="dxa"/>
          </w:tcPr>
          <w:p w:rsidR="00D929C2" w:rsidRDefault="00D929C2" w:rsidP="00D929C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276" w:type="dxa"/>
          </w:tcPr>
          <w:p w:rsidR="00D929C2" w:rsidRDefault="00D929C2" w:rsidP="00D929C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15/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929C2" w:rsidRPr="00413400" w:rsidRDefault="00E31B48" w:rsidP="00D92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D929C2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D929C2" w:rsidRPr="00FA1806" w:rsidRDefault="00D929C2" w:rsidP="00D929C2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425" w:type="dxa"/>
          </w:tcPr>
          <w:p w:rsidR="00D929C2" w:rsidRDefault="00D929C2" w:rsidP="00D929C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929C2" w:rsidRDefault="00D929C2" w:rsidP="00D929C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929C2" w:rsidRDefault="00D929C2" w:rsidP="00D929C2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929C2" w:rsidRPr="00FA1806" w:rsidRDefault="00D929C2" w:rsidP="00D929C2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2742" w:type="dxa"/>
          </w:tcPr>
          <w:p w:rsidR="00D929C2" w:rsidRPr="00276F3A" w:rsidRDefault="00276F3A" w:rsidP="00D929C2">
            <w:pPr>
              <w:jc w:val="center"/>
              <w:rPr>
                <w:b/>
                <w:bCs/>
              </w:rPr>
            </w:pPr>
            <w:r w:rsidRPr="00276F3A">
              <w:rPr>
                <w:b/>
                <w:bCs/>
              </w:rPr>
              <w:t>CT Toca do Lobo</w:t>
            </w:r>
          </w:p>
        </w:tc>
      </w:tr>
      <w:tr w:rsidR="00D929C2" w:rsidRPr="006D7E3D" w:rsidTr="001B0773">
        <w:tc>
          <w:tcPr>
            <w:tcW w:w="354" w:type="dxa"/>
          </w:tcPr>
          <w:p w:rsidR="00D929C2" w:rsidRPr="00E253DD" w:rsidRDefault="00D929C2" w:rsidP="00D929C2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276" w:type="dxa"/>
          </w:tcPr>
          <w:p w:rsidR="00D929C2" w:rsidRDefault="00D045C8" w:rsidP="00D929C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17/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Seg</w:t>
            </w:r>
            <w:proofErr w:type="spellEnd"/>
            <w:r w:rsidR="00D929C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929C2" w:rsidRPr="00413400" w:rsidRDefault="00B80D23" w:rsidP="00D92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D929C2"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D929C2" w:rsidRPr="00FA1806" w:rsidRDefault="00D929C2" w:rsidP="00D929C2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425" w:type="dxa"/>
          </w:tcPr>
          <w:p w:rsidR="00D929C2" w:rsidRPr="00337294" w:rsidRDefault="00D929C2" w:rsidP="00D929C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929C2" w:rsidRPr="00E253DD" w:rsidRDefault="00D929C2" w:rsidP="00D929C2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D929C2" w:rsidRPr="00337294" w:rsidRDefault="00D929C2" w:rsidP="00D929C2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929C2" w:rsidRPr="00FA1806" w:rsidRDefault="00D929C2" w:rsidP="00D929C2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D929C2" w:rsidRPr="003C2722" w:rsidRDefault="00D929C2" w:rsidP="00D92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EE79B6" w:rsidTr="001B0773">
        <w:tc>
          <w:tcPr>
            <w:tcW w:w="354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EE79B6" w:rsidRDefault="00EE79B6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15/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2742" w:type="dxa"/>
          </w:tcPr>
          <w:p w:rsidR="00EE79B6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D929C2" w:rsidRPr="00847875" w:rsidTr="001B0773">
        <w:tc>
          <w:tcPr>
            <w:tcW w:w="354" w:type="dxa"/>
          </w:tcPr>
          <w:p w:rsidR="00D929C2" w:rsidRDefault="00D929C2" w:rsidP="00D929C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D929C2" w:rsidRDefault="00842D44" w:rsidP="00D929C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Sex</w:t>
            </w:r>
            <w:r w:rsidR="00D929C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929C2" w:rsidRDefault="00842D44" w:rsidP="00D92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D929C2" w:rsidRPr="00FA1806" w:rsidRDefault="00D929C2" w:rsidP="00D929C2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425" w:type="dxa"/>
          </w:tcPr>
          <w:p w:rsidR="00D929C2" w:rsidRDefault="00D929C2" w:rsidP="00D929C2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929C2" w:rsidRDefault="00D929C2" w:rsidP="00D929C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929C2" w:rsidRDefault="00D929C2" w:rsidP="00D929C2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929C2" w:rsidRPr="00FA1806" w:rsidRDefault="00D929C2" w:rsidP="00D929C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2742" w:type="dxa"/>
          </w:tcPr>
          <w:p w:rsidR="00D929C2" w:rsidRPr="006B7885" w:rsidRDefault="00842D44" w:rsidP="00D92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Valterci</w:t>
            </w:r>
            <w:proofErr w:type="spellEnd"/>
            <w:r>
              <w:rPr>
                <w:b/>
                <w:bCs/>
              </w:rPr>
              <w:t xml:space="preserve"> de Melo</w:t>
            </w:r>
          </w:p>
        </w:tc>
      </w:tr>
      <w:tr w:rsidR="00276F3A" w:rsidRPr="00D827C1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15/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413400" w:rsidRDefault="00E31B48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76F3A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CF5190" w:rsidRDefault="00276F3A" w:rsidP="00276F3A">
            <w:pPr>
              <w:jc w:val="center"/>
              <w:rPr>
                <w:b/>
                <w:bCs/>
              </w:rPr>
            </w:pPr>
            <w:r w:rsidRPr="00CF5190">
              <w:rPr>
                <w:b/>
                <w:bCs/>
              </w:rPr>
              <w:t>CT Buriti Sereno</w:t>
            </w:r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2D44" w:rsidRPr="006D7E3D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22/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Default="00E31B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842D44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276F3A" w:rsidRPr="006B7885" w:rsidTr="001B0773">
        <w:tc>
          <w:tcPr>
            <w:tcW w:w="354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22/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2742" w:type="dxa"/>
          </w:tcPr>
          <w:p w:rsidR="00276F3A" w:rsidRPr="0028052D" w:rsidRDefault="00276F3A" w:rsidP="00276F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Defelê</w:t>
            </w:r>
            <w:proofErr w:type="spellEnd"/>
          </w:p>
        </w:tc>
      </w:tr>
      <w:tr w:rsidR="00276F3A" w:rsidRPr="00D3578A" w:rsidTr="001B0773">
        <w:tc>
          <w:tcPr>
            <w:tcW w:w="354" w:type="dxa"/>
          </w:tcPr>
          <w:p w:rsidR="00276F3A" w:rsidRPr="000616ED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22/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Default="00E31B48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76F3A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425" w:type="dxa"/>
          </w:tcPr>
          <w:p w:rsidR="00276F3A" w:rsidRPr="000616ED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Pr="000616ED" w:rsidRDefault="00276F3A" w:rsidP="00276F3A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Pr="000616ED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276F3A" w:rsidRPr="00276F3A" w:rsidRDefault="00276F3A" w:rsidP="00276F3A">
            <w:pPr>
              <w:jc w:val="center"/>
              <w:rPr>
                <w:b/>
                <w:bCs/>
              </w:rPr>
            </w:pPr>
            <w:r w:rsidRPr="00276F3A">
              <w:rPr>
                <w:b/>
                <w:bCs/>
              </w:rPr>
              <w:t>CT Toca do Lobo</w:t>
            </w:r>
          </w:p>
        </w:tc>
      </w:tr>
      <w:tr w:rsidR="00014A5B" w:rsidRPr="00D827C1" w:rsidTr="001B0773">
        <w:tc>
          <w:tcPr>
            <w:tcW w:w="354" w:type="dxa"/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014A5B" w:rsidRDefault="00014A5B" w:rsidP="00014A5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22/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014A5B" w:rsidRDefault="00014A5B" w:rsidP="0001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014A5B" w:rsidRPr="000616ED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14A5B" w:rsidRPr="000616ED" w:rsidRDefault="00014A5B" w:rsidP="00014A5B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014A5B" w:rsidRPr="000616ED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2742" w:type="dxa"/>
          </w:tcPr>
          <w:p w:rsidR="00014A5B" w:rsidRPr="00913C25" w:rsidRDefault="00014A5B" w:rsidP="00014A5B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Valdir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Cândido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Queiroz</w:t>
            </w:r>
            <w:proofErr w:type="spellEnd"/>
          </w:p>
        </w:tc>
      </w:tr>
      <w:tr w:rsidR="00CF5190" w:rsidRPr="00847875" w:rsidTr="001B0773">
        <w:tc>
          <w:tcPr>
            <w:tcW w:w="354" w:type="dxa"/>
          </w:tcPr>
          <w:p w:rsidR="00CF5190" w:rsidRPr="00CF1A0D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CF5190" w:rsidRDefault="00CF5190" w:rsidP="00CF519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22/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CF5190" w:rsidRDefault="00E31B48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CF519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CF5190" w:rsidRPr="00407589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5190" w:rsidRPr="00CF1A0D" w:rsidRDefault="00CF5190" w:rsidP="00CF5190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CF5190" w:rsidRPr="00407589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2742" w:type="dxa"/>
          </w:tcPr>
          <w:p w:rsidR="00CF5190" w:rsidRPr="00CF5190" w:rsidRDefault="00CF5190" w:rsidP="00CF5190">
            <w:pPr>
              <w:jc w:val="center"/>
              <w:rPr>
                <w:b/>
                <w:bCs/>
              </w:rPr>
            </w:pPr>
            <w:r w:rsidRPr="00CF5190">
              <w:rPr>
                <w:b/>
                <w:bCs/>
              </w:rPr>
              <w:t>CT Buriti Sereno</w:t>
            </w:r>
          </w:p>
        </w:tc>
      </w:tr>
      <w:tr w:rsidR="00842D44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20/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Qui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425" w:type="dxa"/>
          </w:tcPr>
          <w:p w:rsidR="00842D44" w:rsidRPr="000616ED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Pr="000616ED" w:rsidRDefault="00842D44" w:rsidP="00842D44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Pr="000616ED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2742" w:type="dxa"/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Valterci</w:t>
            </w:r>
            <w:proofErr w:type="spellEnd"/>
            <w:r>
              <w:rPr>
                <w:b/>
                <w:bCs/>
              </w:rPr>
              <w:t xml:space="preserve"> de Melo</w:t>
            </w:r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DC743A" w:rsidRPr="003C2722" w:rsidTr="001B0773">
        <w:tc>
          <w:tcPr>
            <w:tcW w:w="354" w:type="dxa"/>
          </w:tcPr>
          <w:p w:rsidR="00DC743A" w:rsidRDefault="00DC743A" w:rsidP="00DC743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DC743A" w:rsidRDefault="00DC743A" w:rsidP="00DC74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29/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DC743A" w:rsidRDefault="00E31B48" w:rsidP="00DC74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DC743A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DC743A" w:rsidRPr="00FA1806" w:rsidRDefault="00DC743A" w:rsidP="00DC743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425" w:type="dxa"/>
          </w:tcPr>
          <w:p w:rsidR="00DC743A" w:rsidRDefault="00DC743A" w:rsidP="00DC74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C743A" w:rsidRDefault="00DC743A" w:rsidP="00DC74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DC743A" w:rsidRDefault="00DC743A" w:rsidP="00DC74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C743A" w:rsidRPr="00FA1806" w:rsidRDefault="00DC743A" w:rsidP="00DC74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DC743A" w:rsidRPr="006F7A6C" w:rsidRDefault="00DC743A" w:rsidP="00DC74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Sesi </w:t>
            </w:r>
            <w:proofErr w:type="spellStart"/>
            <w:r>
              <w:rPr>
                <w:b/>
                <w:bCs/>
              </w:rPr>
              <w:t>Multiparque</w:t>
            </w:r>
            <w:proofErr w:type="spellEnd"/>
          </w:p>
        </w:tc>
      </w:tr>
      <w:tr w:rsidR="00276F3A" w:rsidRPr="006F7A6C" w:rsidTr="001B0773">
        <w:tc>
          <w:tcPr>
            <w:tcW w:w="354" w:type="dxa"/>
            <w:shd w:val="clear" w:color="auto" w:fill="auto"/>
          </w:tcPr>
          <w:p w:rsidR="00276F3A" w:rsidRPr="003037F9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29/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Pr="00413400" w:rsidRDefault="00E31B48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76F3A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425" w:type="dxa"/>
          </w:tcPr>
          <w:p w:rsidR="00276F3A" w:rsidRPr="003B3746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Pr="003037F9" w:rsidRDefault="00276F3A" w:rsidP="00276F3A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Pr="003B3746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276F3A" w:rsidRPr="003C2722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2E65F0" w:rsidRPr="00C05A2C" w:rsidTr="001B0773">
        <w:tc>
          <w:tcPr>
            <w:tcW w:w="354" w:type="dxa"/>
          </w:tcPr>
          <w:p w:rsidR="002E65F0" w:rsidRDefault="002E65F0" w:rsidP="002E65F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:rsidR="002E65F0" w:rsidRDefault="002E65F0" w:rsidP="002E65F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29/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E65F0" w:rsidRPr="00413400" w:rsidRDefault="00E31B48" w:rsidP="002E6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E65F0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E65F0" w:rsidRPr="00FA1806" w:rsidRDefault="002E65F0" w:rsidP="002E65F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425" w:type="dxa"/>
          </w:tcPr>
          <w:p w:rsidR="002E65F0" w:rsidRDefault="002E65F0" w:rsidP="002E65F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E65F0" w:rsidRDefault="002E65F0" w:rsidP="002E65F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E65F0" w:rsidRDefault="002E65F0" w:rsidP="002E65F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E65F0" w:rsidRPr="00FA1806" w:rsidRDefault="002E65F0" w:rsidP="002E65F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2E65F0" w:rsidRPr="00CF5190" w:rsidRDefault="00B00648" w:rsidP="002E6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Aníbal Batista de Toledo</w:t>
            </w:r>
          </w:p>
        </w:tc>
      </w:tr>
      <w:tr w:rsidR="00842D44" w:rsidRPr="006D7E3D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29/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Pr="00413400" w:rsidRDefault="00E31B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842D44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Valterci</w:t>
            </w:r>
            <w:proofErr w:type="spellEnd"/>
            <w:r>
              <w:rPr>
                <w:b/>
                <w:bCs/>
              </w:rPr>
              <w:t xml:space="preserve"> de Melo</w:t>
            </w:r>
          </w:p>
        </w:tc>
      </w:tr>
      <w:tr w:rsidR="00702CE8" w:rsidRPr="00810C83" w:rsidTr="001B0773">
        <w:tc>
          <w:tcPr>
            <w:tcW w:w="354" w:type="dxa"/>
          </w:tcPr>
          <w:p w:rsidR="00702CE8" w:rsidRDefault="00702CE8" w:rsidP="00702CE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</w:tcPr>
          <w:p w:rsidR="00702CE8" w:rsidRDefault="00702CE8" w:rsidP="00702C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29/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02CE8" w:rsidRDefault="00702CE8" w:rsidP="0070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702CE8" w:rsidRPr="00FA1806" w:rsidRDefault="00702CE8" w:rsidP="00702CE8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425" w:type="dxa"/>
          </w:tcPr>
          <w:p w:rsidR="00702CE8" w:rsidRDefault="00702CE8" w:rsidP="00702CE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02CE8" w:rsidRDefault="00702CE8" w:rsidP="00702CE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02CE8" w:rsidRDefault="00702CE8" w:rsidP="00702CE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02CE8" w:rsidRPr="00FA1806" w:rsidRDefault="00702CE8" w:rsidP="00702CE8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2742" w:type="dxa"/>
          </w:tcPr>
          <w:p w:rsidR="00702CE8" w:rsidRPr="000C0393" w:rsidRDefault="00702CE8" w:rsidP="00702CE8">
            <w:pPr>
              <w:jc w:val="center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Jutair</w:t>
            </w:r>
            <w:proofErr w:type="spellEnd"/>
            <w:r>
              <w:rPr>
                <w:b/>
                <w:bCs/>
                <w:szCs w:val="18"/>
              </w:rPr>
              <w:t xml:space="preserve"> Neto</w:t>
            </w:r>
          </w:p>
        </w:tc>
      </w:tr>
      <w:tr w:rsidR="00EE79B6" w:rsidRPr="000C0393" w:rsidTr="001B0773">
        <w:tc>
          <w:tcPr>
            <w:tcW w:w="354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EE79B6" w:rsidRDefault="00EE79B6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29/</w:t>
            </w:r>
            <w:proofErr w:type="spellStart"/>
            <w:r>
              <w:rPr>
                <w:b/>
                <w:bCs/>
                <w:sz w:val="18"/>
              </w:rPr>
              <w:t>Ago</w:t>
            </w:r>
            <w:proofErr w:type="spellEnd"/>
            <w:r>
              <w:rPr>
                <w:b/>
                <w:bCs/>
                <w:sz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2742" w:type="dxa"/>
          </w:tcPr>
          <w:p w:rsidR="00EE79B6" w:rsidRPr="00EE79B6" w:rsidRDefault="00EE79B6" w:rsidP="00EE79B6">
            <w:pPr>
              <w:jc w:val="center"/>
              <w:rPr>
                <w:b/>
                <w:bCs/>
              </w:rPr>
            </w:pPr>
            <w:r w:rsidRPr="00EE79B6">
              <w:rPr>
                <w:b/>
                <w:bCs/>
              </w:rPr>
              <w:t>João José Teodoro</w:t>
            </w:r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EE79B6" w:rsidRPr="006F7A6C" w:rsidTr="001B0773">
        <w:tc>
          <w:tcPr>
            <w:tcW w:w="354" w:type="dxa"/>
          </w:tcPr>
          <w:p w:rsidR="00EE79B6" w:rsidRDefault="00EE79B6" w:rsidP="00EE79B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EE79B6" w:rsidRDefault="00EE79B6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05/Set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Default="00E31B48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EE79B6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2742" w:type="dxa"/>
          </w:tcPr>
          <w:p w:rsidR="00EE79B6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276F3A" w:rsidRPr="00C05A2C" w:rsidTr="001B0773">
        <w:tc>
          <w:tcPr>
            <w:tcW w:w="354" w:type="dxa"/>
          </w:tcPr>
          <w:p w:rsidR="00276F3A" w:rsidRPr="00CF1A0D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05/Set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425" w:type="dxa"/>
          </w:tcPr>
          <w:p w:rsidR="00276F3A" w:rsidRPr="00A01078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Pr="00CF1A0D" w:rsidRDefault="00276F3A" w:rsidP="00276F3A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Pr="00A01078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2742" w:type="dxa"/>
          </w:tcPr>
          <w:p w:rsidR="00276F3A" w:rsidRPr="0028052D" w:rsidRDefault="00276F3A" w:rsidP="00276F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Defelê</w:t>
            </w:r>
            <w:proofErr w:type="spellEnd"/>
          </w:p>
        </w:tc>
      </w:tr>
      <w:tr w:rsidR="00276F3A" w:rsidRPr="003C2722" w:rsidTr="001B0773">
        <w:tc>
          <w:tcPr>
            <w:tcW w:w="354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05/Set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Pr="00413400" w:rsidRDefault="00E31B48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76F3A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276F3A" w:rsidRPr="00276F3A" w:rsidRDefault="00276F3A" w:rsidP="00276F3A">
            <w:pPr>
              <w:jc w:val="center"/>
              <w:rPr>
                <w:b/>
                <w:bCs/>
              </w:rPr>
            </w:pPr>
            <w:r w:rsidRPr="00276F3A">
              <w:rPr>
                <w:b/>
                <w:bCs/>
              </w:rPr>
              <w:t>CT Toca do Lobo</w:t>
            </w:r>
          </w:p>
        </w:tc>
      </w:tr>
      <w:tr w:rsidR="00CF5190" w:rsidRPr="00D827C1" w:rsidTr="001B0773">
        <w:tc>
          <w:tcPr>
            <w:tcW w:w="354" w:type="dxa"/>
          </w:tcPr>
          <w:p w:rsidR="00CF5190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</w:tcPr>
          <w:p w:rsidR="00CF5190" w:rsidRDefault="00CF5190" w:rsidP="00CF519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06/Set – Dom </w:t>
            </w:r>
          </w:p>
        </w:tc>
        <w:tc>
          <w:tcPr>
            <w:tcW w:w="850" w:type="dxa"/>
          </w:tcPr>
          <w:p w:rsidR="00CF5190" w:rsidRDefault="00CF5190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425" w:type="dxa"/>
          </w:tcPr>
          <w:p w:rsidR="00CF5190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5190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CF5190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2742" w:type="dxa"/>
          </w:tcPr>
          <w:p w:rsidR="00CF5190" w:rsidRPr="003C2722" w:rsidRDefault="00CF5190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842D44" w:rsidRPr="006D7E3D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05/Set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Default="00E31B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842D44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842D44" w:rsidRPr="006F7A6C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Sesi </w:t>
            </w:r>
            <w:proofErr w:type="spellStart"/>
            <w:r>
              <w:rPr>
                <w:b/>
                <w:bCs/>
              </w:rPr>
              <w:t>Multiparque</w:t>
            </w:r>
            <w:proofErr w:type="spellEnd"/>
          </w:p>
        </w:tc>
      </w:tr>
      <w:tr w:rsidR="00842D44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05/Set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E31B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842D44">
              <w:rPr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</w:tbl>
    <w:p w:rsidR="001B0773" w:rsidRDefault="001B0773" w:rsidP="001B0773"/>
    <w:p w:rsidR="001B0773" w:rsidRDefault="001B0773" w:rsidP="001B0773"/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lastRenderedPageBreak/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2E65F0" w:rsidRPr="00810C83" w:rsidTr="001B0773">
        <w:tc>
          <w:tcPr>
            <w:tcW w:w="354" w:type="dxa"/>
          </w:tcPr>
          <w:p w:rsidR="002E65F0" w:rsidRPr="000616ED" w:rsidRDefault="002E65F0" w:rsidP="002E65F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6" w:type="dxa"/>
          </w:tcPr>
          <w:p w:rsidR="002E65F0" w:rsidRDefault="002E65F0" w:rsidP="002E65F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E65F0" w:rsidRDefault="002E65F0" w:rsidP="002E6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E65F0" w:rsidRPr="00FA1806" w:rsidRDefault="002E65F0" w:rsidP="002E65F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425" w:type="dxa"/>
          </w:tcPr>
          <w:p w:rsidR="002E65F0" w:rsidRPr="000616ED" w:rsidRDefault="002E65F0" w:rsidP="002E65F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E65F0" w:rsidRPr="000616ED" w:rsidRDefault="002E65F0" w:rsidP="002E65F0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2E65F0" w:rsidRPr="000616ED" w:rsidRDefault="002E65F0" w:rsidP="002E65F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E65F0" w:rsidRPr="00FA1806" w:rsidRDefault="002E65F0" w:rsidP="002E65F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2742" w:type="dxa"/>
          </w:tcPr>
          <w:p w:rsidR="002E65F0" w:rsidRPr="00CF5190" w:rsidRDefault="00B00648" w:rsidP="002E6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Aníbal Batista de Toledo</w:t>
            </w:r>
          </w:p>
        </w:tc>
      </w:tr>
      <w:tr w:rsidR="00014A5B" w:rsidRPr="006B7885" w:rsidTr="001B0773">
        <w:tc>
          <w:tcPr>
            <w:tcW w:w="354" w:type="dxa"/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6" w:type="dxa"/>
          </w:tcPr>
          <w:p w:rsidR="00014A5B" w:rsidRDefault="00014A5B" w:rsidP="00014A5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014A5B" w:rsidRDefault="00014A5B" w:rsidP="0001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014A5B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014A5B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014A5B" w:rsidRPr="00913C25" w:rsidRDefault="00014A5B" w:rsidP="00014A5B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Valdir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Cândido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Queiroz</w:t>
            </w:r>
            <w:proofErr w:type="spellEnd"/>
          </w:p>
        </w:tc>
      </w:tr>
      <w:tr w:rsidR="00CF5190" w:rsidRPr="00847875" w:rsidTr="001B0773">
        <w:tc>
          <w:tcPr>
            <w:tcW w:w="354" w:type="dxa"/>
          </w:tcPr>
          <w:p w:rsidR="00CF5190" w:rsidRPr="004478E9" w:rsidRDefault="00CF5190" w:rsidP="00CF5190">
            <w:pPr>
              <w:jc w:val="center"/>
              <w:rPr>
                <w:b/>
              </w:rPr>
            </w:pPr>
            <w:r w:rsidRPr="004478E9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CF5190" w:rsidRDefault="00CF5190" w:rsidP="00CF519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CF5190" w:rsidRDefault="00E31B48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CF519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CF5190" w:rsidRPr="00CE303E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5190" w:rsidRPr="004478E9" w:rsidRDefault="00CF5190" w:rsidP="00CF5190">
            <w:pPr>
              <w:jc w:val="center"/>
              <w:rPr>
                <w:b/>
              </w:rPr>
            </w:pPr>
            <w:r w:rsidRPr="004478E9">
              <w:rPr>
                <w:b/>
              </w:rPr>
              <w:t>X</w:t>
            </w:r>
          </w:p>
        </w:tc>
        <w:tc>
          <w:tcPr>
            <w:tcW w:w="425" w:type="dxa"/>
          </w:tcPr>
          <w:p w:rsidR="00CF5190" w:rsidRPr="00CE303E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2742" w:type="dxa"/>
          </w:tcPr>
          <w:p w:rsidR="00CF5190" w:rsidRPr="006B7885" w:rsidRDefault="00CF5190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842D44" w:rsidRPr="00C05A2C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Default="00E31B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42D44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2742" w:type="dxa"/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Valterci</w:t>
            </w:r>
            <w:proofErr w:type="spellEnd"/>
            <w:r>
              <w:rPr>
                <w:b/>
                <w:bCs/>
              </w:rPr>
              <w:t xml:space="preserve"> de Melo</w:t>
            </w:r>
          </w:p>
        </w:tc>
      </w:tr>
      <w:tr w:rsidR="00276F3A" w:rsidRPr="00D3578A" w:rsidTr="001B0773">
        <w:tc>
          <w:tcPr>
            <w:tcW w:w="354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12/Set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2742" w:type="dxa"/>
          </w:tcPr>
          <w:p w:rsidR="00276F3A" w:rsidRPr="0028052D" w:rsidRDefault="00276F3A" w:rsidP="00276F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Defelê</w:t>
            </w:r>
            <w:proofErr w:type="spellEnd"/>
          </w:p>
        </w:tc>
      </w:tr>
      <w:tr w:rsidR="003B225D" w:rsidRPr="006D7E3D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14/Set – Seg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Pr="00FA1806" w:rsidRDefault="003B225D" w:rsidP="003B225D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Pr="00FA1806" w:rsidRDefault="003B225D" w:rsidP="003B225D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Pr="00CF5190" w:rsidRDefault="003B225D" w:rsidP="003B225D">
            <w:pPr>
              <w:jc w:val="center"/>
              <w:rPr>
                <w:b/>
                <w:bCs/>
              </w:rPr>
            </w:pPr>
            <w:r w:rsidRPr="00CF5190">
              <w:rPr>
                <w:b/>
                <w:bCs/>
              </w:rPr>
              <w:t>CT Buriti Sereno</w:t>
            </w:r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CF5190" w:rsidRPr="006D7E3D" w:rsidTr="001B0773">
        <w:tc>
          <w:tcPr>
            <w:tcW w:w="354" w:type="dxa"/>
          </w:tcPr>
          <w:p w:rsidR="00CF5190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76" w:type="dxa"/>
          </w:tcPr>
          <w:p w:rsidR="00CF5190" w:rsidRDefault="00CF5190" w:rsidP="00CF519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CF5190" w:rsidRDefault="00CF5190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425" w:type="dxa"/>
          </w:tcPr>
          <w:p w:rsidR="00CF5190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5190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CF5190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CF5190" w:rsidRPr="000C0393" w:rsidRDefault="00CF5190" w:rsidP="00CF5190">
            <w:pPr>
              <w:jc w:val="center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Jutair</w:t>
            </w:r>
            <w:proofErr w:type="spellEnd"/>
            <w:r>
              <w:rPr>
                <w:b/>
                <w:bCs/>
                <w:szCs w:val="18"/>
              </w:rPr>
              <w:t xml:space="preserve"> Neto</w:t>
            </w:r>
          </w:p>
        </w:tc>
      </w:tr>
      <w:tr w:rsidR="00702CE8" w:rsidRPr="006B7885" w:rsidTr="001B0773">
        <w:tc>
          <w:tcPr>
            <w:tcW w:w="354" w:type="dxa"/>
            <w:shd w:val="clear" w:color="auto" w:fill="auto"/>
          </w:tcPr>
          <w:p w:rsidR="00702CE8" w:rsidRPr="003037F9" w:rsidRDefault="00702CE8" w:rsidP="00702CE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6" w:type="dxa"/>
          </w:tcPr>
          <w:p w:rsidR="00702CE8" w:rsidRDefault="00702CE8" w:rsidP="00702C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02CE8" w:rsidRPr="00413400" w:rsidRDefault="00842D44" w:rsidP="0070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702CE8"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702CE8" w:rsidRPr="00FA1806" w:rsidRDefault="00702CE8" w:rsidP="00702CE8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702CE8" w:rsidRPr="00B632A2" w:rsidRDefault="00702CE8" w:rsidP="00702CE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02CE8" w:rsidRPr="003037F9" w:rsidRDefault="00702CE8" w:rsidP="00702CE8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702CE8" w:rsidRPr="00B632A2" w:rsidRDefault="00702CE8" w:rsidP="00702CE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02CE8" w:rsidRPr="00FA1806" w:rsidRDefault="00702CE8" w:rsidP="00702CE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2742" w:type="dxa"/>
          </w:tcPr>
          <w:p w:rsidR="00702CE8" w:rsidRPr="006B7885" w:rsidRDefault="00702CE8" w:rsidP="0070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014A5B" w:rsidRPr="00847875" w:rsidTr="001B0773">
        <w:tc>
          <w:tcPr>
            <w:tcW w:w="354" w:type="dxa"/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:rsidR="00014A5B" w:rsidRDefault="00014A5B" w:rsidP="00014A5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014A5B" w:rsidRPr="00413400" w:rsidRDefault="00014A5B" w:rsidP="0001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</w:tcPr>
          <w:p w:rsidR="00014A5B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014A5B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2742" w:type="dxa"/>
          </w:tcPr>
          <w:p w:rsidR="00014A5B" w:rsidRPr="00913C25" w:rsidRDefault="00014A5B" w:rsidP="00014A5B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Valdir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Cândido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Queiroz</w:t>
            </w:r>
            <w:proofErr w:type="spellEnd"/>
          </w:p>
        </w:tc>
      </w:tr>
      <w:tr w:rsidR="00276F3A" w:rsidRPr="00D827C1" w:rsidTr="001B0773">
        <w:tc>
          <w:tcPr>
            <w:tcW w:w="354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Default="00E31B48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76F3A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2742" w:type="dxa"/>
          </w:tcPr>
          <w:p w:rsidR="00276F3A" w:rsidRPr="00276F3A" w:rsidRDefault="00276F3A" w:rsidP="00276F3A">
            <w:pPr>
              <w:jc w:val="center"/>
              <w:rPr>
                <w:b/>
                <w:bCs/>
              </w:rPr>
            </w:pPr>
            <w:r w:rsidRPr="00276F3A">
              <w:rPr>
                <w:b/>
                <w:bCs/>
              </w:rPr>
              <w:t>CT Toca do Lobo</w:t>
            </w:r>
          </w:p>
        </w:tc>
      </w:tr>
      <w:tr w:rsidR="00842D44" w:rsidRPr="00591FC8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6" w:type="dxa"/>
          </w:tcPr>
          <w:p w:rsidR="00842D44" w:rsidRDefault="00842D44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Default="00E31B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842D44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842D44" w:rsidRPr="006F7A6C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Sesi </w:t>
            </w:r>
            <w:proofErr w:type="spellStart"/>
            <w:r>
              <w:rPr>
                <w:b/>
                <w:bCs/>
              </w:rPr>
              <w:t>Multiparque</w:t>
            </w:r>
            <w:proofErr w:type="spellEnd"/>
          </w:p>
        </w:tc>
      </w:tr>
      <w:tr w:rsidR="00EE79B6" w:rsidRPr="000C0393" w:rsidTr="001B0773">
        <w:tc>
          <w:tcPr>
            <w:tcW w:w="354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EE79B6" w:rsidRDefault="00EE79B6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19/Set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Pr="00413400" w:rsidRDefault="00E31B48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EE79B6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2742" w:type="dxa"/>
          </w:tcPr>
          <w:p w:rsidR="00EE79B6" w:rsidRPr="00EE79B6" w:rsidRDefault="00EE79B6" w:rsidP="00EE79B6">
            <w:pPr>
              <w:jc w:val="center"/>
              <w:rPr>
                <w:b/>
                <w:bCs/>
              </w:rPr>
            </w:pPr>
            <w:r w:rsidRPr="00EE79B6">
              <w:rPr>
                <w:b/>
                <w:bCs/>
              </w:rPr>
              <w:t>João José Teodoro</w:t>
            </w:r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276F3A" w:rsidRPr="00D3578A" w:rsidTr="001B0773">
        <w:tc>
          <w:tcPr>
            <w:tcW w:w="354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Pr="00413400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276F3A" w:rsidRPr="0028052D" w:rsidRDefault="00276F3A" w:rsidP="00276F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Defelê</w:t>
            </w:r>
            <w:proofErr w:type="spellEnd"/>
          </w:p>
        </w:tc>
      </w:tr>
      <w:tr w:rsidR="00702CE8" w:rsidRPr="00847875" w:rsidTr="001B0773">
        <w:tc>
          <w:tcPr>
            <w:tcW w:w="354" w:type="dxa"/>
          </w:tcPr>
          <w:p w:rsidR="00702CE8" w:rsidRDefault="00702CE8" w:rsidP="00702CE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76" w:type="dxa"/>
          </w:tcPr>
          <w:p w:rsidR="00702CE8" w:rsidRDefault="00702CE8" w:rsidP="00702C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02CE8" w:rsidRPr="00413400" w:rsidRDefault="00D045C8" w:rsidP="0070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702CE8"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702CE8" w:rsidRPr="00FA1806" w:rsidRDefault="00702CE8" w:rsidP="00702CE8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425" w:type="dxa"/>
          </w:tcPr>
          <w:p w:rsidR="00702CE8" w:rsidRDefault="00702CE8" w:rsidP="00702CE8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702CE8" w:rsidRDefault="00702CE8" w:rsidP="00702CE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702CE8" w:rsidRDefault="00702CE8" w:rsidP="00702CE8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702CE8" w:rsidRPr="00FA1806" w:rsidRDefault="00702CE8" w:rsidP="00702CE8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2742" w:type="dxa"/>
          </w:tcPr>
          <w:p w:rsidR="00702CE8" w:rsidRPr="003C2722" w:rsidRDefault="00702CE8" w:rsidP="00702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276F3A" w:rsidRPr="003C2722" w:rsidTr="001B0773">
        <w:tc>
          <w:tcPr>
            <w:tcW w:w="354" w:type="dxa"/>
          </w:tcPr>
          <w:p w:rsidR="00276F3A" w:rsidRPr="004C6ED5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76" w:type="dxa"/>
          </w:tcPr>
          <w:p w:rsidR="00276F3A" w:rsidRDefault="00276F3A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Pr="00413400" w:rsidRDefault="00E31B48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76F3A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425" w:type="dxa"/>
          </w:tcPr>
          <w:p w:rsidR="00276F3A" w:rsidRPr="00641DDE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Pr="004C6ED5" w:rsidRDefault="00276F3A" w:rsidP="00276F3A">
            <w:pPr>
              <w:jc w:val="center"/>
              <w:rPr>
                <w:b/>
              </w:rPr>
            </w:pPr>
            <w:r w:rsidRPr="004C6ED5"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Pr="00641DDE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276F3A" w:rsidRPr="00276F3A" w:rsidRDefault="00276F3A" w:rsidP="00276F3A">
            <w:pPr>
              <w:jc w:val="center"/>
              <w:rPr>
                <w:b/>
                <w:bCs/>
              </w:rPr>
            </w:pPr>
            <w:r w:rsidRPr="00276F3A">
              <w:rPr>
                <w:b/>
                <w:bCs/>
              </w:rPr>
              <w:t>CT Toca do Lobo</w:t>
            </w:r>
          </w:p>
        </w:tc>
      </w:tr>
      <w:tr w:rsidR="00EE79B6" w:rsidRPr="006F7A6C" w:rsidTr="001B0773">
        <w:tc>
          <w:tcPr>
            <w:tcW w:w="354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6" w:type="dxa"/>
          </w:tcPr>
          <w:p w:rsidR="00EE79B6" w:rsidRDefault="00EE79B6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Pr="00413400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2742" w:type="dxa"/>
          </w:tcPr>
          <w:p w:rsidR="00EE79B6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2E65F0" w:rsidRPr="006D7E3D" w:rsidTr="001B0773">
        <w:tc>
          <w:tcPr>
            <w:tcW w:w="354" w:type="dxa"/>
          </w:tcPr>
          <w:p w:rsidR="002E65F0" w:rsidRDefault="002E65F0" w:rsidP="002E65F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</w:tcPr>
          <w:p w:rsidR="002E65F0" w:rsidRDefault="002E65F0" w:rsidP="002E65F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E65F0" w:rsidRPr="00413400" w:rsidRDefault="00B00648" w:rsidP="002E6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E65F0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E65F0" w:rsidRPr="00FA1806" w:rsidRDefault="002E65F0" w:rsidP="002E65F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425" w:type="dxa"/>
          </w:tcPr>
          <w:p w:rsidR="002E65F0" w:rsidRDefault="002E65F0" w:rsidP="002E65F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E65F0" w:rsidRDefault="002E65F0" w:rsidP="002E65F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E65F0" w:rsidRDefault="002E65F0" w:rsidP="002E65F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E65F0" w:rsidRPr="00FA1806" w:rsidRDefault="002E65F0" w:rsidP="002E65F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2742" w:type="dxa"/>
          </w:tcPr>
          <w:p w:rsidR="002E65F0" w:rsidRPr="00CF5190" w:rsidRDefault="002E65F0" w:rsidP="002E65F0">
            <w:pPr>
              <w:jc w:val="center"/>
              <w:rPr>
                <w:b/>
                <w:bCs/>
              </w:rPr>
            </w:pPr>
            <w:r w:rsidRPr="00CF5190">
              <w:rPr>
                <w:b/>
                <w:bCs/>
              </w:rPr>
              <w:t>CT Buriti Sereno</w:t>
            </w:r>
          </w:p>
        </w:tc>
      </w:tr>
      <w:tr w:rsidR="00EE79B6" w:rsidRPr="005342C8" w:rsidTr="001B0773">
        <w:tc>
          <w:tcPr>
            <w:tcW w:w="354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EE79B6" w:rsidRDefault="00EE79B6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26/Set – </w:t>
            </w:r>
            <w:proofErr w:type="spellStart"/>
            <w:r>
              <w:rPr>
                <w:b/>
                <w:bCs/>
                <w:sz w:val="18"/>
              </w:rPr>
              <w:t>Sáb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Pr="00413400" w:rsidRDefault="00B00648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EE79B6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E79B6" w:rsidRDefault="00EE79B6" w:rsidP="00EE79B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EE79B6" w:rsidRDefault="00EE79B6" w:rsidP="00EE79B6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EE79B6" w:rsidRPr="00EE79B6" w:rsidRDefault="00EE79B6" w:rsidP="00EE79B6">
            <w:pPr>
              <w:jc w:val="center"/>
              <w:rPr>
                <w:b/>
                <w:bCs/>
              </w:rPr>
            </w:pPr>
            <w:r w:rsidRPr="00EE79B6">
              <w:rPr>
                <w:b/>
                <w:bCs/>
              </w:rPr>
              <w:t>João José Teodoro</w:t>
            </w:r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2D44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76" w:type="dxa"/>
          </w:tcPr>
          <w:p w:rsidR="00842D44" w:rsidRDefault="00E31B48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03</w:t>
            </w:r>
            <w:r w:rsidR="00842D44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842D44">
              <w:rPr>
                <w:b/>
                <w:bCs/>
                <w:sz w:val="18"/>
              </w:rPr>
              <w:t>Sáb</w:t>
            </w:r>
            <w:proofErr w:type="spellEnd"/>
            <w:r w:rsidR="00842D44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Pr="00413400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2742" w:type="dxa"/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Valterci</w:t>
            </w:r>
            <w:proofErr w:type="spellEnd"/>
            <w:r>
              <w:rPr>
                <w:b/>
                <w:bCs/>
              </w:rPr>
              <w:t xml:space="preserve"> de Melo</w:t>
            </w:r>
          </w:p>
        </w:tc>
      </w:tr>
      <w:tr w:rsidR="00CF5190" w:rsidTr="001B0773">
        <w:tc>
          <w:tcPr>
            <w:tcW w:w="354" w:type="dxa"/>
          </w:tcPr>
          <w:p w:rsidR="00CF5190" w:rsidRPr="006E675C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</w:tcPr>
          <w:p w:rsidR="00CF5190" w:rsidRDefault="00E31B48" w:rsidP="00CF519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03</w:t>
            </w:r>
            <w:r w:rsidR="00CF5190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CF5190">
              <w:rPr>
                <w:b/>
                <w:bCs/>
                <w:sz w:val="18"/>
              </w:rPr>
              <w:t>Sáb</w:t>
            </w:r>
            <w:proofErr w:type="spellEnd"/>
            <w:r w:rsidR="00CF519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CF5190" w:rsidRDefault="00CF5190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425" w:type="dxa"/>
          </w:tcPr>
          <w:p w:rsidR="00CF5190" w:rsidRPr="003D79D9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5190" w:rsidRPr="006E675C" w:rsidRDefault="00CF5190" w:rsidP="00CF5190">
            <w:pPr>
              <w:jc w:val="center"/>
              <w:rPr>
                <w:b/>
              </w:rPr>
            </w:pPr>
            <w:r w:rsidRPr="006E675C">
              <w:rPr>
                <w:b/>
              </w:rPr>
              <w:t>X</w:t>
            </w:r>
          </w:p>
        </w:tc>
        <w:tc>
          <w:tcPr>
            <w:tcW w:w="425" w:type="dxa"/>
          </w:tcPr>
          <w:p w:rsidR="00CF5190" w:rsidRPr="003D79D9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CF5190" w:rsidRPr="003C2722" w:rsidRDefault="00CF5190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842D44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1276" w:type="dxa"/>
          </w:tcPr>
          <w:p w:rsidR="00842D44" w:rsidRDefault="00E31B48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03</w:t>
            </w:r>
            <w:r w:rsidR="00842D44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842D44">
              <w:rPr>
                <w:b/>
                <w:bCs/>
                <w:sz w:val="18"/>
              </w:rPr>
              <w:t>Sáb</w:t>
            </w:r>
            <w:proofErr w:type="spellEnd"/>
            <w:r w:rsidR="00842D44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Pr="00413400" w:rsidRDefault="00B00648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842D44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2742" w:type="dxa"/>
          </w:tcPr>
          <w:p w:rsidR="00842D44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CF5190" w:rsidTr="001B0773">
        <w:tc>
          <w:tcPr>
            <w:tcW w:w="354" w:type="dxa"/>
          </w:tcPr>
          <w:p w:rsidR="00CF5190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76" w:type="dxa"/>
          </w:tcPr>
          <w:p w:rsidR="00CF5190" w:rsidRDefault="00E31B48" w:rsidP="00CF519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03</w:t>
            </w:r>
            <w:r w:rsidR="00CF5190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CF5190">
              <w:rPr>
                <w:b/>
                <w:bCs/>
                <w:sz w:val="18"/>
              </w:rPr>
              <w:t>Sáb</w:t>
            </w:r>
            <w:proofErr w:type="spellEnd"/>
            <w:r w:rsidR="00CF519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CF5190" w:rsidRPr="00413400" w:rsidRDefault="00B00648" w:rsidP="00CF5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CF5190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CF5190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CF5190" w:rsidRDefault="00CF5190" w:rsidP="00CF51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CF5190" w:rsidRDefault="00CF5190" w:rsidP="00CF5190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CF5190" w:rsidRPr="00FA1806" w:rsidRDefault="00CF5190" w:rsidP="00CF519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2742" w:type="dxa"/>
          </w:tcPr>
          <w:p w:rsidR="00CF5190" w:rsidRPr="00CF5190" w:rsidRDefault="00CF5190" w:rsidP="00CF5190">
            <w:pPr>
              <w:jc w:val="center"/>
              <w:rPr>
                <w:b/>
                <w:bCs/>
              </w:rPr>
            </w:pPr>
            <w:r w:rsidRPr="00CF5190">
              <w:rPr>
                <w:b/>
                <w:bCs/>
              </w:rPr>
              <w:t>CT Buriti Sereno</w:t>
            </w:r>
          </w:p>
        </w:tc>
      </w:tr>
      <w:tr w:rsidR="003B225D" w:rsidRPr="001823AA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E31B48" w:rsidP="003B225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03</w:t>
            </w:r>
            <w:r w:rsidR="003B225D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3B225D">
              <w:rPr>
                <w:b/>
                <w:bCs/>
                <w:sz w:val="18"/>
              </w:rPr>
              <w:t>Sáb</w:t>
            </w:r>
            <w:proofErr w:type="spellEnd"/>
            <w:r w:rsidR="003B225D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Pr="00FA1806" w:rsidRDefault="003B225D" w:rsidP="003B225D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Default="003B225D" w:rsidP="003B225D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Pr="00FA1806" w:rsidRDefault="003B225D" w:rsidP="003B225D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5D" w:rsidRPr="000C0393" w:rsidRDefault="003B225D" w:rsidP="003B225D">
            <w:pPr>
              <w:jc w:val="center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Jutair</w:t>
            </w:r>
            <w:proofErr w:type="spellEnd"/>
            <w:r>
              <w:rPr>
                <w:b/>
                <w:bCs/>
                <w:szCs w:val="18"/>
              </w:rPr>
              <w:t xml:space="preserve"> Neto</w:t>
            </w:r>
          </w:p>
        </w:tc>
      </w:tr>
      <w:tr w:rsidR="00014A5B" w:rsidRPr="001823AA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E31B48" w:rsidP="00014A5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03</w:t>
            </w:r>
            <w:r w:rsidR="00014A5B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014A5B">
              <w:rPr>
                <w:b/>
                <w:bCs/>
                <w:sz w:val="18"/>
              </w:rPr>
              <w:t>Sáb</w:t>
            </w:r>
            <w:proofErr w:type="spellEnd"/>
            <w:r w:rsidR="00014A5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913C25" w:rsidRDefault="00014A5B" w:rsidP="00014A5B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Valdir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Cândido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Queiroz</w:t>
            </w:r>
            <w:proofErr w:type="spellEnd"/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201EA1" w:rsidRPr="00810C83" w:rsidTr="001B0773">
        <w:tc>
          <w:tcPr>
            <w:tcW w:w="354" w:type="dxa"/>
          </w:tcPr>
          <w:p w:rsidR="00201EA1" w:rsidRDefault="00201EA1" w:rsidP="00201E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1276" w:type="dxa"/>
          </w:tcPr>
          <w:p w:rsidR="00201EA1" w:rsidRDefault="00E31B48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10</w:t>
            </w:r>
            <w:r w:rsidR="00201EA1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01EA1">
              <w:rPr>
                <w:b/>
                <w:bCs/>
                <w:sz w:val="18"/>
              </w:rPr>
              <w:t>Sáb</w:t>
            </w:r>
            <w:proofErr w:type="spellEnd"/>
            <w:r w:rsidR="00201EA1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Pr="00413400" w:rsidRDefault="00842D44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01EA1" w:rsidRPr="00413400">
              <w:rPr>
                <w:b/>
                <w:bCs/>
              </w:rPr>
              <w:t>:30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201EA1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201EA1" w:rsidRDefault="00201EA1" w:rsidP="00201E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201EA1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2742" w:type="dxa"/>
          </w:tcPr>
          <w:p w:rsidR="00201EA1" w:rsidRPr="006B7885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EE79B6" w:rsidRPr="00D3578A" w:rsidTr="001B0773">
        <w:tc>
          <w:tcPr>
            <w:tcW w:w="354" w:type="dxa"/>
          </w:tcPr>
          <w:p w:rsidR="00EE79B6" w:rsidRDefault="00EE79B6" w:rsidP="00EE79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</w:tcPr>
          <w:p w:rsidR="00EE79B6" w:rsidRDefault="00E31B48" w:rsidP="00EE79B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10</w:t>
            </w:r>
            <w:r w:rsidR="00EE79B6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EE79B6">
              <w:rPr>
                <w:b/>
                <w:bCs/>
                <w:sz w:val="18"/>
              </w:rPr>
              <w:t>Sáb</w:t>
            </w:r>
            <w:proofErr w:type="spellEnd"/>
            <w:r w:rsidR="00EE79B6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EE79B6" w:rsidRDefault="00EE79B6" w:rsidP="00EE79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EE79B6" w:rsidRPr="001823AA" w:rsidRDefault="00EE79B6" w:rsidP="00EE79B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EE79B6" w:rsidRPr="001823AA" w:rsidRDefault="00EE79B6" w:rsidP="00EE79B6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EE79B6" w:rsidRPr="001823AA" w:rsidRDefault="00EE79B6" w:rsidP="00EE79B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EE79B6" w:rsidRPr="00FA1806" w:rsidRDefault="00EE79B6" w:rsidP="00EE79B6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2742" w:type="dxa"/>
          </w:tcPr>
          <w:p w:rsidR="00EE79B6" w:rsidRPr="00EE79B6" w:rsidRDefault="00EE79B6" w:rsidP="00EE79B6">
            <w:pPr>
              <w:jc w:val="center"/>
              <w:rPr>
                <w:b/>
                <w:bCs/>
              </w:rPr>
            </w:pPr>
            <w:r w:rsidRPr="00EE79B6">
              <w:rPr>
                <w:b/>
                <w:bCs/>
              </w:rPr>
              <w:t>João José Teodoro</w:t>
            </w:r>
          </w:p>
        </w:tc>
      </w:tr>
      <w:tr w:rsidR="00201EA1" w:rsidRPr="003C2722" w:rsidTr="001B0773">
        <w:tc>
          <w:tcPr>
            <w:tcW w:w="354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</w:t>
            </w:r>
          </w:p>
        </w:tc>
        <w:tc>
          <w:tcPr>
            <w:tcW w:w="1276" w:type="dxa"/>
          </w:tcPr>
          <w:p w:rsidR="00201EA1" w:rsidRDefault="00E31B48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10</w:t>
            </w:r>
            <w:r w:rsidR="00201EA1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01EA1">
              <w:rPr>
                <w:b/>
                <w:bCs/>
                <w:sz w:val="18"/>
              </w:rPr>
              <w:t>Sáb</w:t>
            </w:r>
            <w:proofErr w:type="spellEnd"/>
            <w:r w:rsidR="00201EA1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Pr="00413400" w:rsidRDefault="00B00648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01EA1" w:rsidRPr="0041340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425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2742" w:type="dxa"/>
          </w:tcPr>
          <w:p w:rsidR="00201EA1" w:rsidRPr="00CF5190" w:rsidRDefault="00B00648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Aníbal Batista de Toledo</w:t>
            </w:r>
          </w:p>
        </w:tc>
      </w:tr>
      <w:tr w:rsidR="00201EA1" w:rsidRPr="006D7E3D" w:rsidTr="001B0773">
        <w:tc>
          <w:tcPr>
            <w:tcW w:w="354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276" w:type="dxa"/>
          </w:tcPr>
          <w:p w:rsidR="00201EA1" w:rsidRDefault="00E31B48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10</w:t>
            </w:r>
            <w:r w:rsidR="00201EA1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01EA1">
              <w:rPr>
                <w:b/>
                <w:bCs/>
                <w:sz w:val="18"/>
              </w:rPr>
              <w:t>Sáb</w:t>
            </w:r>
            <w:proofErr w:type="spellEnd"/>
            <w:r w:rsidR="00201EA1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Default="00B00648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</w:t>
            </w:r>
            <w:r w:rsidR="00201EA1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425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201EA1" w:rsidRPr="001823AA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2742" w:type="dxa"/>
          </w:tcPr>
          <w:p w:rsidR="00201EA1" w:rsidRPr="006F7A6C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Sesi </w:t>
            </w:r>
            <w:proofErr w:type="spellStart"/>
            <w:r>
              <w:rPr>
                <w:b/>
                <w:bCs/>
              </w:rPr>
              <w:t>Multiparque</w:t>
            </w:r>
            <w:proofErr w:type="spellEnd"/>
          </w:p>
        </w:tc>
      </w:tr>
      <w:tr w:rsidR="00276F3A" w:rsidRPr="000C0393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1823AA" w:rsidRDefault="00276F3A" w:rsidP="00276F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E31B48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10</w:t>
            </w:r>
            <w:r w:rsidR="00276F3A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76F3A">
              <w:rPr>
                <w:b/>
                <w:bCs/>
                <w:sz w:val="18"/>
              </w:rPr>
              <w:t>Sáb</w:t>
            </w:r>
            <w:proofErr w:type="spellEnd"/>
            <w:r w:rsidR="00276F3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1823AA" w:rsidRDefault="00276F3A" w:rsidP="00276F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1823AA" w:rsidRDefault="00276F3A" w:rsidP="00276F3A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1823AA" w:rsidRDefault="00276F3A" w:rsidP="00276F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3A" w:rsidRPr="0028052D" w:rsidRDefault="00276F3A" w:rsidP="00276F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Defelê</w:t>
            </w:r>
            <w:proofErr w:type="spellEnd"/>
          </w:p>
        </w:tc>
      </w:tr>
      <w:tr w:rsidR="00014A5B" w:rsidRPr="006B7885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1823AA" w:rsidRDefault="00014A5B" w:rsidP="00014A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E31B48" w:rsidP="00014A5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10</w:t>
            </w:r>
            <w:r w:rsidR="00014A5B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014A5B">
              <w:rPr>
                <w:b/>
                <w:bCs/>
                <w:sz w:val="18"/>
              </w:rPr>
              <w:t>Sáb</w:t>
            </w:r>
            <w:proofErr w:type="spellEnd"/>
            <w:r w:rsidR="00014A5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1823AA" w:rsidRDefault="00014A5B" w:rsidP="00014A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Default="00014A5B" w:rsidP="00014A5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1823AA" w:rsidRDefault="00014A5B" w:rsidP="00014A5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FA1806" w:rsidRDefault="00014A5B" w:rsidP="00014A5B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5B" w:rsidRPr="00913C25" w:rsidRDefault="00014A5B" w:rsidP="00014A5B">
            <w:pPr>
              <w:pStyle w:val="Ttulo2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Valdir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Cândido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Queiroz</w:t>
            </w:r>
            <w:proofErr w:type="spellEnd"/>
          </w:p>
        </w:tc>
      </w:tr>
    </w:tbl>
    <w:p w:rsidR="001B0773" w:rsidRDefault="001B0773" w:rsidP="001B07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B0773" w:rsidTr="001B0773">
        <w:tc>
          <w:tcPr>
            <w:tcW w:w="354" w:type="dxa"/>
          </w:tcPr>
          <w:p w:rsidR="001B0773" w:rsidRDefault="001B0773" w:rsidP="001B077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B0773" w:rsidRDefault="001B0773" w:rsidP="001B077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11ª RODADA</w:t>
            </w:r>
          </w:p>
        </w:tc>
        <w:tc>
          <w:tcPr>
            <w:tcW w:w="850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B0773" w:rsidRDefault="001B0773" w:rsidP="001B077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B0773" w:rsidRDefault="001B0773" w:rsidP="001B077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842D44" w:rsidRPr="006F7A6C" w:rsidTr="001B0773">
        <w:tc>
          <w:tcPr>
            <w:tcW w:w="354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76" w:type="dxa"/>
          </w:tcPr>
          <w:p w:rsidR="00842D44" w:rsidRDefault="00E31B48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17</w:t>
            </w:r>
            <w:r w:rsidR="00842D44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842D44">
              <w:rPr>
                <w:b/>
                <w:bCs/>
                <w:sz w:val="18"/>
              </w:rPr>
              <w:t>Sáb</w:t>
            </w:r>
            <w:proofErr w:type="spellEnd"/>
            <w:r w:rsidR="00842D44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842D44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842D44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276F3A" w:rsidRPr="006D7E3D" w:rsidTr="001B0773">
        <w:tc>
          <w:tcPr>
            <w:tcW w:w="354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</w:tcPr>
          <w:p w:rsidR="00276F3A" w:rsidRDefault="00E31B48" w:rsidP="00276F3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17</w:t>
            </w:r>
            <w:r w:rsidR="00276F3A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76F3A">
              <w:rPr>
                <w:b/>
                <w:bCs/>
                <w:sz w:val="18"/>
              </w:rPr>
              <w:t>Sáb</w:t>
            </w:r>
            <w:proofErr w:type="spellEnd"/>
            <w:r w:rsidR="00276F3A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76F3A" w:rsidRDefault="00276F3A" w:rsidP="00276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Cerrado EC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76F3A" w:rsidRDefault="00276F3A" w:rsidP="00276F3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76F3A" w:rsidRDefault="00276F3A" w:rsidP="00276F3A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76F3A" w:rsidRPr="00FA1806" w:rsidRDefault="00276F3A" w:rsidP="00276F3A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Goiânia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2742" w:type="dxa"/>
          </w:tcPr>
          <w:p w:rsidR="00276F3A" w:rsidRPr="00276F3A" w:rsidRDefault="00276F3A" w:rsidP="00276F3A">
            <w:pPr>
              <w:jc w:val="center"/>
              <w:rPr>
                <w:b/>
                <w:bCs/>
              </w:rPr>
            </w:pPr>
            <w:r w:rsidRPr="00276F3A">
              <w:rPr>
                <w:b/>
                <w:bCs/>
              </w:rPr>
              <w:t>CT Toca do Lobo</w:t>
            </w:r>
          </w:p>
        </w:tc>
      </w:tr>
      <w:tr w:rsidR="00201EA1" w:rsidRPr="00847875" w:rsidTr="001B0773">
        <w:tc>
          <w:tcPr>
            <w:tcW w:w="354" w:type="dxa"/>
          </w:tcPr>
          <w:p w:rsidR="00201EA1" w:rsidRPr="00445FC9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276" w:type="dxa"/>
          </w:tcPr>
          <w:p w:rsidR="00201EA1" w:rsidRDefault="00E31B48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17</w:t>
            </w:r>
            <w:r w:rsidR="00201EA1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01EA1">
              <w:rPr>
                <w:b/>
                <w:bCs/>
                <w:sz w:val="18"/>
              </w:rPr>
              <w:t>Sáb</w:t>
            </w:r>
            <w:proofErr w:type="spellEnd"/>
            <w:r w:rsidR="00201EA1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Planalto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EC</w:t>
            </w:r>
          </w:p>
        </w:tc>
        <w:tc>
          <w:tcPr>
            <w:tcW w:w="425" w:type="dxa"/>
          </w:tcPr>
          <w:p w:rsidR="00201EA1" w:rsidRPr="00700D57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01EA1" w:rsidRPr="00445FC9" w:rsidRDefault="00201EA1" w:rsidP="00201EA1">
            <w:pPr>
              <w:jc w:val="center"/>
              <w:rPr>
                <w:b/>
              </w:rPr>
            </w:pPr>
            <w:r w:rsidRPr="00445FC9">
              <w:rPr>
                <w:b/>
              </w:rPr>
              <w:t>X</w:t>
            </w:r>
          </w:p>
        </w:tc>
        <w:tc>
          <w:tcPr>
            <w:tcW w:w="425" w:type="dxa"/>
          </w:tcPr>
          <w:p w:rsidR="00201EA1" w:rsidRPr="00700D57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Atlético</w:t>
            </w:r>
            <w:proofErr w:type="spellEnd"/>
            <w:r w:rsidRPr="00FA1806">
              <w:rPr>
                <w:b/>
                <w:bCs/>
                <w:color w:val="000000" w:themeColor="text1"/>
                <w:lang w:val="en-US"/>
              </w:rPr>
              <w:t xml:space="preserve"> CG</w:t>
            </w:r>
          </w:p>
        </w:tc>
        <w:tc>
          <w:tcPr>
            <w:tcW w:w="2742" w:type="dxa"/>
          </w:tcPr>
          <w:p w:rsidR="00201EA1" w:rsidRPr="00CF5190" w:rsidRDefault="00201EA1" w:rsidP="00201EA1">
            <w:pPr>
              <w:jc w:val="center"/>
              <w:rPr>
                <w:b/>
                <w:bCs/>
              </w:rPr>
            </w:pPr>
            <w:r w:rsidRPr="00CF5190">
              <w:rPr>
                <w:b/>
                <w:bCs/>
              </w:rPr>
              <w:t>CT Buriti Sereno</w:t>
            </w:r>
          </w:p>
        </w:tc>
      </w:tr>
      <w:tr w:rsidR="00201EA1" w:rsidRPr="00D827C1" w:rsidTr="001B0773">
        <w:tc>
          <w:tcPr>
            <w:tcW w:w="354" w:type="dxa"/>
          </w:tcPr>
          <w:p w:rsidR="00201EA1" w:rsidRDefault="00201EA1" w:rsidP="00201E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1276" w:type="dxa"/>
          </w:tcPr>
          <w:p w:rsidR="00201EA1" w:rsidRDefault="00E31B48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17</w:t>
            </w:r>
            <w:r w:rsidR="00201EA1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01EA1">
              <w:rPr>
                <w:b/>
                <w:bCs/>
                <w:sz w:val="18"/>
              </w:rPr>
              <w:t>Sáb</w:t>
            </w:r>
            <w:proofErr w:type="spellEnd"/>
            <w:r w:rsidR="00201EA1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201EA1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São Luiz FC</w:t>
            </w:r>
          </w:p>
        </w:tc>
        <w:tc>
          <w:tcPr>
            <w:tcW w:w="425" w:type="dxa"/>
          </w:tcPr>
          <w:p w:rsidR="00201EA1" w:rsidRDefault="00201EA1" w:rsidP="00201E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201EA1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201EA1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>Royal FC</w:t>
            </w:r>
          </w:p>
        </w:tc>
        <w:tc>
          <w:tcPr>
            <w:tcW w:w="2742" w:type="dxa"/>
          </w:tcPr>
          <w:p w:rsidR="00201EA1" w:rsidRPr="000C0393" w:rsidRDefault="00201EA1" w:rsidP="00201EA1">
            <w:pPr>
              <w:jc w:val="center"/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Jutair</w:t>
            </w:r>
            <w:proofErr w:type="spellEnd"/>
            <w:r>
              <w:rPr>
                <w:b/>
                <w:bCs/>
                <w:szCs w:val="18"/>
              </w:rPr>
              <w:t xml:space="preserve"> Neto</w:t>
            </w:r>
          </w:p>
        </w:tc>
      </w:tr>
      <w:tr w:rsidR="00201EA1" w:rsidRPr="006F7A6C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Default="00E31B48" w:rsidP="00201EA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17</w:t>
            </w:r>
            <w:r w:rsidR="00201EA1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201EA1">
              <w:rPr>
                <w:b/>
                <w:bCs/>
                <w:sz w:val="18"/>
              </w:rPr>
              <w:t>Sáb</w:t>
            </w:r>
            <w:proofErr w:type="spellEnd"/>
            <w:r w:rsidR="00201EA1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Trindade AC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Default="00201EA1" w:rsidP="00201EA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Default="00201EA1" w:rsidP="00201EA1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Pr="00FA1806" w:rsidRDefault="00201EA1" w:rsidP="00201EA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A1806">
              <w:rPr>
                <w:b/>
                <w:bCs/>
                <w:color w:val="000000" w:themeColor="text1"/>
                <w:sz w:val="18"/>
                <w:szCs w:val="18"/>
              </w:rPr>
              <w:t>Guanabara City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A1" w:rsidRPr="003C2722" w:rsidRDefault="00201EA1" w:rsidP="00201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Abrão Manoel da Costa</w:t>
            </w:r>
          </w:p>
        </w:tc>
      </w:tr>
      <w:tr w:rsidR="00842D44" w:rsidTr="001B077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E31B48" w:rsidP="00842D4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17</w:t>
            </w:r>
            <w:r w:rsidR="00842D44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842D44">
              <w:rPr>
                <w:b/>
                <w:bCs/>
                <w:sz w:val="18"/>
              </w:rPr>
              <w:t>Sáb</w:t>
            </w:r>
            <w:proofErr w:type="spellEnd"/>
            <w:r w:rsidR="00842D44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</w:rPr>
            </w:pPr>
            <w:r w:rsidRPr="00FA1806">
              <w:rPr>
                <w:b/>
                <w:bCs/>
                <w:color w:val="000000" w:themeColor="text1"/>
              </w:rPr>
              <w:t>Anápolis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Default="00842D44" w:rsidP="00842D44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Pr="00FA1806" w:rsidRDefault="00842D44" w:rsidP="00842D4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FA1806">
              <w:rPr>
                <w:b/>
                <w:bCs/>
                <w:color w:val="000000" w:themeColor="text1"/>
                <w:lang w:val="en-US"/>
              </w:rPr>
              <w:t xml:space="preserve">AA </w:t>
            </w:r>
            <w:proofErr w:type="spellStart"/>
            <w:r w:rsidRPr="00FA1806">
              <w:rPr>
                <w:b/>
                <w:bCs/>
                <w:color w:val="000000" w:themeColor="text1"/>
                <w:lang w:val="en-US"/>
              </w:rPr>
              <w:t>Aparecidense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44" w:rsidRPr="006B7885" w:rsidRDefault="00842D44" w:rsidP="00842D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Valterci</w:t>
            </w:r>
            <w:proofErr w:type="spellEnd"/>
            <w:r>
              <w:rPr>
                <w:b/>
                <w:bCs/>
              </w:rPr>
              <w:t xml:space="preserve"> de Melo</w:t>
            </w:r>
          </w:p>
        </w:tc>
      </w:tr>
    </w:tbl>
    <w:p w:rsidR="00CC6029" w:rsidRDefault="00CC6029" w:rsidP="005A138E"/>
    <w:p w:rsidR="005A138E" w:rsidRDefault="005A138E" w:rsidP="005A138E">
      <w:pPr>
        <w:pStyle w:val="Corpodetexto3"/>
        <w:rPr>
          <w:b/>
          <w:i/>
          <w:sz w:val="22"/>
          <w:szCs w:val="22"/>
        </w:rPr>
      </w:pPr>
      <w:r w:rsidRPr="00325C70">
        <w:rPr>
          <w:b/>
          <w:i/>
          <w:sz w:val="22"/>
          <w:szCs w:val="22"/>
          <w:u w:val="single"/>
        </w:rPr>
        <w:t>Obs</w:t>
      </w:r>
      <w:r>
        <w:rPr>
          <w:b/>
          <w:i/>
          <w:sz w:val="22"/>
          <w:szCs w:val="22"/>
          <w:u w:val="single"/>
        </w:rPr>
        <w:t>.</w:t>
      </w:r>
      <w:r w:rsidRPr="00973353">
        <w:rPr>
          <w:b/>
          <w:i/>
          <w:sz w:val="22"/>
          <w:szCs w:val="22"/>
        </w:rPr>
        <w:t>:</w:t>
      </w:r>
      <w:r w:rsidRPr="007C68CF">
        <w:rPr>
          <w:b/>
          <w:i/>
          <w:sz w:val="22"/>
          <w:szCs w:val="22"/>
        </w:rPr>
        <w:t xml:space="preserve"> 01 – Caso haja coincidência nas cores dos uniformes das associações, caberá à associação </w:t>
      </w:r>
      <w:r w:rsidRPr="007C68CF">
        <w:rPr>
          <w:b/>
          <w:i/>
          <w:sz w:val="22"/>
          <w:szCs w:val="22"/>
          <w:u w:val="single"/>
        </w:rPr>
        <w:t>mandante</w:t>
      </w:r>
      <w:r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efetuar a troca do mesmo.</w:t>
      </w:r>
    </w:p>
    <w:p w:rsidR="005A138E" w:rsidRDefault="005A138E" w:rsidP="005A138E">
      <w:pPr>
        <w:pStyle w:val="Corpodetexto3"/>
        <w:jc w:val="both"/>
        <w:rPr>
          <w:b/>
          <w:i/>
          <w:sz w:val="22"/>
          <w:szCs w:val="22"/>
        </w:rPr>
      </w:pPr>
      <w:r w:rsidRPr="007C68CF">
        <w:rPr>
          <w:b/>
          <w:i/>
          <w:sz w:val="22"/>
          <w:szCs w:val="22"/>
        </w:rPr>
        <w:t xml:space="preserve"> 02 – Em</w:t>
      </w:r>
      <w:r>
        <w:rPr>
          <w:b/>
          <w:i/>
          <w:sz w:val="22"/>
          <w:szCs w:val="22"/>
        </w:rPr>
        <w:t xml:space="preserve"> cada partida as associações </w:t>
      </w:r>
      <w:r w:rsidRPr="007C68CF">
        <w:rPr>
          <w:b/>
          <w:i/>
          <w:sz w:val="22"/>
          <w:szCs w:val="22"/>
        </w:rPr>
        <w:t xml:space="preserve">poderão efetuar </w:t>
      </w:r>
      <w:r>
        <w:rPr>
          <w:b/>
          <w:i/>
          <w:sz w:val="22"/>
          <w:szCs w:val="22"/>
        </w:rPr>
        <w:t xml:space="preserve">até </w:t>
      </w:r>
      <w:r>
        <w:rPr>
          <w:b/>
          <w:i/>
          <w:sz w:val="22"/>
          <w:szCs w:val="22"/>
          <w:u w:val="single"/>
        </w:rPr>
        <w:t>06 (seis</w:t>
      </w:r>
      <w:r w:rsidRPr="007C68CF">
        <w:rPr>
          <w:b/>
          <w:i/>
          <w:sz w:val="22"/>
          <w:szCs w:val="22"/>
          <w:u w:val="single"/>
        </w:rPr>
        <w:t>)</w:t>
      </w:r>
      <w:r w:rsidRPr="00EA1132"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substituições de atletas</w:t>
      </w:r>
      <w:r>
        <w:rPr>
          <w:b/>
          <w:i/>
          <w:sz w:val="22"/>
          <w:szCs w:val="22"/>
        </w:rPr>
        <w:t>, as quais acontecerão em até 3 (três) paradas, não considerando o intervalo</w:t>
      </w:r>
      <w:r w:rsidRPr="007C68CF">
        <w:rPr>
          <w:b/>
          <w:i/>
          <w:sz w:val="22"/>
          <w:szCs w:val="22"/>
        </w:rPr>
        <w:t>.</w:t>
      </w:r>
    </w:p>
    <w:p w:rsidR="00FA1E3F" w:rsidRDefault="00FA1E3F" w:rsidP="005A138E">
      <w:pPr>
        <w:pStyle w:val="Corpodetexto3"/>
        <w:jc w:val="both"/>
        <w:rPr>
          <w:b/>
          <w:i/>
          <w:sz w:val="22"/>
          <w:szCs w:val="22"/>
        </w:rPr>
      </w:pPr>
      <w:bookmarkStart w:id="0" w:name="_GoBack"/>
      <w:bookmarkEnd w:id="0"/>
    </w:p>
    <w:p w:rsidR="005A138E" w:rsidRDefault="005A138E" w:rsidP="005A13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03</w:t>
      </w:r>
      <w:r w:rsidRPr="00532DCE">
        <w:rPr>
          <w:b/>
          <w:i/>
          <w:sz w:val="24"/>
          <w:szCs w:val="24"/>
        </w:rPr>
        <w:t xml:space="preserve"> – Datas </w:t>
      </w:r>
      <w:r>
        <w:rPr>
          <w:b/>
          <w:i/>
          <w:sz w:val="24"/>
          <w:szCs w:val="24"/>
        </w:rPr>
        <w:t xml:space="preserve">base </w:t>
      </w:r>
      <w:r w:rsidRPr="00532DCE">
        <w:rPr>
          <w:b/>
          <w:i/>
          <w:sz w:val="24"/>
          <w:szCs w:val="24"/>
        </w:rPr>
        <w:t>previstas para as demais Fases:</w:t>
      </w:r>
    </w:p>
    <w:p w:rsidR="005A138E" w:rsidRDefault="005A138E" w:rsidP="005A138E">
      <w:pPr>
        <w:rPr>
          <w:b/>
          <w:i/>
          <w:sz w:val="24"/>
          <w:szCs w:val="24"/>
        </w:rPr>
      </w:pPr>
    </w:p>
    <w:p w:rsidR="005A138E" w:rsidRPr="00E247D6" w:rsidRDefault="005A138E" w:rsidP="005A138E">
      <w:pPr>
        <w:rPr>
          <w:b/>
          <w:i/>
          <w:sz w:val="24"/>
          <w:szCs w:val="24"/>
        </w:rPr>
      </w:pPr>
      <w:r w:rsidRPr="00E247D6">
        <w:rPr>
          <w:b/>
          <w:i/>
          <w:sz w:val="24"/>
          <w:szCs w:val="24"/>
          <w:u w:val="single"/>
        </w:rPr>
        <w:t>Quartas de Final</w:t>
      </w:r>
      <w:r w:rsidRPr="00E247D6">
        <w:rPr>
          <w:b/>
          <w:i/>
          <w:sz w:val="24"/>
          <w:szCs w:val="24"/>
        </w:rPr>
        <w:t xml:space="preserve"> =</w:t>
      </w:r>
      <w:r w:rsidR="004C178E">
        <w:rPr>
          <w:b/>
          <w:i/>
          <w:sz w:val="24"/>
          <w:szCs w:val="24"/>
        </w:rPr>
        <w:t xml:space="preserve"> </w:t>
      </w:r>
      <w:r w:rsidR="00E31B48">
        <w:rPr>
          <w:b/>
          <w:i/>
          <w:sz w:val="24"/>
          <w:szCs w:val="24"/>
        </w:rPr>
        <w:t xml:space="preserve">24/Out – </w:t>
      </w:r>
      <w:proofErr w:type="spellStart"/>
      <w:r w:rsidR="00E31B48">
        <w:rPr>
          <w:b/>
          <w:i/>
          <w:sz w:val="24"/>
          <w:szCs w:val="24"/>
        </w:rPr>
        <w:t>Sáb</w:t>
      </w:r>
      <w:proofErr w:type="spellEnd"/>
      <w:r w:rsidR="00E31B48">
        <w:rPr>
          <w:b/>
          <w:i/>
          <w:sz w:val="24"/>
          <w:szCs w:val="24"/>
        </w:rPr>
        <w:t xml:space="preserve"> e 31/Out</w:t>
      </w:r>
      <w:r w:rsidR="00F72FF2">
        <w:rPr>
          <w:b/>
          <w:i/>
          <w:sz w:val="24"/>
          <w:szCs w:val="24"/>
        </w:rPr>
        <w:t xml:space="preserve"> – </w:t>
      </w:r>
      <w:proofErr w:type="spellStart"/>
      <w:r w:rsidR="00F72FF2">
        <w:rPr>
          <w:b/>
          <w:i/>
          <w:sz w:val="24"/>
          <w:szCs w:val="24"/>
        </w:rPr>
        <w:t>Sáb</w:t>
      </w:r>
      <w:proofErr w:type="spellEnd"/>
      <w:r w:rsidR="004C178E">
        <w:rPr>
          <w:b/>
          <w:i/>
          <w:sz w:val="24"/>
          <w:szCs w:val="24"/>
        </w:rPr>
        <w:t xml:space="preserve">.  </w:t>
      </w:r>
      <w:r>
        <w:rPr>
          <w:b/>
          <w:i/>
          <w:sz w:val="24"/>
          <w:szCs w:val="24"/>
        </w:rPr>
        <w:t xml:space="preserve">  </w:t>
      </w:r>
    </w:p>
    <w:p w:rsidR="005A138E" w:rsidRPr="00532DCE" w:rsidRDefault="005A138E" w:rsidP="005A138E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Semifinal</w:t>
      </w:r>
      <w:r w:rsidR="003D4265">
        <w:rPr>
          <w:b/>
          <w:i/>
          <w:sz w:val="24"/>
          <w:szCs w:val="24"/>
        </w:rPr>
        <w:t xml:space="preserve"> = </w:t>
      </w:r>
      <w:r w:rsidR="00E31B48">
        <w:rPr>
          <w:b/>
          <w:i/>
          <w:sz w:val="24"/>
          <w:szCs w:val="24"/>
        </w:rPr>
        <w:t>07</w:t>
      </w:r>
      <w:r w:rsidR="00075B26">
        <w:rPr>
          <w:b/>
          <w:i/>
          <w:sz w:val="24"/>
          <w:szCs w:val="24"/>
        </w:rPr>
        <w:t>/</w:t>
      </w:r>
      <w:proofErr w:type="spellStart"/>
      <w:r w:rsidR="00075B26">
        <w:rPr>
          <w:b/>
          <w:i/>
          <w:sz w:val="24"/>
          <w:szCs w:val="24"/>
        </w:rPr>
        <w:t>Nov</w:t>
      </w:r>
      <w:proofErr w:type="spellEnd"/>
      <w:r w:rsidR="00075B26">
        <w:rPr>
          <w:b/>
          <w:i/>
          <w:sz w:val="24"/>
          <w:szCs w:val="24"/>
        </w:rPr>
        <w:t xml:space="preserve"> – </w:t>
      </w:r>
      <w:proofErr w:type="spellStart"/>
      <w:r w:rsidR="00075B26">
        <w:rPr>
          <w:b/>
          <w:i/>
          <w:sz w:val="24"/>
          <w:szCs w:val="24"/>
        </w:rPr>
        <w:t>S</w:t>
      </w:r>
      <w:r w:rsidR="00E31B48">
        <w:rPr>
          <w:b/>
          <w:i/>
          <w:sz w:val="24"/>
          <w:szCs w:val="24"/>
        </w:rPr>
        <w:t>áb</w:t>
      </w:r>
      <w:proofErr w:type="spellEnd"/>
      <w:r w:rsidR="00E31B48">
        <w:rPr>
          <w:b/>
          <w:i/>
          <w:sz w:val="24"/>
          <w:szCs w:val="24"/>
        </w:rPr>
        <w:t xml:space="preserve"> e 14</w:t>
      </w:r>
      <w:r w:rsidR="00075B26">
        <w:rPr>
          <w:b/>
          <w:i/>
          <w:sz w:val="24"/>
          <w:szCs w:val="24"/>
        </w:rPr>
        <w:t>/</w:t>
      </w:r>
      <w:proofErr w:type="spellStart"/>
      <w:r w:rsidR="00075B26">
        <w:rPr>
          <w:b/>
          <w:i/>
          <w:sz w:val="24"/>
          <w:szCs w:val="24"/>
        </w:rPr>
        <w:t>Nov</w:t>
      </w:r>
      <w:proofErr w:type="spellEnd"/>
      <w:r w:rsidR="00F72FF2">
        <w:rPr>
          <w:b/>
          <w:i/>
          <w:sz w:val="24"/>
          <w:szCs w:val="24"/>
        </w:rPr>
        <w:t xml:space="preserve"> – </w:t>
      </w:r>
      <w:proofErr w:type="spellStart"/>
      <w:r w:rsidR="00F72FF2">
        <w:rPr>
          <w:b/>
          <w:i/>
          <w:sz w:val="24"/>
          <w:szCs w:val="24"/>
        </w:rPr>
        <w:t>Sáb</w:t>
      </w:r>
      <w:proofErr w:type="spellEnd"/>
      <w:r w:rsidR="00E71C36" w:rsidRPr="00532DCE">
        <w:rPr>
          <w:b/>
          <w:i/>
          <w:sz w:val="24"/>
          <w:szCs w:val="24"/>
        </w:rPr>
        <w:t>.</w:t>
      </w:r>
    </w:p>
    <w:p w:rsidR="00E71C36" w:rsidRDefault="005A138E" w:rsidP="00E71C36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Final</w:t>
      </w:r>
      <w:r w:rsidR="00E31B48">
        <w:rPr>
          <w:b/>
          <w:i/>
          <w:sz w:val="24"/>
          <w:szCs w:val="24"/>
        </w:rPr>
        <w:t xml:space="preserve"> = 21/</w:t>
      </w:r>
      <w:proofErr w:type="spellStart"/>
      <w:r w:rsidR="00E31B48">
        <w:rPr>
          <w:b/>
          <w:i/>
          <w:sz w:val="24"/>
          <w:szCs w:val="24"/>
        </w:rPr>
        <w:t>Nov</w:t>
      </w:r>
      <w:proofErr w:type="spellEnd"/>
      <w:r w:rsidR="00E31B48">
        <w:rPr>
          <w:b/>
          <w:i/>
          <w:sz w:val="24"/>
          <w:szCs w:val="24"/>
        </w:rPr>
        <w:t xml:space="preserve"> – </w:t>
      </w:r>
      <w:proofErr w:type="spellStart"/>
      <w:r w:rsidR="00E31B48">
        <w:rPr>
          <w:b/>
          <w:i/>
          <w:sz w:val="24"/>
          <w:szCs w:val="24"/>
        </w:rPr>
        <w:t>Sáb</w:t>
      </w:r>
      <w:proofErr w:type="spellEnd"/>
      <w:r w:rsidR="00E71C36" w:rsidRPr="00532DCE">
        <w:rPr>
          <w:b/>
          <w:i/>
          <w:sz w:val="24"/>
          <w:szCs w:val="24"/>
        </w:rPr>
        <w:t xml:space="preserve"> </w:t>
      </w:r>
      <w:r w:rsidR="00E31B48">
        <w:rPr>
          <w:b/>
          <w:i/>
          <w:sz w:val="24"/>
          <w:szCs w:val="24"/>
        </w:rPr>
        <w:t>e 28/</w:t>
      </w:r>
      <w:proofErr w:type="spellStart"/>
      <w:r w:rsidR="00E31B48">
        <w:rPr>
          <w:b/>
          <w:i/>
          <w:sz w:val="24"/>
          <w:szCs w:val="24"/>
        </w:rPr>
        <w:t>Nov</w:t>
      </w:r>
      <w:proofErr w:type="spellEnd"/>
      <w:r w:rsidR="00F72FF2">
        <w:rPr>
          <w:b/>
          <w:i/>
          <w:sz w:val="24"/>
          <w:szCs w:val="24"/>
        </w:rPr>
        <w:t xml:space="preserve"> – </w:t>
      </w:r>
      <w:proofErr w:type="spellStart"/>
      <w:r w:rsidR="00F72FF2">
        <w:rPr>
          <w:b/>
          <w:i/>
          <w:sz w:val="24"/>
          <w:szCs w:val="24"/>
        </w:rPr>
        <w:t>Sáb</w:t>
      </w:r>
      <w:proofErr w:type="spellEnd"/>
      <w:r w:rsidR="00E71C36" w:rsidRPr="00532DCE">
        <w:rPr>
          <w:b/>
          <w:i/>
          <w:sz w:val="24"/>
          <w:szCs w:val="24"/>
        </w:rPr>
        <w:t xml:space="preserve">. </w:t>
      </w:r>
    </w:p>
    <w:p w:rsidR="001356B8" w:rsidRDefault="001356B8" w:rsidP="00E71C36">
      <w:pPr>
        <w:rPr>
          <w:b/>
          <w:i/>
          <w:sz w:val="24"/>
          <w:szCs w:val="24"/>
        </w:rPr>
      </w:pPr>
    </w:p>
    <w:p w:rsidR="001356B8" w:rsidRDefault="001356B8" w:rsidP="00E71C3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04 – E-mail de solicitação de alteração de jogo: </w:t>
      </w:r>
      <w:hyperlink r:id="rId7" w:history="1">
        <w:r w:rsidRPr="009119C8">
          <w:rPr>
            <w:rStyle w:val="Hyperlink"/>
            <w:b/>
            <w:i/>
            <w:sz w:val="24"/>
            <w:szCs w:val="24"/>
          </w:rPr>
          <w:t>competicaosub20-1divisao@fgf.esp.br</w:t>
        </w:r>
      </w:hyperlink>
    </w:p>
    <w:p w:rsidR="001356B8" w:rsidRDefault="001356B8" w:rsidP="00E71C36">
      <w:pPr>
        <w:rPr>
          <w:b/>
          <w:i/>
          <w:sz w:val="24"/>
          <w:szCs w:val="24"/>
        </w:rPr>
      </w:pPr>
    </w:p>
    <w:p w:rsidR="005A138E" w:rsidRPr="001356B8" w:rsidRDefault="005A138E" w:rsidP="005A138E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</w:rPr>
        <w:t xml:space="preserve"> </w:t>
      </w:r>
    </w:p>
    <w:p w:rsidR="005A138E" w:rsidRDefault="005A138E" w:rsidP="005A13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Pr="00EA1132">
        <w:rPr>
          <w:b/>
          <w:sz w:val="22"/>
          <w:szCs w:val="22"/>
        </w:rPr>
        <w:t>COORDENADORIA TÉCNICA DA FEDERAÇÃO GOIANA DE FUTEBOL, em Goiânia</w:t>
      </w:r>
      <w:r>
        <w:rPr>
          <w:b/>
          <w:sz w:val="22"/>
          <w:szCs w:val="22"/>
        </w:rPr>
        <w:t xml:space="preserve">, aos </w:t>
      </w:r>
      <w:r w:rsidR="00505587">
        <w:rPr>
          <w:b/>
          <w:sz w:val="22"/>
          <w:szCs w:val="22"/>
        </w:rPr>
        <w:t>1</w:t>
      </w:r>
      <w:r w:rsidR="006750E1">
        <w:rPr>
          <w:b/>
          <w:sz w:val="22"/>
          <w:szCs w:val="22"/>
        </w:rPr>
        <w:t>5 dias do m</w:t>
      </w:r>
      <w:r w:rsidR="00505587">
        <w:rPr>
          <w:b/>
          <w:sz w:val="22"/>
          <w:szCs w:val="22"/>
        </w:rPr>
        <w:t>ês de julh</w:t>
      </w:r>
      <w:r w:rsidR="000A77A1">
        <w:rPr>
          <w:b/>
          <w:sz w:val="22"/>
          <w:szCs w:val="22"/>
        </w:rPr>
        <w:t>o</w:t>
      </w:r>
      <w:r w:rsidR="00216E13">
        <w:rPr>
          <w:b/>
          <w:sz w:val="22"/>
          <w:szCs w:val="22"/>
        </w:rPr>
        <w:t xml:space="preserve"> de 2026</w:t>
      </w:r>
      <w:r w:rsidRPr="00EA1132">
        <w:rPr>
          <w:b/>
          <w:sz w:val="22"/>
          <w:szCs w:val="22"/>
        </w:rPr>
        <w:t>.</w:t>
      </w: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Roberto Sampaio da Silva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Coordenador Técnico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FC20B4">
        <w:rPr>
          <w:b/>
          <w:sz w:val="22"/>
          <w:szCs w:val="22"/>
        </w:rPr>
        <w:t>Milton Bueno de Faria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FC20B4">
        <w:rPr>
          <w:b/>
          <w:sz w:val="22"/>
          <w:szCs w:val="22"/>
        </w:rPr>
        <w:t xml:space="preserve">                                                   </w:t>
      </w:r>
      <w:r>
        <w:rPr>
          <w:b/>
          <w:sz w:val="22"/>
          <w:szCs w:val="22"/>
        </w:rPr>
        <w:t xml:space="preserve">     </w:t>
      </w:r>
      <w:r w:rsidRPr="00FC20B4">
        <w:rPr>
          <w:b/>
          <w:sz w:val="22"/>
          <w:szCs w:val="22"/>
        </w:rPr>
        <w:t xml:space="preserve">Diretor </w:t>
      </w:r>
      <w:proofErr w:type="spellStart"/>
      <w:r w:rsidRPr="00FC20B4">
        <w:rPr>
          <w:b/>
          <w:sz w:val="22"/>
          <w:szCs w:val="22"/>
        </w:rPr>
        <w:t>Deptº</w:t>
      </w:r>
      <w:proofErr w:type="spellEnd"/>
      <w:r w:rsidRPr="00FC20B4">
        <w:rPr>
          <w:b/>
          <w:sz w:val="22"/>
          <w:szCs w:val="22"/>
        </w:rPr>
        <w:t>. Amador</w:t>
      </w:r>
    </w:p>
    <w:p w:rsidR="005A138E" w:rsidRPr="00D90F52" w:rsidRDefault="005A138E" w:rsidP="005A138E">
      <w:pPr>
        <w:jc w:val="center"/>
        <w:rPr>
          <w:b/>
          <w:sz w:val="24"/>
          <w:szCs w:val="24"/>
        </w:rPr>
      </w:pPr>
    </w:p>
    <w:p w:rsidR="005A138E" w:rsidRDefault="005A138E" w:rsidP="005A138E"/>
    <w:p w:rsidR="005A138E" w:rsidRPr="007973C9" w:rsidRDefault="005A138E" w:rsidP="005A138E">
      <w:pPr>
        <w:rPr>
          <w:b/>
          <w:sz w:val="22"/>
          <w:szCs w:val="22"/>
        </w:rPr>
      </w:pPr>
      <w:r>
        <w:t xml:space="preserve">                                                            </w:t>
      </w:r>
      <w:proofErr w:type="spellStart"/>
      <w:r w:rsidRPr="007973C9">
        <w:rPr>
          <w:b/>
          <w:sz w:val="22"/>
          <w:szCs w:val="22"/>
        </w:rPr>
        <w:t>Leonídio</w:t>
      </w:r>
      <w:proofErr w:type="spellEnd"/>
      <w:r w:rsidRPr="007973C9">
        <w:rPr>
          <w:b/>
          <w:sz w:val="22"/>
          <w:szCs w:val="22"/>
        </w:rPr>
        <w:t xml:space="preserve"> José dos Anjos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99259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</w:t>
      </w:r>
      <w:r w:rsidRPr="00FC20B4">
        <w:rPr>
          <w:b/>
          <w:sz w:val="22"/>
          <w:szCs w:val="22"/>
        </w:rPr>
        <w:t>Diretor Geral</w:t>
      </w:r>
    </w:p>
    <w:p w:rsidR="005A138E" w:rsidRDefault="005A138E" w:rsidP="005A138E"/>
    <w:p w:rsidR="005A138E" w:rsidRDefault="005A138E" w:rsidP="005A138E"/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FC20B4">
        <w:rPr>
          <w:b/>
          <w:sz w:val="22"/>
          <w:szCs w:val="22"/>
        </w:rPr>
        <w:t>André Luiz Pitta Pires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</w:t>
      </w:r>
      <w:r w:rsidR="003566D7">
        <w:rPr>
          <w:sz w:val="18"/>
          <w:szCs w:val="18"/>
        </w:rPr>
        <w:t xml:space="preserve">                   </w:t>
      </w:r>
      <w:r w:rsidR="003566D7">
        <w:rPr>
          <w:b/>
          <w:sz w:val="22"/>
          <w:szCs w:val="22"/>
        </w:rPr>
        <w:t>Diretor Executivo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ED007D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proofErr w:type="spellStart"/>
      <w:r w:rsidRPr="00ED007D">
        <w:rPr>
          <w:b/>
          <w:sz w:val="22"/>
          <w:szCs w:val="22"/>
        </w:rPr>
        <w:t>Ronei</w:t>
      </w:r>
      <w:proofErr w:type="spellEnd"/>
      <w:r w:rsidRPr="00ED007D">
        <w:rPr>
          <w:b/>
          <w:sz w:val="22"/>
          <w:szCs w:val="22"/>
        </w:rPr>
        <w:t xml:space="preserve"> Ferreira de Freitas 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ED007D">
        <w:rPr>
          <w:b/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 xml:space="preserve">      Presi</w:t>
      </w:r>
      <w:r w:rsidRPr="00FC20B4">
        <w:rPr>
          <w:b/>
          <w:sz w:val="22"/>
          <w:szCs w:val="22"/>
        </w:rPr>
        <w:t>dente</w:t>
      </w:r>
    </w:p>
    <w:p w:rsidR="005A138E" w:rsidRPr="00FC20B4" w:rsidRDefault="005A138E" w:rsidP="005A138E">
      <w:pPr>
        <w:rPr>
          <w:b/>
          <w:sz w:val="22"/>
          <w:szCs w:val="22"/>
        </w:rPr>
      </w:pPr>
    </w:p>
    <w:p w:rsidR="008E1511" w:rsidRPr="00505587" w:rsidRDefault="008E1511" w:rsidP="002366BC"/>
    <w:p w:rsidR="002366BC" w:rsidRPr="002366BC" w:rsidRDefault="002366BC" w:rsidP="00D56B09">
      <w:pPr>
        <w:jc w:val="center"/>
      </w:pPr>
    </w:p>
    <w:p w:rsidR="002366BC" w:rsidRDefault="002366BC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C02975" w:rsidRPr="002366BC" w:rsidRDefault="00C02975" w:rsidP="003E38E0">
      <w:pPr>
        <w:jc w:val="both"/>
      </w:pPr>
    </w:p>
    <w:sectPr w:rsidR="00C02975" w:rsidRPr="002366BC" w:rsidSect="00DD487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3F" w:rsidRDefault="00FA1E3F">
      <w:r>
        <w:separator/>
      </w:r>
    </w:p>
  </w:endnote>
  <w:endnote w:type="continuationSeparator" w:id="0">
    <w:p w:rsidR="00FA1E3F" w:rsidRDefault="00FA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HvIt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3F" w:rsidRDefault="00FA1E3F">
    <w:pPr>
      <w:pStyle w:val="Rodap"/>
      <w:jc w:val="center"/>
      <w:rPr>
        <w:b/>
        <w:sz w:val="18"/>
      </w:rPr>
    </w:pPr>
  </w:p>
  <w:p w:rsidR="00FA1E3F" w:rsidRPr="004B5331" w:rsidRDefault="00FA1E3F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FA1E3F" w:rsidRPr="004B5331" w:rsidRDefault="00FA1E3F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3F" w:rsidRDefault="00FA1E3F">
      <w:r>
        <w:separator/>
      </w:r>
    </w:p>
  </w:footnote>
  <w:footnote w:type="continuationSeparator" w:id="0">
    <w:p w:rsidR="00FA1E3F" w:rsidRDefault="00FA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3F" w:rsidRDefault="00FA1E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3F" w:rsidRDefault="00FA1E3F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48"/>
      </w:rPr>
      <w:tab/>
    </w:r>
    <w:r>
      <w:rPr>
        <w:b/>
        <w:i/>
        <w:sz w:val="4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b/>
        <w:i/>
        <w:sz w:val="48"/>
      </w:rPr>
      <w:t xml:space="preserve">  </w:t>
    </w:r>
  </w:p>
  <w:p w:rsidR="00FA1E3F" w:rsidRPr="002366BC" w:rsidRDefault="00FA1E3F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FA1E3F" w:rsidRPr="004D2B4B" w:rsidRDefault="00FA1E3F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FA1E3F" w:rsidRDefault="00FA1E3F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3F" w:rsidRDefault="00FA1E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8E"/>
    <w:rsid w:val="00000FDE"/>
    <w:rsid w:val="00006F43"/>
    <w:rsid w:val="00014A5B"/>
    <w:rsid w:val="000155BE"/>
    <w:rsid w:val="000162A8"/>
    <w:rsid w:val="00021EC9"/>
    <w:rsid w:val="00023AF9"/>
    <w:rsid w:val="000277CD"/>
    <w:rsid w:val="000279E5"/>
    <w:rsid w:val="00033518"/>
    <w:rsid w:val="000411E5"/>
    <w:rsid w:val="00041637"/>
    <w:rsid w:val="000473C1"/>
    <w:rsid w:val="00047A59"/>
    <w:rsid w:val="000609F2"/>
    <w:rsid w:val="000624AE"/>
    <w:rsid w:val="0006635E"/>
    <w:rsid w:val="00067BC7"/>
    <w:rsid w:val="000713E8"/>
    <w:rsid w:val="000727D7"/>
    <w:rsid w:val="00073A2C"/>
    <w:rsid w:val="00073D0F"/>
    <w:rsid w:val="00074E2E"/>
    <w:rsid w:val="00075697"/>
    <w:rsid w:val="00075B26"/>
    <w:rsid w:val="00075FC2"/>
    <w:rsid w:val="00081357"/>
    <w:rsid w:val="00082A27"/>
    <w:rsid w:val="00086D8A"/>
    <w:rsid w:val="00093ED4"/>
    <w:rsid w:val="0009777C"/>
    <w:rsid w:val="000A1F26"/>
    <w:rsid w:val="000A46B7"/>
    <w:rsid w:val="000A48EB"/>
    <w:rsid w:val="000A4B83"/>
    <w:rsid w:val="000A52C0"/>
    <w:rsid w:val="000A6447"/>
    <w:rsid w:val="000A6E51"/>
    <w:rsid w:val="000A77A1"/>
    <w:rsid w:val="000B1743"/>
    <w:rsid w:val="000B30C6"/>
    <w:rsid w:val="000B542B"/>
    <w:rsid w:val="000B65D8"/>
    <w:rsid w:val="000C0004"/>
    <w:rsid w:val="000C1FCF"/>
    <w:rsid w:val="000C24A0"/>
    <w:rsid w:val="000C5A5B"/>
    <w:rsid w:val="000D05E0"/>
    <w:rsid w:val="000D165D"/>
    <w:rsid w:val="000D2D9E"/>
    <w:rsid w:val="000D4199"/>
    <w:rsid w:val="000D466C"/>
    <w:rsid w:val="000D4713"/>
    <w:rsid w:val="000D4BBB"/>
    <w:rsid w:val="000D4DC6"/>
    <w:rsid w:val="000D7906"/>
    <w:rsid w:val="000E01F8"/>
    <w:rsid w:val="000E3B95"/>
    <w:rsid w:val="000E4504"/>
    <w:rsid w:val="000E6162"/>
    <w:rsid w:val="000F73EF"/>
    <w:rsid w:val="001039ED"/>
    <w:rsid w:val="00103ED1"/>
    <w:rsid w:val="00105581"/>
    <w:rsid w:val="00110D5A"/>
    <w:rsid w:val="00121BFF"/>
    <w:rsid w:val="00124CF7"/>
    <w:rsid w:val="00124D0F"/>
    <w:rsid w:val="001255B1"/>
    <w:rsid w:val="0012752D"/>
    <w:rsid w:val="001279B4"/>
    <w:rsid w:val="00132839"/>
    <w:rsid w:val="00134C7A"/>
    <w:rsid w:val="001356B8"/>
    <w:rsid w:val="0014038C"/>
    <w:rsid w:val="00142006"/>
    <w:rsid w:val="0014226F"/>
    <w:rsid w:val="00143D7F"/>
    <w:rsid w:val="001449AC"/>
    <w:rsid w:val="00145750"/>
    <w:rsid w:val="00145758"/>
    <w:rsid w:val="001458E5"/>
    <w:rsid w:val="00147158"/>
    <w:rsid w:val="00150A1B"/>
    <w:rsid w:val="00153588"/>
    <w:rsid w:val="00155965"/>
    <w:rsid w:val="00155DE9"/>
    <w:rsid w:val="00155EBB"/>
    <w:rsid w:val="0016211A"/>
    <w:rsid w:val="00165BA4"/>
    <w:rsid w:val="00174F00"/>
    <w:rsid w:val="00187E0B"/>
    <w:rsid w:val="00190C45"/>
    <w:rsid w:val="00191FC7"/>
    <w:rsid w:val="00194D73"/>
    <w:rsid w:val="001A22F5"/>
    <w:rsid w:val="001A3297"/>
    <w:rsid w:val="001A3BA1"/>
    <w:rsid w:val="001A4BE5"/>
    <w:rsid w:val="001A63D3"/>
    <w:rsid w:val="001B0773"/>
    <w:rsid w:val="001B0AF0"/>
    <w:rsid w:val="001B23CE"/>
    <w:rsid w:val="001B2541"/>
    <w:rsid w:val="001B3CA4"/>
    <w:rsid w:val="001B7992"/>
    <w:rsid w:val="001C0B74"/>
    <w:rsid w:val="001C2653"/>
    <w:rsid w:val="001C4077"/>
    <w:rsid w:val="001C588D"/>
    <w:rsid w:val="001D23E8"/>
    <w:rsid w:val="001D5B1F"/>
    <w:rsid w:val="001D651D"/>
    <w:rsid w:val="001E6EC0"/>
    <w:rsid w:val="001F05E9"/>
    <w:rsid w:val="001F0613"/>
    <w:rsid w:val="001F3773"/>
    <w:rsid w:val="001F7242"/>
    <w:rsid w:val="001F7329"/>
    <w:rsid w:val="002007C4"/>
    <w:rsid w:val="00200DB9"/>
    <w:rsid w:val="00201DE3"/>
    <w:rsid w:val="00201EA1"/>
    <w:rsid w:val="00204037"/>
    <w:rsid w:val="00212D7C"/>
    <w:rsid w:val="00213EF9"/>
    <w:rsid w:val="002162B7"/>
    <w:rsid w:val="00216E13"/>
    <w:rsid w:val="0022261E"/>
    <w:rsid w:val="002276C8"/>
    <w:rsid w:val="00227F68"/>
    <w:rsid w:val="00232B47"/>
    <w:rsid w:val="002366BC"/>
    <w:rsid w:val="0025251E"/>
    <w:rsid w:val="00252599"/>
    <w:rsid w:val="00260D56"/>
    <w:rsid w:val="00261A8D"/>
    <w:rsid w:val="00265887"/>
    <w:rsid w:val="002707A4"/>
    <w:rsid w:val="002722F0"/>
    <w:rsid w:val="00272553"/>
    <w:rsid w:val="00276EBD"/>
    <w:rsid w:val="00276F3A"/>
    <w:rsid w:val="00284AD5"/>
    <w:rsid w:val="00286C1E"/>
    <w:rsid w:val="00287042"/>
    <w:rsid w:val="00290A45"/>
    <w:rsid w:val="00290ECA"/>
    <w:rsid w:val="00292A63"/>
    <w:rsid w:val="00297C28"/>
    <w:rsid w:val="002A2B47"/>
    <w:rsid w:val="002A2B7A"/>
    <w:rsid w:val="002A2D98"/>
    <w:rsid w:val="002B504F"/>
    <w:rsid w:val="002C220C"/>
    <w:rsid w:val="002C4B0B"/>
    <w:rsid w:val="002C6EB4"/>
    <w:rsid w:val="002D4413"/>
    <w:rsid w:val="002D5CE0"/>
    <w:rsid w:val="002D6440"/>
    <w:rsid w:val="002D6FC6"/>
    <w:rsid w:val="002E01FA"/>
    <w:rsid w:val="002E0950"/>
    <w:rsid w:val="002E65F0"/>
    <w:rsid w:val="002F2128"/>
    <w:rsid w:val="002F39B0"/>
    <w:rsid w:val="002F4793"/>
    <w:rsid w:val="002F6734"/>
    <w:rsid w:val="00302154"/>
    <w:rsid w:val="0030443D"/>
    <w:rsid w:val="003066AC"/>
    <w:rsid w:val="003130E1"/>
    <w:rsid w:val="00313C54"/>
    <w:rsid w:val="0033320B"/>
    <w:rsid w:val="00333FDF"/>
    <w:rsid w:val="003350C3"/>
    <w:rsid w:val="00335B09"/>
    <w:rsid w:val="0034272F"/>
    <w:rsid w:val="00342D72"/>
    <w:rsid w:val="00343E2E"/>
    <w:rsid w:val="00346055"/>
    <w:rsid w:val="0034645B"/>
    <w:rsid w:val="0035223C"/>
    <w:rsid w:val="00354BAB"/>
    <w:rsid w:val="0035526C"/>
    <w:rsid w:val="00356137"/>
    <w:rsid w:val="003566D7"/>
    <w:rsid w:val="00361FB7"/>
    <w:rsid w:val="003636E3"/>
    <w:rsid w:val="0036776E"/>
    <w:rsid w:val="00376223"/>
    <w:rsid w:val="00381580"/>
    <w:rsid w:val="00383156"/>
    <w:rsid w:val="00383C1C"/>
    <w:rsid w:val="00384503"/>
    <w:rsid w:val="00386937"/>
    <w:rsid w:val="003875D0"/>
    <w:rsid w:val="00387C3B"/>
    <w:rsid w:val="003933ED"/>
    <w:rsid w:val="0039721E"/>
    <w:rsid w:val="003A0970"/>
    <w:rsid w:val="003A28A5"/>
    <w:rsid w:val="003A3DD5"/>
    <w:rsid w:val="003A4317"/>
    <w:rsid w:val="003A4D15"/>
    <w:rsid w:val="003B225D"/>
    <w:rsid w:val="003B3E44"/>
    <w:rsid w:val="003B4099"/>
    <w:rsid w:val="003C1262"/>
    <w:rsid w:val="003C297B"/>
    <w:rsid w:val="003C3895"/>
    <w:rsid w:val="003D3641"/>
    <w:rsid w:val="003D41D2"/>
    <w:rsid w:val="003D4265"/>
    <w:rsid w:val="003E17A5"/>
    <w:rsid w:val="003E38E0"/>
    <w:rsid w:val="003E658C"/>
    <w:rsid w:val="003E67CF"/>
    <w:rsid w:val="003E70E4"/>
    <w:rsid w:val="003E7CEA"/>
    <w:rsid w:val="003F0000"/>
    <w:rsid w:val="003F05E3"/>
    <w:rsid w:val="004032D1"/>
    <w:rsid w:val="00406486"/>
    <w:rsid w:val="0040761A"/>
    <w:rsid w:val="00413400"/>
    <w:rsid w:val="004155D0"/>
    <w:rsid w:val="004239E3"/>
    <w:rsid w:val="00423B84"/>
    <w:rsid w:val="00423FB3"/>
    <w:rsid w:val="00425951"/>
    <w:rsid w:val="00426946"/>
    <w:rsid w:val="00430607"/>
    <w:rsid w:val="00430691"/>
    <w:rsid w:val="004306CD"/>
    <w:rsid w:val="00431532"/>
    <w:rsid w:val="0043207F"/>
    <w:rsid w:val="0043367F"/>
    <w:rsid w:val="004420F4"/>
    <w:rsid w:val="0044607C"/>
    <w:rsid w:val="00450276"/>
    <w:rsid w:val="004511D4"/>
    <w:rsid w:val="00453AC2"/>
    <w:rsid w:val="00455208"/>
    <w:rsid w:val="00462A6F"/>
    <w:rsid w:val="00465645"/>
    <w:rsid w:val="00467A07"/>
    <w:rsid w:val="00471671"/>
    <w:rsid w:val="004736E2"/>
    <w:rsid w:val="0047432B"/>
    <w:rsid w:val="004758E2"/>
    <w:rsid w:val="00476549"/>
    <w:rsid w:val="00476DA7"/>
    <w:rsid w:val="00476FC6"/>
    <w:rsid w:val="00482FEB"/>
    <w:rsid w:val="00483960"/>
    <w:rsid w:val="00484718"/>
    <w:rsid w:val="004855F0"/>
    <w:rsid w:val="004971C3"/>
    <w:rsid w:val="00497A7B"/>
    <w:rsid w:val="004A0F11"/>
    <w:rsid w:val="004A72CC"/>
    <w:rsid w:val="004A73CF"/>
    <w:rsid w:val="004B5331"/>
    <w:rsid w:val="004B6109"/>
    <w:rsid w:val="004C131A"/>
    <w:rsid w:val="004C1739"/>
    <w:rsid w:val="004C178E"/>
    <w:rsid w:val="004C266C"/>
    <w:rsid w:val="004C6869"/>
    <w:rsid w:val="004C71AE"/>
    <w:rsid w:val="004C7745"/>
    <w:rsid w:val="004D1169"/>
    <w:rsid w:val="004D248F"/>
    <w:rsid w:val="004D2AC0"/>
    <w:rsid w:val="004D2B4B"/>
    <w:rsid w:val="004D2BB9"/>
    <w:rsid w:val="004D2ED0"/>
    <w:rsid w:val="004D5BE2"/>
    <w:rsid w:val="004E0E54"/>
    <w:rsid w:val="004E18A5"/>
    <w:rsid w:val="004F09AF"/>
    <w:rsid w:val="004F34DA"/>
    <w:rsid w:val="004F3D3D"/>
    <w:rsid w:val="004F5130"/>
    <w:rsid w:val="005053F1"/>
    <w:rsid w:val="00505587"/>
    <w:rsid w:val="00505DEA"/>
    <w:rsid w:val="005075D4"/>
    <w:rsid w:val="00515763"/>
    <w:rsid w:val="00515FBB"/>
    <w:rsid w:val="00517252"/>
    <w:rsid w:val="00520466"/>
    <w:rsid w:val="005264B5"/>
    <w:rsid w:val="00526ED9"/>
    <w:rsid w:val="00531922"/>
    <w:rsid w:val="00533B53"/>
    <w:rsid w:val="00534317"/>
    <w:rsid w:val="00536A3A"/>
    <w:rsid w:val="0054431F"/>
    <w:rsid w:val="00547D1E"/>
    <w:rsid w:val="00554559"/>
    <w:rsid w:val="00564413"/>
    <w:rsid w:val="00571987"/>
    <w:rsid w:val="00571A40"/>
    <w:rsid w:val="0057342E"/>
    <w:rsid w:val="005742A5"/>
    <w:rsid w:val="005836F4"/>
    <w:rsid w:val="00586972"/>
    <w:rsid w:val="0059205D"/>
    <w:rsid w:val="005A138E"/>
    <w:rsid w:val="005B0C27"/>
    <w:rsid w:val="005B1302"/>
    <w:rsid w:val="005B1A35"/>
    <w:rsid w:val="005B4621"/>
    <w:rsid w:val="005C04B8"/>
    <w:rsid w:val="005C091C"/>
    <w:rsid w:val="005C121A"/>
    <w:rsid w:val="005C1642"/>
    <w:rsid w:val="005C1A91"/>
    <w:rsid w:val="005C230C"/>
    <w:rsid w:val="005C7103"/>
    <w:rsid w:val="005C7240"/>
    <w:rsid w:val="005C7C3F"/>
    <w:rsid w:val="005C7C86"/>
    <w:rsid w:val="005E4359"/>
    <w:rsid w:val="005F2FCD"/>
    <w:rsid w:val="005F6F97"/>
    <w:rsid w:val="00604A96"/>
    <w:rsid w:val="00613563"/>
    <w:rsid w:val="00613E55"/>
    <w:rsid w:val="00614A41"/>
    <w:rsid w:val="006176C4"/>
    <w:rsid w:val="00622477"/>
    <w:rsid w:val="006256BD"/>
    <w:rsid w:val="006345CF"/>
    <w:rsid w:val="00636780"/>
    <w:rsid w:val="00640EBC"/>
    <w:rsid w:val="00641D79"/>
    <w:rsid w:val="00642119"/>
    <w:rsid w:val="00642D47"/>
    <w:rsid w:val="00643386"/>
    <w:rsid w:val="00644580"/>
    <w:rsid w:val="0064630B"/>
    <w:rsid w:val="006475D3"/>
    <w:rsid w:val="0065329F"/>
    <w:rsid w:val="006575A2"/>
    <w:rsid w:val="00657C37"/>
    <w:rsid w:val="00661A6F"/>
    <w:rsid w:val="00661EAA"/>
    <w:rsid w:val="00662AD6"/>
    <w:rsid w:val="00666391"/>
    <w:rsid w:val="00670A2F"/>
    <w:rsid w:val="006750E1"/>
    <w:rsid w:val="00675F7C"/>
    <w:rsid w:val="00683D9B"/>
    <w:rsid w:val="006871C7"/>
    <w:rsid w:val="006943AC"/>
    <w:rsid w:val="006A0487"/>
    <w:rsid w:val="006A1C18"/>
    <w:rsid w:val="006A2513"/>
    <w:rsid w:val="006A29F9"/>
    <w:rsid w:val="006A65D9"/>
    <w:rsid w:val="006B07C6"/>
    <w:rsid w:val="006B1136"/>
    <w:rsid w:val="006B1D63"/>
    <w:rsid w:val="006B53D4"/>
    <w:rsid w:val="006C0A41"/>
    <w:rsid w:val="006C0CCD"/>
    <w:rsid w:val="006C5425"/>
    <w:rsid w:val="006D51B6"/>
    <w:rsid w:val="006D51F1"/>
    <w:rsid w:val="006D7DB7"/>
    <w:rsid w:val="006E1078"/>
    <w:rsid w:val="006E1922"/>
    <w:rsid w:val="006F1384"/>
    <w:rsid w:val="006F2641"/>
    <w:rsid w:val="006F39F2"/>
    <w:rsid w:val="006F5D4F"/>
    <w:rsid w:val="00701CBE"/>
    <w:rsid w:val="00702083"/>
    <w:rsid w:val="0070266B"/>
    <w:rsid w:val="00702CE8"/>
    <w:rsid w:val="00703B0D"/>
    <w:rsid w:val="007043C1"/>
    <w:rsid w:val="0070550D"/>
    <w:rsid w:val="00705D07"/>
    <w:rsid w:val="00707F18"/>
    <w:rsid w:val="00710348"/>
    <w:rsid w:val="007106D3"/>
    <w:rsid w:val="00714D95"/>
    <w:rsid w:val="00717ED6"/>
    <w:rsid w:val="00720C5F"/>
    <w:rsid w:val="00724786"/>
    <w:rsid w:val="00724BA2"/>
    <w:rsid w:val="00727F7C"/>
    <w:rsid w:val="00731047"/>
    <w:rsid w:val="007403B7"/>
    <w:rsid w:val="00746F05"/>
    <w:rsid w:val="0074706E"/>
    <w:rsid w:val="0075039F"/>
    <w:rsid w:val="0075189A"/>
    <w:rsid w:val="00752DC0"/>
    <w:rsid w:val="007563FE"/>
    <w:rsid w:val="00762C2E"/>
    <w:rsid w:val="00767890"/>
    <w:rsid w:val="0077246E"/>
    <w:rsid w:val="00772BEF"/>
    <w:rsid w:val="00774719"/>
    <w:rsid w:val="00776B74"/>
    <w:rsid w:val="00781AA0"/>
    <w:rsid w:val="00786F1C"/>
    <w:rsid w:val="00790767"/>
    <w:rsid w:val="00791831"/>
    <w:rsid w:val="00792CE0"/>
    <w:rsid w:val="007936BB"/>
    <w:rsid w:val="007973C9"/>
    <w:rsid w:val="007977FC"/>
    <w:rsid w:val="007A383D"/>
    <w:rsid w:val="007B3186"/>
    <w:rsid w:val="007C2BA5"/>
    <w:rsid w:val="007C35BB"/>
    <w:rsid w:val="007C53BF"/>
    <w:rsid w:val="007D13DB"/>
    <w:rsid w:val="007D3B73"/>
    <w:rsid w:val="007E4BEA"/>
    <w:rsid w:val="007E5A27"/>
    <w:rsid w:val="007F6966"/>
    <w:rsid w:val="007F76EB"/>
    <w:rsid w:val="00802545"/>
    <w:rsid w:val="00803CDA"/>
    <w:rsid w:val="00807025"/>
    <w:rsid w:val="00810E84"/>
    <w:rsid w:val="00813145"/>
    <w:rsid w:val="00814150"/>
    <w:rsid w:val="00816E1D"/>
    <w:rsid w:val="008252D4"/>
    <w:rsid w:val="0082657C"/>
    <w:rsid w:val="00826E0C"/>
    <w:rsid w:val="008302F9"/>
    <w:rsid w:val="00831BA5"/>
    <w:rsid w:val="008349B3"/>
    <w:rsid w:val="0083588C"/>
    <w:rsid w:val="00835A85"/>
    <w:rsid w:val="00836416"/>
    <w:rsid w:val="00836B98"/>
    <w:rsid w:val="00842D44"/>
    <w:rsid w:val="00846679"/>
    <w:rsid w:val="00847089"/>
    <w:rsid w:val="008476F1"/>
    <w:rsid w:val="00853B26"/>
    <w:rsid w:val="00854B8C"/>
    <w:rsid w:val="00857B8D"/>
    <w:rsid w:val="008675FD"/>
    <w:rsid w:val="00873B6B"/>
    <w:rsid w:val="00874C30"/>
    <w:rsid w:val="00874EDF"/>
    <w:rsid w:val="00875BF9"/>
    <w:rsid w:val="00876016"/>
    <w:rsid w:val="00877650"/>
    <w:rsid w:val="00877689"/>
    <w:rsid w:val="00881D38"/>
    <w:rsid w:val="00887534"/>
    <w:rsid w:val="008904E6"/>
    <w:rsid w:val="00890694"/>
    <w:rsid w:val="00891181"/>
    <w:rsid w:val="0089156F"/>
    <w:rsid w:val="00894B29"/>
    <w:rsid w:val="008954E6"/>
    <w:rsid w:val="008968B6"/>
    <w:rsid w:val="00897079"/>
    <w:rsid w:val="008A0D43"/>
    <w:rsid w:val="008A6627"/>
    <w:rsid w:val="008B21C5"/>
    <w:rsid w:val="008B52DA"/>
    <w:rsid w:val="008B6B98"/>
    <w:rsid w:val="008D3120"/>
    <w:rsid w:val="008D3219"/>
    <w:rsid w:val="008D378C"/>
    <w:rsid w:val="008D721A"/>
    <w:rsid w:val="008E09F3"/>
    <w:rsid w:val="008E1511"/>
    <w:rsid w:val="008E2E55"/>
    <w:rsid w:val="008E7750"/>
    <w:rsid w:val="008F09B1"/>
    <w:rsid w:val="008F104F"/>
    <w:rsid w:val="008F2866"/>
    <w:rsid w:val="008F3513"/>
    <w:rsid w:val="009014A8"/>
    <w:rsid w:val="0090223E"/>
    <w:rsid w:val="00906887"/>
    <w:rsid w:val="009122F4"/>
    <w:rsid w:val="00913C25"/>
    <w:rsid w:val="0092758F"/>
    <w:rsid w:val="00932914"/>
    <w:rsid w:val="00934E69"/>
    <w:rsid w:val="0094376B"/>
    <w:rsid w:val="0094381D"/>
    <w:rsid w:val="00946701"/>
    <w:rsid w:val="00951FEC"/>
    <w:rsid w:val="00952D04"/>
    <w:rsid w:val="009539A6"/>
    <w:rsid w:val="00954CDD"/>
    <w:rsid w:val="00960DA9"/>
    <w:rsid w:val="0096176D"/>
    <w:rsid w:val="00962E8E"/>
    <w:rsid w:val="00963B29"/>
    <w:rsid w:val="0096480C"/>
    <w:rsid w:val="00965A61"/>
    <w:rsid w:val="00966BE4"/>
    <w:rsid w:val="00971098"/>
    <w:rsid w:val="00971BE6"/>
    <w:rsid w:val="00975E3A"/>
    <w:rsid w:val="00976BB8"/>
    <w:rsid w:val="00980AD7"/>
    <w:rsid w:val="00987B93"/>
    <w:rsid w:val="00993172"/>
    <w:rsid w:val="009979BC"/>
    <w:rsid w:val="009A07A9"/>
    <w:rsid w:val="009A3F91"/>
    <w:rsid w:val="009A6723"/>
    <w:rsid w:val="009B2AD8"/>
    <w:rsid w:val="009B335E"/>
    <w:rsid w:val="009B61C9"/>
    <w:rsid w:val="009C13C1"/>
    <w:rsid w:val="009D171F"/>
    <w:rsid w:val="009D40D0"/>
    <w:rsid w:val="009E1051"/>
    <w:rsid w:val="009E49A9"/>
    <w:rsid w:val="009E4E65"/>
    <w:rsid w:val="00A022E6"/>
    <w:rsid w:val="00A0506B"/>
    <w:rsid w:val="00A0507A"/>
    <w:rsid w:val="00A1111A"/>
    <w:rsid w:val="00A112D3"/>
    <w:rsid w:val="00A116C3"/>
    <w:rsid w:val="00A15C9F"/>
    <w:rsid w:val="00A1764C"/>
    <w:rsid w:val="00A20635"/>
    <w:rsid w:val="00A20A57"/>
    <w:rsid w:val="00A21832"/>
    <w:rsid w:val="00A242ED"/>
    <w:rsid w:val="00A25455"/>
    <w:rsid w:val="00A35965"/>
    <w:rsid w:val="00A4620B"/>
    <w:rsid w:val="00A47E25"/>
    <w:rsid w:val="00A530F3"/>
    <w:rsid w:val="00A53A4F"/>
    <w:rsid w:val="00A543D1"/>
    <w:rsid w:val="00A5453E"/>
    <w:rsid w:val="00A5645B"/>
    <w:rsid w:val="00A56611"/>
    <w:rsid w:val="00A71C6F"/>
    <w:rsid w:val="00A74B09"/>
    <w:rsid w:val="00A80C4B"/>
    <w:rsid w:val="00A86675"/>
    <w:rsid w:val="00A87799"/>
    <w:rsid w:val="00A96B40"/>
    <w:rsid w:val="00AA0526"/>
    <w:rsid w:val="00AA2B13"/>
    <w:rsid w:val="00AA45EF"/>
    <w:rsid w:val="00AA5CA4"/>
    <w:rsid w:val="00AA5EF1"/>
    <w:rsid w:val="00AB0373"/>
    <w:rsid w:val="00AB065C"/>
    <w:rsid w:val="00AB18AB"/>
    <w:rsid w:val="00AB1CAB"/>
    <w:rsid w:val="00AB2E85"/>
    <w:rsid w:val="00AB57F4"/>
    <w:rsid w:val="00AC0BA2"/>
    <w:rsid w:val="00AC214E"/>
    <w:rsid w:val="00AC3BCF"/>
    <w:rsid w:val="00AC4F94"/>
    <w:rsid w:val="00AD0656"/>
    <w:rsid w:val="00AD1BDC"/>
    <w:rsid w:val="00AD25B5"/>
    <w:rsid w:val="00AD442D"/>
    <w:rsid w:val="00AD4730"/>
    <w:rsid w:val="00AE24A3"/>
    <w:rsid w:val="00AE4B7B"/>
    <w:rsid w:val="00AE5361"/>
    <w:rsid w:val="00AF045A"/>
    <w:rsid w:val="00AF27AF"/>
    <w:rsid w:val="00AF70E6"/>
    <w:rsid w:val="00AF768B"/>
    <w:rsid w:val="00AF7718"/>
    <w:rsid w:val="00B00648"/>
    <w:rsid w:val="00B0177C"/>
    <w:rsid w:val="00B02106"/>
    <w:rsid w:val="00B06B86"/>
    <w:rsid w:val="00B11B66"/>
    <w:rsid w:val="00B1250D"/>
    <w:rsid w:val="00B14613"/>
    <w:rsid w:val="00B14F0C"/>
    <w:rsid w:val="00B20128"/>
    <w:rsid w:val="00B26DE3"/>
    <w:rsid w:val="00B2788C"/>
    <w:rsid w:val="00B32853"/>
    <w:rsid w:val="00B35BAE"/>
    <w:rsid w:val="00B36043"/>
    <w:rsid w:val="00B40FA8"/>
    <w:rsid w:val="00B42AAA"/>
    <w:rsid w:val="00B43471"/>
    <w:rsid w:val="00B438B9"/>
    <w:rsid w:val="00B440F5"/>
    <w:rsid w:val="00B45013"/>
    <w:rsid w:val="00B47CFB"/>
    <w:rsid w:val="00B538A4"/>
    <w:rsid w:val="00B53A24"/>
    <w:rsid w:val="00B54A6E"/>
    <w:rsid w:val="00B62B97"/>
    <w:rsid w:val="00B62E0C"/>
    <w:rsid w:val="00B6379D"/>
    <w:rsid w:val="00B65A22"/>
    <w:rsid w:val="00B70430"/>
    <w:rsid w:val="00B7155C"/>
    <w:rsid w:val="00B7221C"/>
    <w:rsid w:val="00B80D23"/>
    <w:rsid w:val="00B8196E"/>
    <w:rsid w:val="00B82125"/>
    <w:rsid w:val="00B86164"/>
    <w:rsid w:val="00B91BB7"/>
    <w:rsid w:val="00B93AD2"/>
    <w:rsid w:val="00B96205"/>
    <w:rsid w:val="00BA2919"/>
    <w:rsid w:val="00BA5154"/>
    <w:rsid w:val="00BB3106"/>
    <w:rsid w:val="00BB36D5"/>
    <w:rsid w:val="00BB5D79"/>
    <w:rsid w:val="00BC2416"/>
    <w:rsid w:val="00BC286C"/>
    <w:rsid w:val="00BC3817"/>
    <w:rsid w:val="00BC3B37"/>
    <w:rsid w:val="00BC6478"/>
    <w:rsid w:val="00BC7E3E"/>
    <w:rsid w:val="00BD0755"/>
    <w:rsid w:val="00BD1632"/>
    <w:rsid w:val="00BD4A64"/>
    <w:rsid w:val="00BD505A"/>
    <w:rsid w:val="00BE1E4E"/>
    <w:rsid w:val="00BE312A"/>
    <w:rsid w:val="00BE3CD4"/>
    <w:rsid w:val="00BE740E"/>
    <w:rsid w:val="00BF02FD"/>
    <w:rsid w:val="00BF4078"/>
    <w:rsid w:val="00BF44EC"/>
    <w:rsid w:val="00BF5A9D"/>
    <w:rsid w:val="00BF668C"/>
    <w:rsid w:val="00C01AAE"/>
    <w:rsid w:val="00C02975"/>
    <w:rsid w:val="00C0344B"/>
    <w:rsid w:val="00C0457E"/>
    <w:rsid w:val="00C04C8B"/>
    <w:rsid w:val="00C06B12"/>
    <w:rsid w:val="00C11369"/>
    <w:rsid w:val="00C2162B"/>
    <w:rsid w:val="00C24D5C"/>
    <w:rsid w:val="00C27522"/>
    <w:rsid w:val="00C3414C"/>
    <w:rsid w:val="00C4005C"/>
    <w:rsid w:val="00C4265D"/>
    <w:rsid w:val="00C44C05"/>
    <w:rsid w:val="00C46133"/>
    <w:rsid w:val="00C5111A"/>
    <w:rsid w:val="00C51842"/>
    <w:rsid w:val="00C5352B"/>
    <w:rsid w:val="00C57944"/>
    <w:rsid w:val="00C627AD"/>
    <w:rsid w:val="00C63EC4"/>
    <w:rsid w:val="00C7082F"/>
    <w:rsid w:val="00C75A76"/>
    <w:rsid w:val="00C7695A"/>
    <w:rsid w:val="00C818E3"/>
    <w:rsid w:val="00C82375"/>
    <w:rsid w:val="00C836B2"/>
    <w:rsid w:val="00C84CC8"/>
    <w:rsid w:val="00C85DAA"/>
    <w:rsid w:val="00C86842"/>
    <w:rsid w:val="00C923C7"/>
    <w:rsid w:val="00CA0B2D"/>
    <w:rsid w:val="00CB0C06"/>
    <w:rsid w:val="00CB25CF"/>
    <w:rsid w:val="00CB5E8F"/>
    <w:rsid w:val="00CB6CBD"/>
    <w:rsid w:val="00CB733A"/>
    <w:rsid w:val="00CC1EE6"/>
    <w:rsid w:val="00CC338D"/>
    <w:rsid w:val="00CC6029"/>
    <w:rsid w:val="00CC6BD1"/>
    <w:rsid w:val="00CD2F41"/>
    <w:rsid w:val="00CD6BCE"/>
    <w:rsid w:val="00CE05E7"/>
    <w:rsid w:val="00CE0BE8"/>
    <w:rsid w:val="00CE1DBF"/>
    <w:rsid w:val="00CE6B2C"/>
    <w:rsid w:val="00CF0F45"/>
    <w:rsid w:val="00CF1FFA"/>
    <w:rsid w:val="00CF4EA6"/>
    <w:rsid w:val="00CF5190"/>
    <w:rsid w:val="00D00740"/>
    <w:rsid w:val="00D045C8"/>
    <w:rsid w:val="00D25659"/>
    <w:rsid w:val="00D31606"/>
    <w:rsid w:val="00D3485D"/>
    <w:rsid w:val="00D3559A"/>
    <w:rsid w:val="00D363CA"/>
    <w:rsid w:val="00D37ACD"/>
    <w:rsid w:val="00D46A3E"/>
    <w:rsid w:val="00D50E11"/>
    <w:rsid w:val="00D5124E"/>
    <w:rsid w:val="00D54E98"/>
    <w:rsid w:val="00D55B88"/>
    <w:rsid w:val="00D56B09"/>
    <w:rsid w:val="00D5784E"/>
    <w:rsid w:val="00D605D0"/>
    <w:rsid w:val="00D7103A"/>
    <w:rsid w:val="00D72B01"/>
    <w:rsid w:val="00D7527F"/>
    <w:rsid w:val="00D763FA"/>
    <w:rsid w:val="00D81467"/>
    <w:rsid w:val="00D82F4D"/>
    <w:rsid w:val="00D91E7D"/>
    <w:rsid w:val="00D929C2"/>
    <w:rsid w:val="00D958D0"/>
    <w:rsid w:val="00D9673A"/>
    <w:rsid w:val="00DA04D3"/>
    <w:rsid w:val="00DA0F4F"/>
    <w:rsid w:val="00DA5127"/>
    <w:rsid w:val="00DB101E"/>
    <w:rsid w:val="00DC14D7"/>
    <w:rsid w:val="00DC320F"/>
    <w:rsid w:val="00DC3A34"/>
    <w:rsid w:val="00DC6D1C"/>
    <w:rsid w:val="00DC743A"/>
    <w:rsid w:val="00DD1B63"/>
    <w:rsid w:val="00DD47BC"/>
    <w:rsid w:val="00DD4876"/>
    <w:rsid w:val="00DD4D40"/>
    <w:rsid w:val="00DD6B5A"/>
    <w:rsid w:val="00DD749A"/>
    <w:rsid w:val="00DE0D27"/>
    <w:rsid w:val="00DE462F"/>
    <w:rsid w:val="00DE4CF0"/>
    <w:rsid w:val="00DE75E3"/>
    <w:rsid w:val="00DF02F7"/>
    <w:rsid w:val="00E019E6"/>
    <w:rsid w:val="00E14A74"/>
    <w:rsid w:val="00E1551E"/>
    <w:rsid w:val="00E22B3D"/>
    <w:rsid w:val="00E22D26"/>
    <w:rsid w:val="00E23032"/>
    <w:rsid w:val="00E23F6A"/>
    <w:rsid w:val="00E23FA8"/>
    <w:rsid w:val="00E26FAA"/>
    <w:rsid w:val="00E2783A"/>
    <w:rsid w:val="00E31B48"/>
    <w:rsid w:val="00E337CE"/>
    <w:rsid w:val="00E35776"/>
    <w:rsid w:val="00E36CD4"/>
    <w:rsid w:val="00E37DF2"/>
    <w:rsid w:val="00E40F74"/>
    <w:rsid w:val="00E42B82"/>
    <w:rsid w:val="00E42DE8"/>
    <w:rsid w:val="00E442D1"/>
    <w:rsid w:val="00E44B76"/>
    <w:rsid w:val="00E44F40"/>
    <w:rsid w:val="00E45913"/>
    <w:rsid w:val="00E528EE"/>
    <w:rsid w:val="00E53E78"/>
    <w:rsid w:val="00E5569C"/>
    <w:rsid w:val="00E5763C"/>
    <w:rsid w:val="00E61E55"/>
    <w:rsid w:val="00E62441"/>
    <w:rsid w:val="00E645A9"/>
    <w:rsid w:val="00E654BE"/>
    <w:rsid w:val="00E67A63"/>
    <w:rsid w:val="00E71C36"/>
    <w:rsid w:val="00E81D5D"/>
    <w:rsid w:val="00E82C64"/>
    <w:rsid w:val="00E84734"/>
    <w:rsid w:val="00E85C62"/>
    <w:rsid w:val="00E902AA"/>
    <w:rsid w:val="00E904DC"/>
    <w:rsid w:val="00E946A5"/>
    <w:rsid w:val="00EA7684"/>
    <w:rsid w:val="00EA79C2"/>
    <w:rsid w:val="00EC139E"/>
    <w:rsid w:val="00EC2154"/>
    <w:rsid w:val="00EC71B1"/>
    <w:rsid w:val="00EC7B6B"/>
    <w:rsid w:val="00ED5894"/>
    <w:rsid w:val="00ED6E96"/>
    <w:rsid w:val="00EE0397"/>
    <w:rsid w:val="00EE51F1"/>
    <w:rsid w:val="00EE79B6"/>
    <w:rsid w:val="00EF2FAC"/>
    <w:rsid w:val="00EF3480"/>
    <w:rsid w:val="00EF403E"/>
    <w:rsid w:val="00EF45F3"/>
    <w:rsid w:val="00EF6A12"/>
    <w:rsid w:val="00F0197F"/>
    <w:rsid w:val="00F04BC8"/>
    <w:rsid w:val="00F10381"/>
    <w:rsid w:val="00F10B13"/>
    <w:rsid w:val="00F15427"/>
    <w:rsid w:val="00F161B6"/>
    <w:rsid w:val="00F174A6"/>
    <w:rsid w:val="00F21C91"/>
    <w:rsid w:val="00F23D04"/>
    <w:rsid w:val="00F2525C"/>
    <w:rsid w:val="00F3137B"/>
    <w:rsid w:val="00F32CB6"/>
    <w:rsid w:val="00F33E30"/>
    <w:rsid w:val="00F34981"/>
    <w:rsid w:val="00F37E2F"/>
    <w:rsid w:val="00F44600"/>
    <w:rsid w:val="00F45E8C"/>
    <w:rsid w:val="00F50C38"/>
    <w:rsid w:val="00F56519"/>
    <w:rsid w:val="00F56C27"/>
    <w:rsid w:val="00F56CBB"/>
    <w:rsid w:val="00F6360A"/>
    <w:rsid w:val="00F63826"/>
    <w:rsid w:val="00F701C1"/>
    <w:rsid w:val="00F70ED7"/>
    <w:rsid w:val="00F72FF2"/>
    <w:rsid w:val="00F82B6F"/>
    <w:rsid w:val="00F84022"/>
    <w:rsid w:val="00F84168"/>
    <w:rsid w:val="00F85EDB"/>
    <w:rsid w:val="00F86EE6"/>
    <w:rsid w:val="00F9710A"/>
    <w:rsid w:val="00FA1806"/>
    <w:rsid w:val="00FA1E3F"/>
    <w:rsid w:val="00FA5E7F"/>
    <w:rsid w:val="00FA73D4"/>
    <w:rsid w:val="00FB5110"/>
    <w:rsid w:val="00FB7E1E"/>
    <w:rsid w:val="00FC036E"/>
    <w:rsid w:val="00FC151E"/>
    <w:rsid w:val="00FC32E4"/>
    <w:rsid w:val="00FD1AAC"/>
    <w:rsid w:val="00FD21BC"/>
    <w:rsid w:val="00FD31B7"/>
    <w:rsid w:val="00FD6381"/>
    <w:rsid w:val="00FD7093"/>
    <w:rsid w:val="00FE358E"/>
    <w:rsid w:val="00FE430E"/>
    <w:rsid w:val="00FE45BD"/>
    <w:rsid w:val="00FE58E0"/>
    <w:rsid w:val="00FE5E9F"/>
    <w:rsid w:val="00FE70B6"/>
    <w:rsid w:val="00FF0751"/>
    <w:rsid w:val="00FF2B44"/>
    <w:rsid w:val="00FF5CC4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147DD26C-7EFE-4C11-B80D-52D659A8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138E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har"/>
    <w:qFormat/>
    <w:rsid w:val="005A138E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A138E"/>
    <w:pPr>
      <w:keepNext/>
      <w:jc w:val="center"/>
      <w:outlineLvl w:val="2"/>
    </w:pPr>
    <w:rPr>
      <w:rFonts w:ascii="FrnkGothITC HvIt BT" w:hAnsi="FrnkGothITC HvIt BT"/>
      <w:color w:val="FF0000"/>
      <w:sz w:val="36"/>
    </w:rPr>
  </w:style>
  <w:style w:type="paragraph" w:styleId="Ttulo4">
    <w:name w:val="heading 4"/>
    <w:basedOn w:val="Normal"/>
    <w:next w:val="Normal"/>
    <w:link w:val="Ttulo4Char"/>
    <w:qFormat/>
    <w:rsid w:val="005A138E"/>
    <w:pPr>
      <w:keepNext/>
      <w:jc w:val="center"/>
      <w:outlineLvl w:val="3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A138E"/>
    <w:rPr>
      <w:b/>
      <w:sz w:val="16"/>
    </w:rPr>
  </w:style>
  <w:style w:type="character" w:customStyle="1" w:styleId="Ttulo2Char">
    <w:name w:val="Título 2 Char"/>
    <w:basedOn w:val="Fontepargpadro"/>
    <w:link w:val="Ttulo2"/>
    <w:rsid w:val="005A138E"/>
    <w:rPr>
      <w:b/>
    </w:rPr>
  </w:style>
  <w:style w:type="character" w:customStyle="1" w:styleId="Ttulo3Char">
    <w:name w:val="Título 3 Char"/>
    <w:basedOn w:val="Fontepargpadro"/>
    <w:link w:val="Ttulo3"/>
    <w:rsid w:val="005A138E"/>
    <w:rPr>
      <w:rFonts w:ascii="FrnkGothITC HvIt BT" w:hAnsi="FrnkGothITC HvIt BT"/>
      <w:color w:val="FF0000"/>
      <w:sz w:val="36"/>
    </w:rPr>
  </w:style>
  <w:style w:type="character" w:customStyle="1" w:styleId="Ttulo4Char">
    <w:name w:val="Título 4 Char"/>
    <w:basedOn w:val="Fontepargpadro"/>
    <w:link w:val="Ttulo4"/>
    <w:rsid w:val="005A138E"/>
    <w:rPr>
      <w:b/>
      <w:color w:val="0000FF"/>
    </w:rPr>
  </w:style>
  <w:style w:type="character" w:customStyle="1" w:styleId="CabealhoChar">
    <w:name w:val="Cabeçalho Char"/>
    <w:basedOn w:val="Fontepargpadro"/>
    <w:link w:val="Cabealho"/>
    <w:rsid w:val="005A138E"/>
  </w:style>
  <w:style w:type="character" w:customStyle="1" w:styleId="RodapChar">
    <w:name w:val="Rodapé Char"/>
    <w:basedOn w:val="Fontepargpadro"/>
    <w:link w:val="Rodap"/>
    <w:rsid w:val="005A138E"/>
  </w:style>
  <w:style w:type="character" w:customStyle="1" w:styleId="Corpodetexto2Char">
    <w:name w:val="Corpo de texto 2 Char"/>
    <w:basedOn w:val="Fontepargpadro"/>
    <w:link w:val="Corpodetexto2"/>
    <w:rsid w:val="005A138E"/>
    <w:rPr>
      <w:b/>
      <w:bCs/>
      <w:i/>
      <w:iCs/>
      <w:sz w:val="36"/>
      <w:u w:val="single"/>
    </w:rPr>
  </w:style>
  <w:style w:type="paragraph" w:styleId="Corpodetexto2">
    <w:name w:val="Body Text 2"/>
    <w:basedOn w:val="Normal"/>
    <w:link w:val="Corpodetexto2Char"/>
    <w:rsid w:val="005A138E"/>
    <w:pPr>
      <w:jc w:val="center"/>
    </w:pPr>
    <w:rPr>
      <w:b/>
      <w:bCs/>
      <w:i/>
      <w:iCs/>
      <w:sz w:val="36"/>
      <w:u w:val="single"/>
    </w:rPr>
  </w:style>
  <w:style w:type="character" w:customStyle="1" w:styleId="Corpodetexto2Char1">
    <w:name w:val="Corpo de texto 2 Char1"/>
    <w:basedOn w:val="Fontepargpadro"/>
    <w:semiHidden/>
    <w:rsid w:val="005A138E"/>
  </w:style>
  <w:style w:type="paragraph" w:styleId="Corpodetexto3">
    <w:name w:val="Body Text 3"/>
    <w:basedOn w:val="Normal"/>
    <w:link w:val="Corpodetexto3Char"/>
    <w:semiHidden/>
    <w:unhideWhenUsed/>
    <w:rsid w:val="005A13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A138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752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eticaosub20-1divisao@fgf.esp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\Downloads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38CE-274A-4A8A-BC3F-91309C28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386</TotalTime>
  <Pages>3</Pages>
  <Words>1092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7075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12</cp:revision>
  <cp:lastPrinted>2025-07-11T13:47:00Z</cp:lastPrinted>
  <dcterms:created xsi:type="dcterms:W3CDTF">2026-05-22T17:05:00Z</dcterms:created>
  <dcterms:modified xsi:type="dcterms:W3CDTF">2026-07-13T20:38:00Z</dcterms:modified>
</cp:coreProperties>
</file>