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38E" w:rsidRPr="005A138E" w:rsidRDefault="00EF3480" w:rsidP="005A138E">
      <w:pPr>
        <w:pStyle w:val="Corpodetexto2"/>
        <w:jc w:val="left"/>
        <w:rPr>
          <w:i w:val="0"/>
          <w:szCs w:val="36"/>
        </w:rPr>
      </w:pPr>
      <w:r w:rsidRPr="00EF3480">
        <w:rPr>
          <w:i w:val="0"/>
          <w:szCs w:val="36"/>
          <w:u w:val="none"/>
        </w:rPr>
        <w:t xml:space="preserve">  </w:t>
      </w:r>
      <w:r w:rsidR="00914C8D">
        <w:rPr>
          <w:i w:val="0"/>
          <w:szCs w:val="36"/>
          <w:u w:val="none"/>
        </w:rPr>
        <w:t xml:space="preserve">      </w:t>
      </w:r>
      <w:r w:rsidR="000E01F8">
        <w:rPr>
          <w:i w:val="0"/>
          <w:szCs w:val="36"/>
        </w:rPr>
        <w:t>C</w:t>
      </w:r>
      <w:r w:rsidR="00B2719B">
        <w:rPr>
          <w:i w:val="0"/>
          <w:szCs w:val="36"/>
        </w:rPr>
        <w:t>o</w:t>
      </w:r>
      <w:r w:rsidR="00914C8D">
        <w:rPr>
          <w:i w:val="0"/>
          <w:szCs w:val="36"/>
        </w:rPr>
        <w:t>pa Goiás</w:t>
      </w:r>
      <w:r w:rsidR="00C132D5">
        <w:rPr>
          <w:i w:val="0"/>
          <w:szCs w:val="36"/>
        </w:rPr>
        <w:t xml:space="preserve"> Sub-13</w:t>
      </w:r>
      <w:r w:rsidR="005A138E" w:rsidRPr="005A138E">
        <w:rPr>
          <w:i w:val="0"/>
          <w:szCs w:val="36"/>
        </w:rPr>
        <w:t xml:space="preserve"> da 1</w:t>
      </w:r>
      <w:r w:rsidR="00BE3E82">
        <w:rPr>
          <w:i w:val="0"/>
          <w:szCs w:val="36"/>
        </w:rPr>
        <w:t xml:space="preserve">ª Divisão - E d i ç ã </w:t>
      </w:r>
      <w:proofErr w:type="gramStart"/>
      <w:r w:rsidR="00BE3E82">
        <w:rPr>
          <w:i w:val="0"/>
          <w:szCs w:val="36"/>
        </w:rPr>
        <w:t>o  2</w:t>
      </w:r>
      <w:proofErr w:type="gramEnd"/>
      <w:r w:rsidR="00BE3E82">
        <w:rPr>
          <w:i w:val="0"/>
          <w:szCs w:val="36"/>
        </w:rPr>
        <w:t xml:space="preserve"> 0 2 6</w:t>
      </w:r>
    </w:p>
    <w:p w:rsidR="005A138E" w:rsidRPr="004456AC" w:rsidRDefault="005A138E" w:rsidP="005A138E">
      <w:pPr>
        <w:pStyle w:val="Ttulo3"/>
        <w:jc w:val="left"/>
        <w:rPr>
          <w:i/>
          <w:color w:val="auto"/>
          <w:sz w:val="24"/>
          <w:szCs w:val="24"/>
        </w:rPr>
      </w:pPr>
      <w:r>
        <w:rPr>
          <w:i/>
          <w:color w:val="auto"/>
          <w:sz w:val="24"/>
          <w:szCs w:val="24"/>
        </w:rPr>
        <w:tab/>
      </w:r>
      <w:r>
        <w:rPr>
          <w:i/>
          <w:color w:val="auto"/>
          <w:sz w:val="24"/>
          <w:szCs w:val="24"/>
        </w:rPr>
        <w:tab/>
      </w:r>
      <w:r>
        <w:rPr>
          <w:i/>
          <w:color w:val="auto"/>
          <w:sz w:val="24"/>
          <w:szCs w:val="24"/>
        </w:rPr>
        <w:tab/>
      </w:r>
      <w:r>
        <w:rPr>
          <w:i/>
          <w:color w:val="auto"/>
          <w:sz w:val="24"/>
          <w:szCs w:val="24"/>
        </w:rPr>
        <w:tab/>
      </w:r>
      <w:r>
        <w:rPr>
          <w:i/>
          <w:color w:val="auto"/>
          <w:sz w:val="24"/>
          <w:szCs w:val="24"/>
        </w:rPr>
        <w:tab/>
      </w:r>
    </w:p>
    <w:p w:rsidR="005A138E" w:rsidRDefault="005A138E" w:rsidP="005A138E">
      <w:pPr>
        <w:pStyle w:val="Ttulo3"/>
        <w:rPr>
          <w:i/>
          <w:color w:val="auto"/>
          <w:sz w:val="32"/>
          <w:u w:val="single"/>
        </w:rPr>
      </w:pPr>
      <w:r>
        <w:rPr>
          <w:i/>
          <w:color w:val="auto"/>
          <w:sz w:val="32"/>
          <w:u w:val="single"/>
        </w:rPr>
        <w:t>T a b e l a   O f i c i a l</w:t>
      </w:r>
    </w:p>
    <w:p w:rsidR="005A138E" w:rsidRDefault="005A138E" w:rsidP="005A138E">
      <w:pPr>
        <w:pStyle w:val="Ttulo3"/>
        <w:rPr>
          <w:i/>
          <w:color w:val="auto"/>
          <w:sz w:val="32"/>
          <w:u w:val="single"/>
        </w:rPr>
      </w:pPr>
    </w:p>
    <w:p w:rsidR="005A138E" w:rsidRDefault="005A138E" w:rsidP="005A138E">
      <w:pPr>
        <w:pStyle w:val="Ttulo3"/>
        <w:rPr>
          <w:i/>
          <w:color w:val="auto"/>
          <w:sz w:val="32"/>
          <w:u w:val="single"/>
        </w:rPr>
      </w:pPr>
      <w:r>
        <w:rPr>
          <w:i/>
          <w:color w:val="auto"/>
          <w:sz w:val="32"/>
          <w:u w:val="single"/>
        </w:rPr>
        <w:t xml:space="preserve">1ª Fase  </w:t>
      </w:r>
    </w:p>
    <w:p w:rsidR="005A138E" w:rsidRPr="004456AC" w:rsidRDefault="005A138E" w:rsidP="005A138E"/>
    <w:p w:rsidR="005A138E" w:rsidRPr="00CC6029" w:rsidRDefault="005A138E" w:rsidP="00CC6029">
      <w:pPr>
        <w:pStyle w:val="Ttulo3"/>
        <w:rPr>
          <w:i/>
          <w:color w:val="auto"/>
          <w:sz w:val="32"/>
          <w:szCs w:val="32"/>
          <w:u w:val="single"/>
        </w:rPr>
      </w:pPr>
      <w:r w:rsidRPr="00DB64BF">
        <w:rPr>
          <w:i/>
          <w:color w:val="auto"/>
          <w:sz w:val="32"/>
          <w:szCs w:val="32"/>
          <w:u w:val="single"/>
        </w:rPr>
        <w:t>TURNO</w:t>
      </w:r>
      <w:r>
        <w:rPr>
          <w:i/>
          <w:color w:val="auto"/>
          <w:sz w:val="32"/>
          <w:szCs w:val="32"/>
          <w:u w:val="single"/>
        </w:rPr>
        <w:t xml:space="preserve"> ÚNICO</w:t>
      </w:r>
    </w:p>
    <w:p w:rsidR="005A138E" w:rsidRDefault="005A138E" w:rsidP="005A138E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5A138E" w:rsidTr="005A138E">
        <w:tc>
          <w:tcPr>
            <w:tcW w:w="354" w:type="dxa"/>
          </w:tcPr>
          <w:p w:rsidR="005A138E" w:rsidRDefault="005A138E" w:rsidP="005A138E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5A138E" w:rsidRDefault="005A138E" w:rsidP="005A138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1ª RODADA</w:t>
            </w:r>
          </w:p>
        </w:tc>
        <w:tc>
          <w:tcPr>
            <w:tcW w:w="850" w:type="dxa"/>
          </w:tcPr>
          <w:p w:rsidR="005A138E" w:rsidRDefault="005A138E" w:rsidP="005A138E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5A138E" w:rsidRDefault="005A138E" w:rsidP="005A138E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5A138E" w:rsidRDefault="005A138E" w:rsidP="005A138E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5A138E" w:rsidRDefault="005A138E" w:rsidP="005A138E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5A138E" w:rsidRDefault="005A138E" w:rsidP="005A138E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DF691C" w:rsidTr="005A138E">
        <w:tc>
          <w:tcPr>
            <w:tcW w:w="354" w:type="dxa"/>
          </w:tcPr>
          <w:p w:rsidR="00DF691C" w:rsidRPr="00050830" w:rsidRDefault="00DF691C" w:rsidP="00DF691C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1276" w:type="dxa"/>
          </w:tcPr>
          <w:p w:rsidR="00DF691C" w:rsidRDefault="004D4949" w:rsidP="00DF691C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05</w:t>
            </w:r>
            <w:r w:rsidR="00DF691C">
              <w:rPr>
                <w:b/>
                <w:sz w:val="18"/>
                <w:szCs w:val="18"/>
                <w:lang w:val="en-US"/>
              </w:rPr>
              <w:t xml:space="preserve">/Ago – Qua </w:t>
            </w:r>
          </w:p>
        </w:tc>
        <w:tc>
          <w:tcPr>
            <w:tcW w:w="850" w:type="dxa"/>
          </w:tcPr>
          <w:p w:rsidR="00DF691C" w:rsidRDefault="006D7BF9" w:rsidP="00DF69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15:3</w:t>
            </w:r>
            <w:r w:rsidR="00DF691C">
              <w:rPr>
                <w:b/>
                <w:bCs/>
              </w:rPr>
              <w:t xml:space="preserve">0 </w:t>
            </w:r>
          </w:p>
        </w:tc>
        <w:tc>
          <w:tcPr>
            <w:tcW w:w="1701" w:type="dxa"/>
          </w:tcPr>
          <w:p w:rsidR="00DF691C" w:rsidRPr="00F761EC" w:rsidRDefault="00DF691C" w:rsidP="00DF691C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F761E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Independente</w:t>
            </w:r>
            <w:proofErr w:type="spellEnd"/>
            <w:r w:rsidRPr="00F761E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ERV</w:t>
            </w:r>
          </w:p>
        </w:tc>
        <w:tc>
          <w:tcPr>
            <w:tcW w:w="425" w:type="dxa"/>
          </w:tcPr>
          <w:p w:rsidR="00DF691C" w:rsidRPr="00050830" w:rsidRDefault="00DF691C" w:rsidP="00DF691C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DF691C" w:rsidRPr="00050830" w:rsidRDefault="00DF691C" w:rsidP="00DF691C">
            <w:pPr>
              <w:jc w:val="center"/>
              <w:rPr>
                <w:b/>
              </w:rPr>
            </w:pPr>
            <w:r w:rsidRPr="00050830">
              <w:rPr>
                <w:b/>
              </w:rPr>
              <w:t>X</w:t>
            </w:r>
          </w:p>
        </w:tc>
        <w:tc>
          <w:tcPr>
            <w:tcW w:w="425" w:type="dxa"/>
          </w:tcPr>
          <w:p w:rsidR="00DF691C" w:rsidRPr="00050830" w:rsidRDefault="00DF691C" w:rsidP="00DF691C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DF691C" w:rsidRPr="00EF45F3" w:rsidRDefault="00DF691C" w:rsidP="00DF691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Vila Nova FC</w:t>
            </w:r>
          </w:p>
        </w:tc>
        <w:tc>
          <w:tcPr>
            <w:tcW w:w="2742" w:type="dxa"/>
          </w:tcPr>
          <w:p w:rsidR="00DF691C" w:rsidRPr="00547D1E" w:rsidRDefault="000D5EA9" w:rsidP="00DF691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Comigo</w:t>
            </w:r>
          </w:p>
        </w:tc>
      </w:tr>
      <w:tr w:rsidR="00B606C9" w:rsidTr="005A138E">
        <w:tc>
          <w:tcPr>
            <w:tcW w:w="354" w:type="dxa"/>
          </w:tcPr>
          <w:p w:rsidR="00B606C9" w:rsidRPr="00E253DD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276" w:type="dxa"/>
          </w:tcPr>
          <w:p w:rsidR="00B606C9" w:rsidRDefault="00B606C9" w:rsidP="00B606C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05/Ago – Qua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A22AB3" w:rsidRDefault="00B606C9" w:rsidP="00B606C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AE </w:t>
            </w:r>
            <w:proofErr w:type="spellStart"/>
            <w:r>
              <w:rPr>
                <w:b/>
                <w:bCs/>
                <w:lang w:val="en-US"/>
              </w:rPr>
              <w:t>Ovel</w:t>
            </w:r>
            <w:proofErr w:type="spellEnd"/>
          </w:p>
        </w:tc>
        <w:tc>
          <w:tcPr>
            <w:tcW w:w="425" w:type="dxa"/>
          </w:tcPr>
          <w:p w:rsidR="00B606C9" w:rsidRPr="00F34272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Pr="00E253DD" w:rsidRDefault="00B606C9" w:rsidP="00B606C9">
            <w:pPr>
              <w:jc w:val="center"/>
              <w:rPr>
                <w:b/>
              </w:rPr>
            </w:pPr>
            <w:r w:rsidRPr="00E253DD"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Pr="00F34272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E933C7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 w:rsidRPr="00E933C7">
              <w:rPr>
                <w:b/>
                <w:bCs/>
                <w:color w:val="000000" w:themeColor="text1"/>
              </w:rPr>
              <w:t xml:space="preserve">AC </w:t>
            </w:r>
            <w:proofErr w:type="spellStart"/>
            <w:r w:rsidRPr="00E933C7">
              <w:rPr>
                <w:b/>
                <w:bCs/>
                <w:color w:val="000000" w:themeColor="text1"/>
              </w:rPr>
              <w:t>Iporaense</w:t>
            </w:r>
            <w:proofErr w:type="spellEnd"/>
          </w:p>
        </w:tc>
        <w:tc>
          <w:tcPr>
            <w:tcW w:w="2742" w:type="dxa"/>
          </w:tcPr>
          <w:p w:rsidR="00B606C9" w:rsidRPr="006B7885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Ovel</w:t>
            </w:r>
            <w:proofErr w:type="spellEnd"/>
          </w:p>
        </w:tc>
      </w:tr>
      <w:tr w:rsidR="00B606C9" w:rsidTr="005A138E">
        <w:tc>
          <w:tcPr>
            <w:tcW w:w="354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1276" w:type="dxa"/>
          </w:tcPr>
          <w:p w:rsidR="00B606C9" w:rsidRDefault="00B606C9" w:rsidP="00B606C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05/Ago – Qua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EF435C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 w:rsidRPr="00EF435C">
              <w:rPr>
                <w:b/>
                <w:bCs/>
                <w:color w:val="000000" w:themeColor="text1"/>
              </w:rPr>
              <w:t>Canedo FC</w:t>
            </w:r>
          </w:p>
        </w:tc>
        <w:tc>
          <w:tcPr>
            <w:tcW w:w="425" w:type="dxa"/>
          </w:tcPr>
          <w:p w:rsidR="00B606C9" w:rsidRPr="00050830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Pr="00050830" w:rsidRDefault="00B606C9" w:rsidP="00B606C9">
            <w:pPr>
              <w:jc w:val="center"/>
              <w:rPr>
                <w:b/>
              </w:rPr>
            </w:pPr>
            <w:r w:rsidRPr="00050830"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Pr="00050830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EF45F3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2742" w:type="dxa"/>
          </w:tcPr>
          <w:p w:rsidR="00B606C9" w:rsidRPr="00721D59" w:rsidRDefault="00B606C9" w:rsidP="00B606C9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CT Cidade do Tubarão</w:t>
            </w:r>
          </w:p>
        </w:tc>
      </w:tr>
      <w:tr w:rsidR="00B606C9" w:rsidTr="005A138E">
        <w:tc>
          <w:tcPr>
            <w:tcW w:w="354" w:type="dxa"/>
          </w:tcPr>
          <w:p w:rsidR="00B606C9" w:rsidRPr="00050830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1276" w:type="dxa"/>
          </w:tcPr>
          <w:p w:rsidR="00B606C9" w:rsidRDefault="00B606C9" w:rsidP="00B606C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05/Ago – Qua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1267A8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 w:rsidRPr="001267A8">
              <w:rPr>
                <w:b/>
                <w:bCs/>
                <w:color w:val="000000" w:themeColor="text1"/>
              </w:rPr>
              <w:t>Atlético CG</w:t>
            </w:r>
          </w:p>
        </w:tc>
        <w:tc>
          <w:tcPr>
            <w:tcW w:w="425" w:type="dxa"/>
          </w:tcPr>
          <w:p w:rsidR="00B606C9" w:rsidRPr="00050830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Pr="00050830" w:rsidRDefault="00B606C9" w:rsidP="00B606C9">
            <w:pPr>
              <w:jc w:val="center"/>
              <w:rPr>
                <w:b/>
              </w:rPr>
            </w:pPr>
            <w:r w:rsidRPr="00050830"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Pr="00050830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0D5EA9" w:rsidRDefault="00B606C9" w:rsidP="00B606C9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0D5EA9">
              <w:rPr>
                <w:b/>
                <w:bCs/>
                <w:color w:val="000000" w:themeColor="text1"/>
                <w:lang w:val="en-US"/>
              </w:rPr>
              <w:t>Atlanta F</w:t>
            </w:r>
          </w:p>
        </w:tc>
        <w:tc>
          <w:tcPr>
            <w:tcW w:w="2742" w:type="dxa"/>
          </w:tcPr>
          <w:p w:rsidR="00B606C9" w:rsidRPr="001267A8" w:rsidRDefault="00B606C9" w:rsidP="00B606C9">
            <w:pPr>
              <w:pStyle w:val="Ttulo2"/>
              <w:jc w:val="left"/>
              <w:rPr>
                <w:bCs/>
                <w:lang w:val="en-US"/>
              </w:rPr>
            </w:pPr>
            <w:r w:rsidRPr="001267A8">
              <w:rPr>
                <w:bCs/>
                <w:lang w:val="en-US"/>
              </w:rPr>
              <w:t xml:space="preserve">            </w:t>
            </w:r>
            <w:proofErr w:type="spellStart"/>
            <w:r w:rsidRPr="001267A8">
              <w:rPr>
                <w:bCs/>
                <w:lang w:val="en-US"/>
              </w:rPr>
              <w:t>Sesi</w:t>
            </w:r>
            <w:proofErr w:type="spellEnd"/>
            <w:r w:rsidRPr="001267A8">
              <w:rPr>
                <w:bCs/>
                <w:lang w:val="en-US"/>
              </w:rPr>
              <w:t xml:space="preserve"> </w:t>
            </w:r>
            <w:proofErr w:type="spellStart"/>
            <w:r w:rsidRPr="001267A8">
              <w:rPr>
                <w:bCs/>
                <w:lang w:val="en-US"/>
              </w:rPr>
              <w:t>Multiparque</w:t>
            </w:r>
            <w:proofErr w:type="spellEnd"/>
          </w:p>
        </w:tc>
      </w:tr>
      <w:tr w:rsidR="00B606C9" w:rsidTr="005A138E">
        <w:tc>
          <w:tcPr>
            <w:tcW w:w="354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1276" w:type="dxa"/>
          </w:tcPr>
          <w:p w:rsidR="00B606C9" w:rsidRDefault="00B606C9" w:rsidP="00B606C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05/Ago – Qua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E1742E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 w:rsidRPr="00E1742E">
              <w:rPr>
                <w:b/>
                <w:bCs/>
                <w:color w:val="000000" w:themeColor="text1"/>
              </w:rPr>
              <w:t>AE Olímpio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710BFF" w:rsidRDefault="00B606C9" w:rsidP="00B606C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10BFF">
              <w:rPr>
                <w:b/>
                <w:bCs/>
                <w:sz w:val="18"/>
                <w:szCs w:val="18"/>
                <w:lang w:val="en-US"/>
              </w:rPr>
              <w:t xml:space="preserve">CE </w:t>
            </w:r>
            <w:proofErr w:type="spellStart"/>
            <w:r w:rsidRPr="00710BFF">
              <w:rPr>
                <w:b/>
                <w:bCs/>
                <w:sz w:val="18"/>
                <w:szCs w:val="18"/>
                <w:lang w:val="en-US"/>
              </w:rPr>
              <w:t>Wílson</w:t>
            </w:r>
            <w:proofErr w:type="spellEnd"/>
            <w:r w:rsidRPr="00710BFF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0BFF">
              <w:rPr>
                <w:b/>
                <w:bCs/>
                <w:sz w:val="18"/>
                <w:szCs w:val="18"/>
                <w:lang w:val="en-US"/>
              </w:rPr>
              <w:t>Goiano</w:t>
            </w:r>
            <w:proofErr w:type="spellEnd"/>
          </w:p>
        </w:tc>
        <w:tc>
          <w:tcPr>
            <w:tcW w:w="2742" w:type="dxa"/>
          </w:tcPr>
          <w:p w:rsidR="00B606C9" w:rsidRPr="00721D5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Serra de Caldas</w:t>
            </w:r>
          </w:p>
        </w:tc>
      </w:tr>
      <w:tr w:rsidR="00B606C9" w:rsidTr="005A138E">
        <w:tc>
          <w:tcPr>
            <w:tcW w:w="354" w:type="dxa"/>
          </w:tcPr>
          <w:p w:rsidR="00B606C9" w:rsidRDefault="00B606C9" w:rsidP="00B606C9">
            <w:pPr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1276" w:type="dxa"/>
          </w:tcPr>
          <w:p w:rsidR="00B606C9" w:rsidRDefault="00B606C9" w:rsidP="00B606C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05/Ago – Qua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046C82" w:rsidRDefault="00B606C9" w:rsidP="00B606C9">
            <w:pPr>
              <w:jc w:val="center"/>
              <w:rPr>
                <w:b/>
                <w:bCs/>
                <w:lang w:val="en-US"/>
              </w:rPr>
            </w:pPr>
            <w:r w:rsidRPr="00046C82">
              <w:rPr>
                <w:b/>
                <w:bCs/>
                <w:lang w:val="en-US"/>
              </w:rPr>
              <w:t>FC Estrela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615B62" w:rsidRDefault="00B606C9" w:rsidP="00B606C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15B6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Desportivo</w:t>
            </w:r>
            <w:proofErr w:type="spellEnd"/>
            <w:r w:rsidRPr="00615B6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Real FC</w:t>
            </w:r>
          </w:p>
        </w:tc>
        <w:tc>
          <w:tcPr>
            <w:tcW w:w="2742" w:type="dxa"/>
          </w:tcPr>
          <w:p w:rsidR="00B606C9" w:rsidRPr="00D3578A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Resenha Sports Center</w:t>
            </w:r>
          </w:p>
        </w:tc>
      </w:tr>
    </w:tbl>
    <w:p w:rsidR="005A138E" w:rsidRDefault="005A138E" w:rsidP="005A138E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CE1DBF" w:rsidTr="00CE1DBF">
        <w:tc>
          <w:tcPr>
            <w:tcW w:w="354" w:type="dxa"/>
          </w:tcPr>
          <w:p w:rsidR="00CE1DBF" w:rsidRDefault="00CE1DBF" w:rsidP="00CE1DBF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CE1DBF" w:rsidRDefault="00CE1DBF" w:rsidP="00CE1DB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2ª RODADA</w:t>
            </w:r>
          </w:p>
        </w:tc>
        <w:tc>
          <w:tcPr>
            <w:tcW w:w="850" w:type="dxa"/>
          </w:tcPr>
          <w:p w:rsidR="00CE1DBF" w:rsidRDefault="00CE1DBF" w:rsidP="00CE1DBF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CE1DBF" w:rsidRDefault="00CE1DBF" w:rsidP="00CE1DBF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CE1DBF" w:rsidRDefault="00CE1DBF" w:rsidP="00CE1DBF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CE1DBF" w:rsidRDefault="00CE1DBF" w:rsidP="00CE1DBF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CE1DBF" w:rsidRDefault="00CE1DBF" w:rsidP="00CE1DBF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4D4949" w:rsidRPr="006F7A6C" w:rsidTr="00CE1DBF">
        <w:tc>
          <w:tcPr>
            <w:tcW w:w="354" w:type="dxa"/>
          </w:tcPr>
          <w:p w:rsidR="004D4949" w:rsidRDefault="004D4949" w:rsidP="004D4949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1276" w:type="dxa"/>
          </w:tcPr>
          <w:p w:rsidR="004D4949" w:rsidRDefault="004D4949" w:rsidP="004D494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12/Ago – Qua </w:t>
            </w:r>
          </w:p>
        </w:tc>
        <w:tc>
          <w:tcPr>
            <w:tcW w:w="850" w:type="dxa"/>
          </w:tcPr>
          <w:p w:rsidR="004D4949" w:rsidRDefault="004D4949" w:rsidP="004D49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4D4949" w:rsidRPr="000D5EA9" w:rsidRDefault="004D4949" w:rsidP="004D4949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0D5EA9">
              <w:rPr>
                <w:b/>
                <w:bCs/>
                <w:color w:val="000000" w:themeColor="text1"/>
                <w:lang w:val="en-US"/>
              </w:rPr>
              <w:t>Atlanta F</w:t>
            </w:r>
          </w:p>
        </w:tc>
        <w:tc>
          <w:tcPr>
            <w:tcW w:w="425" w:type="dxa"/>
          </w:tcPr>
          <w:p w:rsidR="004D4949" w:rsidRDefault="004D4949" w:rsidP="004D494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4D4949" w:rsidRDefault="004D4949" w:rsidP="004D494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4D4949" w:rsidRDefault="004D4949" w:rsidP="004D494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4D4949" w:rsidRPr="00046C82" w:rsidRDefault="004D4949" w:rsidP="004D4949">
            <w:pPr>
              <w:jc w:val="center"/>
              <w:rPr>
                <w:b/>
                <w:bCs/>
                <w:lang w:val="en-US"/>
              </w:rPr>
            </w:pPr>
            <w:r w:rsidRPr="00046C82">
              <w:rPr>
                <w:b/>
                <w:bCs/>
                <w:lang w:val="en-US"/>
              </w:rPr>
              <w:t>FC Estrela</w:t>
            </w:r>
          </w:p>
        </w:tc>
        <w:tc>
          <w:tcPr>
            <w:tcW w:w="2742" w:type="dxa"/>
          </w:tcPr>
          <w:p w:rsidR="004D4949" w:rsidRPr="006F7A6C" w:rsidRDefault="004D4949" w:rsidP="004D49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Atlanta</w:t>
            </w:r>
          </w:p>
        </w:tc>
      </w:tr>
      <w:tr w:rsidR="00B606C9" w:rsidRPr="006D7E3D" w:rsidTr="00CE1DBF">
        <w:tc>
          <w:tcPr>
            <w:tcW w:w="354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1276" w:type="dxa"/>
          </w:tcPr>
          <w:p w:rsidR="00B606C9" w:rsidRDefault="00B606C9" w:rsidP="00B606C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12/Ago – Qua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EF45F3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E1742E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 w:rsidRPr="00E1742E">
              <w:rPr>
                <w:b/>
                <w:bCs/>
                <w:color w:val="000000" w:themeColor="text1"/>
              </w:rPr>
              <w:t>AE Olímpio</w:t>
            </w:r>
          </w:p>
        </w:tc>
        <w:tc>
          <w:tcPr>
            <w:tcW w:w="2742" w:type="dxa"/>
          </w:tcPr>
          <w:p w:rsidR="00B606C9" w:rsidRPr="006D7E3D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Edmo</w:t>
            </w:r>
            <w:proofErr w:type="spellEnd"/>
            <w:r>
              <w:rPr>
                <w:b/>
                <w:bCs/>
              </w:rPr>
              <w:t xml:space="preserve"> Pinheiro</w:t>
            </w:r>
          </w:p>
        </w:tc>
      </w:tr>
      <w:tr w:rsidR="00B606C9" w:rsidRPr="00847875" w:rsidTr="00CE1DBF">
        <w:tc>
          <w:tcPr>
            <w:tcW w:w="354" w:type="dxa"/>
          </w:tcPr>
          <w:p w:rsidR="00B606C9" w:rsidRPr="00445F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1276" w:type="dxa"/>
          </w:tcPr>
          <w:p w:rsidR="00B606C9" w:rsidRDefault="00B606C9" w:rsidP="00B606C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12/Ago – Qua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615B62" w:rsidRDefault="00B606C9" w:rsidP="00B606C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15B6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Desportivo</w:t>
            </w:r>
            <w:proofErr w:type="spellEnd"/>
            <w:r w:rsidRPr="00615B6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Real FC</w:t>
            </w:r>
          </w:p>
        </w:tc>
        <w:tc>
          <w:tcPr>
            <w:tcW w:w="425" w:type="dxa"/>
          </w:tcPr>
          <w:p w:rsidR="00B606C9" w:rsidRPr="00700D57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Pr="00445FC9" w:rsidRDefault="00B606C9" w:rsidP="00B606C9">
            <w:pPr>
              <w:jc w:val="center"/>
              <w:rPr>
                <w:b/>
              </w:rPr>
            </w:pPr>
            <w:r w:rsidRPr="00445FC9"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Pr="00700D57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A22AB3" w:rsidRDefault="00B606C9" w:rsidP="00B606C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AE </w:t>
            </w:r>
            <w:proofErr w:type="spellStart"/>
            <w:r>
              <w:rPr>
                <w:b/>
                <w:bCs/>
                <w:lang w:val="en-US"/>
              </w:rPr>
              <w:t>Ovel</w:t>
            </w:r>
            <w:proofErr w:type="spellEnd"/>
          </w:p>
        </w:tc>
        <w:tc>
          <w:tcPr>
            <w:tcW w:w="2742" w:type="dxa"/>
          </w:tcPr>
          <w:p w:rsidR="00B606C9" w:rsidRPr="00AF6EE0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Sebastião Mariano da Silva</w:t>
            </w:r>
          </w:p>
        </w:tc>
      </w:tr>
      <w:tr w:rsidR="00B606C9" w:rsidRPr="00D827C1" w:rsidTr="00CE1DBF">
        <w:tc>
          <w:tcPr>
            <w:tcW w:w="354" w:type="dxa"/>
          </w:tcPr>
          <w:p w:rsidR="00B606C9" w:rsidRDefault="00B606C9" w:rsidP="00B606C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1276" w:type="dxa"/>
          </w:tcPr>
          <w:p w:rsidR="00B606C9" w:rsidRDefault="00B606C9" w:rsidP="00B606C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12/Ago – Qua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E933C7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 w:rsidRPr="00E933C7">
              <w:rPr>
                <w:b/>
                <w:bCs/>
                <w:color w:val="000000" w:themeColor="text1"/>
              </w:rPr>
              <w:t xml:space="preserve">AC </w:t>
            </w:r>
            <w:proofErr w:type="spellStart"/>
            <w:r w:rsidRPr="00E933C7">
              <w:rPr>
                <w:b/>
                <w:bCs/>
                <w:color w:val="000000" w:themeColor="text1"/>
              </w:rPr>
              <w:t>Iporaense</w:t>
            </w:r>
            <w:proofErr w:type="spellEnd"/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1267A8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 w:rsidRPr="001267A8">
              <w:rPr>
                <w:b/>
                <w:bCs/>
                <w:color w:val="000000" w:themeColor="text1"/>
              </w:rPr>
              <w:t>Atlético CG</w:t>
            </w:r>
          </w:p>
        </w:tc>
        <w:tc>
          <w:tcPr>
            <w:tcW w:w="2742" w:type="dxa"/>
          </w:tcPr>
          <w:p w:rsidR="00B606C9" w:rsidRPr="006B7885" w:rsidRDefault="00B606C9" w:rsidP="00B606C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Ferreirão</w:t>
            </w:r>
            <w:proofErr w:type="spellEnd"/>
          </w:p>
        </w:tc>
      </w:tr>
      <w:tr w:rsidR="00B606C9" w:rsidRPr="006F7A6C" w:rsidTr="00CE1DBF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12/Ago – Qua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710BFF" w:rsidRDefault="00B606C9" w:rsidP="00B606C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10BFF">
              <w:rPr>
                <w:b/>
                <w:bCs/>
                <w:sz w:val="18"/>
                <w:szCs w:val="18"/>
                <w:lang w:val="en-US"/>
              </w:rPr>
              <w:t xml:space="preserve">CE </w:t>
            </w:r>
            <w:proofErr w:type="spellStart"/>
            <w:r w:rsidRPr="00710BFF">
              <w:rPr>
                <w:b/>
                <w:bCs/>
                <w:sz w:val="18"/>
                <w:szCs w:val="18"/>
                <w:lang w:val="en-US"/>
              </w:rPr>
              <w:t>Wílson</w:t>
            </w:r>
            <w:proofErr w:type="spellEnd"/>
            <w:r w:rsidRPr="00710BFF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0BFF">
              <w:rPr>
                <w:b/>
                <w:bCs/>
                <w:sz w:val="18"/>
                <w:szCs w:val="18"/>
                <w:lang w:val="en-US"/>
              </w:rPr>
              <w:t>Goiano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F761EC" w:rsidRDefault="00B606C9" w:rsidP="00B606C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F761E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Independente</w:t>
            </w:r>
            <w:proofErr w:type="spellEnd"/>
            <w:r w:rsidRPr="00F761E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ERV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6F7A6C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 </w:t>
            </w:r>
            <w:proofErr w:type="spellStart"/>
            <w:r>
              <w:rPr>
                <w:b/>
                <w:bCs/>
              </w:rPr>
              <w:t>Wílson</w:t>
            </w:r>
            <w:proofErr w:type="spellEnd"/>
            <w:r>
              <w:rPr>
                <w:b/>
                <w:bCs/>
              </w:rPr>
              <w:t xml:space="preserve"> Goiano</w:t>
            </w:r>
          </w:p>
        </w:tc>
      </w:tr>
      <w:tr w:rsidR="00B606C9" w:rsidTr="00CE1DBF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12/Ago – Qua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EF45F3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Vila Nova FC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EF435C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 w:rsidRPr="00EF435C">
              <w:rPr>
                <w:b/>
                <w:bCs/>
                <w:color w:val="000000" w:themeColor="text1"/>
              </w:rPr>
              <w:t>Canedo FC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514A25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Vila do Tigre</w:t>
            </w:r>
          </w:p>
        </w:tc>
      </w:tr>
    </w:tbl>
    <w:p w:rsidR="00191FC7" w:rsidRDefault="00191FC7" w:rsidP="005A138E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191FC7" w:rsidTr="003350C3">
        <w:tc>
          <w:tcPr>
            <w:tcW w:w="354" w:type="dxa"/>
          </w:tcPr>
          <w:p w:rsidR="00191FC7" w:rsidRDefault="00191FC7" w:rsidP="003350C3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191FC7" w:rsidRDefault="00191FC7" w:rsidP="003350C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3ª RODADA</w:t>
            </w:r>
          </w:p>
        </w:tc>
        <w:tc>
          <w:tcPr>
            <w:tcW w:w="850" w:type="dxa"/>
          </w:tcPr>
          <w:p w:rsidR="00191FC7" w:rsidRDefault="00191FC7" w:rsidP="003350C3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191FC7" w:rsidRDefault="00191FC7" w:rsidP="003350C3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191FC7" w:rsidRDefault="00191FC7" w:rsidP="003350C3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191FC7" w:rsidRDefault="00191FC7" w:rsidP="003350C3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191FC7" w:rsidRDefault="00191FC7" w:rsidP="003350C3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4D4949" w:rsidRPr="006D7E3D" w:rsidTr="003350C3">
        <w:tc>
          <w:tcPr>
            <w:tcW w:w="354" w:type="dxa"/>
          </w:tcPr>
          <w:p w:rsidR="004D4949" w:rsidRDefault="004D4949" w:rsidP="004D4949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276" w:type="dxa"/>
          </w:tcPr>
          <w:p w:rsidR="004D4949" w:rsidRDefault="004D4949" w:rsidP="004D494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19/Ago – Qua </w:t>
            </w:r>
          </w:p>
        </w:tc>
        <w:tc>
          <w:tcPr>
            <w:tcW w:w="850" w:type="dxa"/>
          </w:tcPr>
          <w:p w:rsidR="004D4949" w:rsidRDefault="004D4949" w:rsidP="004D49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4D4949" w:rsidRPr="00A22AB3" w:rsidRDefault="004D4949" w:rsidP="004D494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AE </w:t>
            </w:r>
            <w:proofErr w:type="spellStart"/>
            <w:r>
              <w:rPr>
                <w:b/>
                <w:bCs/>
                <w:lang w:val="en-US"/>
              </w:rPr>
              <w:t>Ovel</w:t>
            </w:r>
            <w:proofErr w:type="spellEnd"/>
          </w:p>
        </w:tc>
        <w:tc>
          <w:tcPr>
            <w:tcW w:w="425" w:type="dxa"/>
          </w:tcPr>
          <w:p w:rsidR="004D4949" w:rsidRDefault="004D4949" w:rsidP="004D494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4D4949" w:rsidRDefault="004D4949" w:rsidP="004D494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4D4949" w:rsidRDefault="004D4949" w:rsidP="004D494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4D4949" w:rsidRPr="00F761EC" w:rsidRDefault="004D4949" w:rsidP="004D49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F761E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Independente</w:t>
            </w:r>
            <w:proofErr w:type="spellEnd"/>
            <w:r w:rsidRPr="00F761E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ERV</w:t>
            </w:r>
          </w:p>
        </w:tc>
        <w:tc>
          <w:tcPr>
            <w:tcW w:w="2742" w:type="dxa"/>
          </w:tcPr>
          <w:p w:rsidR="004D4949" w:rsidRPr="006B7885" w:rsidRDefault="004D4949" w:rsidP="004D49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Ovel</w:t>
            </w:r>
            <w:proofErr w:type="spellEnd"/>
          </w:p>
        </w:tc>
      </w:tr>
      <w:tr w:rsidR="00B606C9" w:rsidRPr="006B7885" w:rsidTr="003350C3">
        <w:tc>
          <w:tcPr>
            <w:tcW w:w="354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276" w:type="dxa"/>
          </w:tcPr>
          <w:p w:rsidR="00B606C9" w:rsidRDefault="00B606C9" w:rsidP="00B606C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19/Ago – Qua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046C82" w:rsidRDefault="00B606C9" w:rsidP="00B606C9">
            <w:pPr>
              <w:jc w:val="center"/>
              <w:rPr>
                <w:b/>
                <w:bCs/>
                <w:lang w:val="en-US"/>
              </w:rPr>
            </w:pPr>
            <w:r w:rsidRPr="00046C82">
              <w:rPr>
                <w:b/>
                <w:bCs/>
                <w:lang w:val="en-US"/>
              </w:rPr>
              <w:t>FC Estrela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EF435C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 w:rsidRPr="00EF435C">
              <w:rPr>
                <w:b/>
                <w:bCs/>
                <w:color w:val="000000" w:themeColor="text1"/>
              </w:rPr>
              <w:t>Canedo FC</w:t>
            </w:r>
          </w:p>
        </w:tc>
        <w:tc>
          <w:tcPr>
            <w:tcW w:w="2742" w:type="dxa"/>
          </w:tcPr>
          <w:p w:rsidR="00B606C9" w:rsidRPr="00D3578A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Resenha Sports Center</w:t>
            </w:r>
          </w:p>
        </w:tc>
      </w:tr>
      <w:tr w:rsidR="00B606C9" w:rsidRPr="00D3578A" w:rsidTr="003350C3">
        <w:tc>
          <w:tcPr>
            <w:tcW w:w="354" w:type="dxa"/>
          </w:tcPr>
          <w:p w:rsidR="00B606C9" w:rsidRPr="000616ED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276" w:type="dxa"/>
          </w:tcPr>
          <w:p w:rsidR="00B606C9" w:rsidRDefault="00B606C9" w:rsidP="00B606C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19/Ago – Qua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EF45F3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425" w:type="dxa"/>
          </w:tcPr>
          <w:p w:rsidR="00B606C9" w:rsidRPr="000616ED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Pr="000616ED" w:rsidRDefault="00B606C9" w:rsidP="00B606C9">
            <w:pPr>
              <w:jc w:val="center"/>
              <w:rPr>
                <w:b/>
              </w:rPr>
            </w:pPr>
            <w:r w:rsidRPr="000616ED"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Pr="000616ED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0D5EA9" w:rsidRDefault="00B606C9" w:rsidP="00B606C9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0D5EA9">
              <w:rPr>
                <w:b/>
                <w:bCs/>
                <w:color w:val="000000" w:themeColor="text1"/>
                <w:lang w:val="en-US"/>
              </w:rPr>
              <w:t>Atlanta F</w:t>
            </w:r>
          </w:p>
        </w:tc>
        <w:tc>
          <w:tcPr>
            <w:tcW w:w="2742" w:type="dxa"/>
          </w:tcPr>
          <w:p w:rsidR="00B606C9" w:rsidRPr="006D7E3D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Edmo</w:t>
            </w:r>
            <w:proofErr w:type="spellEnd"/>
            <w:r>
              <w:rPr>
                <w:b/>
                <w:bCs/>
              </w:rPr>
              <w:t xml:space="preserve"> Pinheiro</w:t>
            </w:r>
          </w:p>
        </w:tc>
      </w:tr>
      <w:tr w:rsidR="00B606C9" w:rsidRPr="00D827C1" w:rsidTr="003350C3">
        <w:tc>
          <w:tcPr>
            <w:tcW w:w="354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276" w:type="dxa"/>
          </w:tcPr>
          <w:p w:rsidR="00B606C9" w:rsidRDefault="00B606C9" w:rsidP="00B606C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19/Ago – Qua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1267A8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 w:rsidRPr="001267A8">
              <w:rPr>
                <w:b/>
                <w:bCs/>
                <w:color w:val="000000" w:themeColor="text1"/>
              </w:rPr>
              <w:t>Atlético CG</w:t>
            </w:r>
          </w:p>
        </w:tc>
        <w:tc>
          <w:tcPr>
            <w:tcW w:w="425" w:type="dxa"/>
          </w:tcPr>
          <w:p w:rsidR="00B606C9" w:rsidRPr="000616ED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Pr="000616ED" w:rsidRDefault="00B606C9" w:rsidP="00B606C9">
            <w:pPr>
              <w:jc w:val="center"/>
              <w:rPr>
                <w:b/>
              </w:rPr>
            </w:pPr>
            <w:r w:rsidRPr="000616ED"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Pr="000616ED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E1742E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 w:rsidRPr="00E1742E">
              <w:rPr>
                <w:b/>
                <w:bCs/>
                <w:color w:val="000000" w:themeColor="text1"/>
              </w:rPr>
              <w:t>AE Olímpio</w:t>
            </w:r>
          </w:p>
        </w:tc>
        <w:tc>
          <w:tcPr>
            <w:tcW w:w="2742" w:type="dxa"/>
          </w:tcPr>
          <w:p w:rsidR="00B606C9" w:rsidRPr="001267A8" w:rsidRDefault="00B606C9" w:rsidP="00B606C9">
            <w:pPr>
              <w:pStyle w:val="Ttulo2"/>
              <w:jc w:val="left"/>
              <w:rPr>
                <w:bCs/>
                <w:lang w:val="en-US"/>
              </w:rPr>
            </w:pPr>
            <w:r w:rsidRPr="001267A8">
              <w:rPr>
                <w:bCs/>
                <w:lang w:val="en-US"/>
              </w:rPr>
              <w:t xml:space="preserve">            </w:t>
            </w:r>
            <w:proofErr w:type="spellStart"/>
            <w:r w:rsidRPr="001267A8">
              <w:rPr>
                <w:bCs/>
                <w:lang w:val="en-US"/>
              </w:rPr>
              <w:t>Sesi</w:t>
            </w:r>
            <w:proofErr w:type="spellEnd"/>
            <w:r w:rsidRPr="001267A8">
              <w:rPr>
                <w:bCs/>
                <w:lang w:val="en-US"/>
              </w:rPr>
              <w:t xml:space="preserve"> </w:t>
            </w:r>
            <w:proofErr w:type="spellStart"/>
            <w:r w:rsidRPr="001267A8">
              <w:rPr>
                <w:bCs/>
                <w:lang w:val="en-US"/>
              </w:rPr>
              <w:t>Multiparque</w:t>
            </w:r>
            <w:proofErr w:type="spellEnd"/>
          </w:p>
        </w:tc>
      </w:tr>
      <w:tr w:rsidR="00B606C9" w:rsidRPr="00847875" w:rsidTr="003350C3">
        <w:tc>
          <w:tcPr>
            <w:tcW w:w="354" w:type="dxa"/>
          </w:tcPr>
          <w:p w:rsidR="00B606C9" w:rsidRPr="00CF1A0D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276" w:type="dxa"/>
          </w:tcPr>
          <w:p w:rsidR="00B606C9" w:rsidRDefault="00B606C9" w:rsidP="00B606C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19/Ago – Qua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615B62" w:rsidRDefault="00B606C9" w:rsidP="00B606C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15B6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Desportivo</w:t>
            </w:r>
            <w:proofErr w:type="spellEnd"/>
            <w:r w:rsidRPr="00615B6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Real FC</w:t>
            </w:r>
          </w:p>
        </w:tc>
        <w:tc>
          <w:tcPr>
            <w:tcW w:w="425" w:type="dxa"/>
          </w:tcPr>
          <w:p w:rsidR="00B606C9" w:rsidRPr="0040758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Pr="00CF1A0D" w:rsidRDefault="00B606C9" w:rsidP="00B606C9">
            <w:pPr>
              <w:jc w:val="center"/>
              <w:rPr>
                <w:b/>
              </w:rPr>
            </w:pPr>
            <w:r w:rsidRPr="00CF1A0D"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Pr="0040758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710BFF" w:rsidRDefault="00B606C9" w:rsidP="00B606C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10BFF">
              <w:rPr>
                <w:b/>
                <w:bCs/>
                <w:sz w:val="18"/>
                <w:szCs w:val="18"/>
                <w:lang w:val="en-US"/>
              </w:rPr>
              <w:t xml:space="preserve">CE </w:t>
            </w:r>
            <w:proofErr w:type="spellStart"/>
            <w:r w:rsidRPr="00710BFF">
              <w:rPr>
                <w:b/>
                <w:bCs/>
                <w:sz w:val="18"/>
                <w:szCs w:val="18"/>
                <w:lang w:val="en-US"/>
              </w:rPr>
              <w:t>Wílson</w:t>
            </w:r>
            <w:proofErr w:type="spellEnd"/>
            <w:r w:rsidRPr="00710BFF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0BFF">
              <w:rPr>
                <w:b/>
                <w:bCs/>
                <w:sz w:val="18"/>
                <w:szCs w:val="18"/>
                <w:lang w:val="en-US"/>
              </w:rPr>
              <w:t>Goiano</w:t>
            </w:r>
            <w:proofErr w:type="spellEnd"/>
          </w:p>
        </w:tc>
        <w:tc>
          <w:tcPr>
            <w:tcW w:w="2742" w:type="dxa"/>
          </w:tcPr>
          <w:p w:rsidR="00B606C9" w:rsidRPr="00AF6EE0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Sebastião Mariano da Silva</w:t>
            </w:r>
          </w:p>
        </w:tc>
      </w:tr>
      <w:tr w:rsidR="00B606C9" w:rsidTr="003350C3">
        <w:tc>
          <w:tcPr>
            <w:tcW w:w="354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276" w:type="dxa"/>
          </w:tcPr>
          <w:p w:rsidR="00B606C9" w:rsidRDefault="00B606C9" w:rsidP="00B606C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19/Ago – Qua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EF45F3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Vila Nova FC</w:t>
            </w:r>
          </w:p>
        </w:tc>
        <w:tc>
          <w:tcPr>
            <w:tcW w:w="425" w:type="dxa"/>
          </w:tcPr>
          <w:p w:rsidR="00B606C9" w:rsidRPr="000616ED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Pr="000616ED" w:rsidRDefault="00B606C9" w:rsidP="00B606C9">
            <w:pPr>
              <w:jc w:val="center"/>
              <w:rPr>
                <w:b/>
              </w:rPr>
            </w:pPr>
            <w:r w:rsidRPr="000616ED"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Pr="000616ED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E933C7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 w:rsidRPr="00E933C7">
              <w:rPr>
                <w:b/>
                <w:bCs/>
                <w:color w:val="000000" w:themeColor="text1"/>
              </w:rPr>
              <w:t xml:space="preserve">AC </w:t>
            </w:r>
            <w:proofErr w:type="spellStart"/>
            <w:r w:rsidRPr="00E933C7">
              <w:rPr>
                <w:b/>
                <w:bCs/>
                <w:color w:val="000000" w:themeColor="text1"/>
              </w:rPr>
              <w:t>Iporaense</w:t>
            </w:r>
            <w:proofErr w:type="spellEnd"/>
          </w:p>
        </w:tc>
        <w:tc>
          <w:tcPr>
            <w:tcW w:w="2742" w:type="dxa"/>
          </w:tcPr>
          <w:p w:rsidR="00B606C9" w:rsidRPr="00514A25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Vila do Tigre</w:t>
            </w:r>
          </w:p>
        </w:tc>
      </w:tr>
    </w:tbl>
    <w:p w:rsidR="00191FC7" w:rsidRDefault="00191FC7" w:rsidP="005A138E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191FC7" w:rsidTr="003350C3">
        <w:tc>
          <w:tcPr>
            <w:tcW w:w="354" w:type="dxa"/>
          </w:tcPr>
          <w:p w:rsidR="00191FC7" w:rsidRDefault="00191FC7" w:rsidP="003350C3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191FC7" w:rsidRDefault="00191FC7" w:rsidP="003350C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4ª RODADA</w:t>
            </w:r>
          </w:p>
        </w:tc>
        <w:tc>
          <w:tcPr>
            <w:tcW w:w="850" w:type="dxa"/>
          </w:tcPr>
          <w:p w:rsidR="00191FC7" w:rsidRDefault="00191FC7" w:rsidP="003350C3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191FC7" w:rsidRDefault="00191FC7" w:rsidP="003350C3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191FC7" w:rsidRDefault="00191FC7" w:rsidP="003350C3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191FC7" w:rsidRDefault="00191FC7" w:rsidP="003350C3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191FC7" w:rsidRDefault="00191FC7" w:rsidP="003350C3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4D4949" w:rsidRPr="003C2722" w:rsidTr="003350C3">
        <w:tc>
          <w:tcPr>
            <w:tcW w:w="354" w:type="dxa"/>
          </w:tcPr>
          <w:p w:rsidR="004D4949" w:rsidRDefault="004D4949" w:rsidP="004D4949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276" w:type="dxa"/>
          </w:tcPr>
          <w:p w:rsidR="004D4949" w:rsidRDefault="004D4949" w:rsidP="004D494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26/Ago – Qua </w:t>
            </w:r>
          </w:p>
        </w:tc>
        <w:tc>
          <w:tcPr>
            <w:tcW w:w="850" w:type="dxa"/>
          </w:tcPr>
          <w:p w:rsidR="004D4949" w:rsidRDefault="004D4949" w:rsidP="004D49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4D4949" w:rsidRPr="00EF435C" w:rsidRDefault="004D4949" w:rsidP="004D4949">
            <w:pPr>
              <w:jc w:val="center"/>
              <w:rPr>
                <w:b/>
                <w:bCs/>
                <w:color w:val="000000" w:themeColor="text1"/>
              </w:rPr>
            </w:pPr>
            <w:r w:rsidRPr="00EF435C">
              <w:rPr>
                <w:b/>
                <w:bCs/>
                <w:color w:val="000000" w:themeColor="text1"/>
              </w:rPr>
              <w:t>Canedo FC</w:t>
            </w:r>
          </w:p>
        </w:tc>
        <w:tc>
          <w:tcPr>
            <w:tcW w:w="425" w:type="dxa"/>
          </w:tcPr>
          <w:p w:rsidR="004D4949" w:rsidRDefault="004D4949" w:rsidP="004D494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4D4949" w:rsidRDefault="004D4949" w:rsidP="004D494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4D4949" w:rsidRDefault="004D4949" w:rsidP="004D494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4D4949" w:rsidRPr="001267A8" w:rsidRDefault="004D4949" w:rsidP="004D4949">
            <w:pPr>
              <w:jc w:val="center"/>
              <w:rPr>
                <w:b/>
                <w:bCs/>
                <w:color w:val="000000" w:themeColor="text1"/>
              </w:rPr>
            </w:pPr>
            <w:r w:rsidRPr="001267A8">
              <w:rPr>
                <w:b/>
                <w:bCs/>
                <w:color w:val="000000" w:themeColor="text1"/>
              </w:rPr>
              <w:t>Atlético CG</w:t>
            </w:r>
          </w:p>
        </w:tc>
        <w:tc>
          <w:tcPr>
            <w:tcW w:w="2742" w:type="dxa"/>
          </w:tcPr>
          <w:p w:rsidR="004D4949" w:rsidRPr="00721D59" w:rsidRDefault="004D4949" w:rsidP="004D4949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CT Cidade do Tubarão</w:t>
            </w:r>
          </w:p>
        </w:tc>
      </w:tr>
      <w:tr w:rsidR="00B606C9" w:rsidRPr="006F7A6C" w:rsidTr="003350C3">
        <w:tc>
          <w:tcPr>
            <w:tcW w:w="354" w:type="dxa"/>
            <w:shd w:val="clear" w:color="auto" w:fill="auto"/>
          </w:tcPr>
          <w:p w:rsidR="00B606C9" w:rsidRPr="003037F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276" w:type="dxa"/>
          </w:tcPr>
          <w:p w:rsidR="00B606C9" w:rsidRDefault="00B606C9" w:rsidP="00B606C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26/Ago – Qua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710BFF" w:rsidRDefault="00B606C9" w:rsidP="00B606C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10BFF">
              <w:rPr>
                <w:b/>
                <w:bCs/>
                <w:sz w:val="18"/>
                <w:szCs w:val="18"/>
                <w:lang w:val="en-US"/>
              </w:rPr>
              <w:t xml:space="preserve">CE </w:t>
            </w:r>
            <w:proofErr w:type="spellStart"/>
            <w:r w:rsidRPr="00710BFF">
              <w:rPr>
                <w:b/>
                <w:bCs/>
                <w:sz w:val="18"/>
                <w:szCs w:val="18"/>
                <w:lang w:val="en-US"/>
              </w:rPr>
              <w:t>Wílson</w:t>
            </w:r>
            <w:proofErr w:type="spellEnd"/>
            <w:r w:rsidRPr="00710BFF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0BFF">
              <w:rPr>
                <w:b/>
                <w:bCs/>
                <w:sz w:val="18"/>
                <w:szCs w:val="18"/>
                <w:lang w:val="en-US"/>
              </w:rPr>
              <w:t>Goiano</w:t>
            </w:r>
            <w:proofErr w:type="spellEnd"/>
          </w:p>
        </w:tc>
        <w:tc>
          <w:tcPr>
            <w:tcW w:w="425" w:type="dxa"/>
          </w:tcPr>
          <w:p w:rsidR="00B606C9" w:rsidRPr="003B3746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Pr="003037F9" w:rsidRDefault="00B606C9" w:rsidP="00B606C9">
            <w:pPr>
              <w:jc w:val="center"/>
              <w:rPr>
                <w:b/>
              </w:rPr>
            </w:pPr>
            <w:r w:rsidRPr="003037F9"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Pr="003B3746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0D5EA9" w:rsidRDefault="00B606C9" w:rsidP="00B606C9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0D5EA9">
              <w:rPr>
                <w:b/>
                <w:bCs/>
                <w:color w:val="000000" w:themeColor="text1"/>
                <w:lang w:val="en-US"/>
              </w:rPr>
              <w:t>Atlanta F</w:t>
            </w:r>
          </w:p>
        </w:tc>
        <w:tc>
          <w:tcPr>
            <w:tcW w:w="2742" w:type="dxa"/>
          </w:tcPr>
          <w:p w:rsidR="00B606C9" w:rsidRPr="006F7A6C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 </w:t>
            </w:r>
            <w:proofErr w:type="spellStart"/>
            <w:r>
              <w:rPr>
                <w:b/>
                <w:bCs/>
              </w:rPr>
              <w:t>Wílson</w:t>
            </w:r>
            <w:proofErr w:type="spellEnd"/>
            <w:r>
              <w:rPr>
                <w:b/>
                <w:bCs/>
              </w:rPr>
              <w:t xml:space="preserve"> Goiano</w:t>
            </w:r>
          </w:p>
        </w:tc>
      </w:tr>
      <w:tr w:rsidR="00B606C9" w:rsidRPr="00C05A2C" w:rsidTr="003350C3">
        <w:tc>
          <w:tcPr>
            <w:tcW w:w="354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276" w:type="dxa"/>
          </w:tcPr>
          <w:p w:rsidR="00B606C9" w:rsidRDefault="00B606C9" w:rsidP="00B606C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26/Ago – Qua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E1742E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 w:rsidRPr="00E1742E">
              <w:rPr>
                <w:b/>
                <w:bCs/>
                <w:color w:val="000000" w:themeColor="text1"/>
              </w:rPr>
              <w:t>AE Olímpio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A22AB3" w:rsidRDefault="00B606C9" w:rsidP="00B606C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AE </w:t>
            </w:r>
            <w:proofErr w:type="spellStart"/>
            <w:r>
              <w:rPr>
                <w:b/>
                <w:bCs/>
                <w:lang w:val="en-US"/>
              </w:rPr>
              <w:t>Ovel</w:t>
            </w:r>
            <w:proofErr w:type="spellEnd"/>
          </w:p>
        </w:tc>
        <w:tc>
          <w:tcPr>
            <w:tcW w:w="2742" w:type="dxa"/>
          </w:tcPr>
          <w:p w:rsidR="00B606C9" w:rsidRPr="00721D5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Serra de Caldas</w:t>
            </w:r>
          </w:p>
        </w:tc>
      </w:tr>
      <w:tr w:rsidR="00B606C9" w:rsidRPr="006D7E3D" w:rsidTr="003350C3">
        <w:tc>
          <w:tcPr>
            <w:tcW w:w="354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276" w:type="dxa"/>
          </w:tcPr>
          <w:p w:rsidR="00B606C9" w:rsidRDefault="00B606C9" w:rsidP="00B606C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26/Ago – Qua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EF45F3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Vila Nova FC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615B62" w:rsidRDefault="00B606C9" w:rsidP="00B606C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15B6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Desportivo</w:t>
            </w:r>
            <w:proofErr w:type="spellEnd"/>
            <w:r w:rsidRPr="00615B6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Real FC</w:t>
            </w:r>
          </w:p>
        </w:tc>
        <w:tc>
          <w:tcPr>
            <w:tcW w:w="2742" w:type="dxa"/>
          </w:tcPr>
          <w:p w:rsidR="00B606C9" w:rsidRPr="00514A25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Vila do Tigre</w:t>
            </w:r>
          </w:p>
        </w:tc>
      </w:tr>
      <w:tr w:rsidR="00B606C9" w:rsidRPr="00810C83" w:rsidTr="003350C3">
        <w:tc>
          <w:tcPr>
            <w:tcW w:w="354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276" w:type="dxa"/>
          </w:tcPr>
          <w:p w:rsidR="00B606C9" w:rsidRDefault="00B606C9" w:rsidP="00B606C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26/Ago – Qua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E933C7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 w:rsidRPr="00E933C7">
              <w:rPr>
                <w:b/>
                <w:bCs/>
                <w:color w:val="000000" w:themeColor="text1"/>
              </w:rPr>
              <w:t xml:space="preserve">AC </w:t>
            </w:r>
            <w:proofErr w:type="spellStart"/>
            <w:r w:rsidRPr="00E933C7">
              <w:rPr>
                <w:b/>
                <w:bCs/>
                <w:color w:val="000000" w:themeColor="text1"/>
              </w:rPr>
              <w:t>Iporaense</w:t>
            </w:r>
            <w:proofErr w:type="spellEnd"/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EF45F3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2742" w:type="dxa"/>
          </w:tcPr>
          <w:p w:rsidR="00B606C9" w:rsidRPr="006B7885" w:rsidRDefault="00B606C9" w:rsidP="00B606C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Ferreirão</w:t>
            </w:r>
            <w:proofErr w:type="spellEnd"/>
          </w:p>
        </w:tc>
      </w:tr>
      <w:tr w:rsidR="00B606C9" w:rsidRPr="000C0393" w:rsidTr="003350C3">
        <w:tc>
          <w:tcPr>
            <w:tcW w:w="354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276" w:type="dxa"/>
          </w:tcPr>
          <w:p w:rsidR="00B606C9" w:rsidRDefault="00B606C9" w:rsidP="00B606C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26/Ago – Qua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F761EC" w:rsidRDefault="00B606C9" w:rsidP="00B606C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F761E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Independente</w:t>
            </w:r>
            <w:proofErr w:type="spellEnd"/>
            <w:r w:rsidRPr="00F761E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ERV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046C82" w:rsidRDefault="00B606C9" w:rsidP="00B606C9">
            <w:pPr>
              <w:jc w:val="center"/>
              <w:rPr>
                <w:b/>
                <w:bCs/>
                <w:lang w:val="en-US"/>
              </w:rPr>
            </w:pPr>
            <w:r w:rsidRPr="00046C82">
              <w:rPr>
                <w:b/>
                <w:bCs/>
                <w:lang w:val="en-US"/>
              </w:rPr>
              <w:t>FC Estrela</w:t>
            </w:r>
          </w:p>
        </w:tc>
        <w:tc>
          <w:tcPr>
            <w:tcW w:w="2742" w:type="dxa"/>
          </w:tcPr>
          <w:p w:rsidR="00B606C9" w:rsidRPr="00547D1E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Comigo</w:t>
            </w:r>
          </w:p>
        </w:tc>
      </w:tr>
    </w:tbl>
    <w:p w:rsidR="00191FC7" w:rsidRDefault="00191FC7" w:rsidP="005A138E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191FC7" w:rsidTr="003350C3">
        <w:tc>
          <w:tcPr>
            <w:tcW w:w="354" w:type="dxa"/>
          </w:tcPr>
          <w:p w:rsidR="00191FC7" w:rsidRDefault="00191FC7" w:rsidP="003350C3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191FC7" w:rsidRDefault="00191FC7" w:rsidP="003350C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5ª RODADA</w:t>
            </w:r>
          </w:p>
        </w:tc>
        <w:tc>
          <w:tcPr>
            <w:tcW w:w="850" w:type="dxa"/>
          </w:tcPr>
          <w:p w:rsidR="00191FC7" w:rsidRDefault="00191FC7" w:rsidP="003350C3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191FC7" w:rsidRDefault="00191FC7" w:rsidP="003350C3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191FC7" w:rsidRDefault="00191FC7" w:rsidP="003350C3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191FC7" w:rsidRDefault="00191FC7" w:rsidP="003350C3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191FC7" w:rsidRDefault="00191FC7" w:rsidP="003350C3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4D4949" w:rsidRPr="006F7A6C" w:rsidTr="003350C3">
        <w:tc>
          <w:tcPr>
            <w:tcW w:w="354" w:type="dxa"/>
          </w:tcPr>
          <w:p w:rsidR="004D4949" w:rsidRDefault="004D4949" w:rsidP="004D4949">
            <w:pPr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276" w:type="dxa"/>
          </w:tcPr>
          <w:p w:rsidR="004D4949" w:rsidRPr="00F17760" w:rsidRDefault="004D4949" w:rsidP="004D494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02/Set – Qua </w:t>
            </w:r>
          </w:p>
        </w:tc>
        <w:tc>
          <w:tcPr>
            <w:tcW w:w="850" w:type="dxa"/>
          </w:tcPr>
          <w:p w:rsidR="004D4949" w:rsidRDefault="004D4949" w:rsidP="004D49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4D4949" w:rsidRPr="000D5EA9" w:rsidRDefault="004D4949" w:rsidP="004D4949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0D5EA9">
              <w:rPr>
                <w:b/>
                <w:bCs/>
                <w:color w:val="000000" w:themeColor="text1"/>
                <w:lang w:val="en-US"/>
              </w:rPr>
              <w:t>Atlanta F</w:t>
            </w:r>
          </w:p>
        </w:tc>
        <w:tc>
          <w:tcPr>
            <w:tcW w:w="425" w:type="dxa"/>
          </w:tcPr>
          <w:p w:rsidR="004D4949" w:rsidRDefault="004D4949" w:rsidP="004D494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4D4949" w:rsidRDefault="004D4949" w:rsidP="004D494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4D4949" w:rsidRDefault="004D4949" w:rsidP="004D494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4D4949" w:rsidRPr="00EF45F3" w:rsidRDefault="004D4949" w:rsidP="004D494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Vila Nova FC</w:t>
            </w:r>
          </w:p>
        </w:tc>
        <w:tc>
          <w:tcPr>
            <w:tcW w:w="2742" w:type="dxa"/>
          </w:tcPr>
          <w:p w:rsidR="004D4949" w:rsidRPr="006F7A6C" w:rsidRDefault="004D4949" w:rsidP="004D49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Atlanta</w:t>
            </w:r>
          </w:p>
        </w:tc>
      </w:tr>
      <w:tr w:rsidR="00B606C9" w:rsidRPr="00C05A2C" w:rsidTr="003350C3">
        <w:tc>
          <w:tcPr>
            <w:tcW w:w="354" w:type="dxa"/>
          </w:tcPr>
          <w:p w:rsidR="00B606C9" w:rsidRPr="00CF1A0D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276" w:type="dxa"/>
          </w:tcPr>
          <w:p w:rsidR="00B606C9" w:rsidRPr="00F17760" w:rsidRDefault="00B606C9" w:rsidP="00B606C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02/Set – Qua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046C82" w:rsidRDefault="00B606C9" w:rsidP="00B606C9">
            <w:pPr>
              <w:jc w:val="center"/>
              <w:rPr>
                <w:b/>
                <w:bCs/>
                <w:lang w:val="en-US"/>
              </w:rPr>
            </w:pPr>
            <w:r w:rsidRPr="00046C82">
              <w:rPr>
                <w:b/>
                <w:bCs/>
                <w:lang w:val="en-US"/>
              </w:rPr>
              <w:t>FC Estrela</w:t>
            </w:r>
          </w:p>
        </w:tc>
        <w:tc>
          <w:tcPr>
            <w:tcW w:w="425" w:type="dxa"/>
          </w:tcPr>
          <w:p w:rsidR="00B606C9" w:rsidRPr="00A01078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Pr="00CF1A0D" w:rsidRDefault="00B606C9" w:rsidP="00B606C9">
            <w:pPr>
              <w:jc w:val="center"/>
              <w:rPr>
                <w:b/>
              </w:rPr>
            </w:pPr>
            <w:r w:rsidRPr="00CF1A0D"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Pr="00A01078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E1742E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 w:rsidRPr="00E1742E">
              <w:rPr>
                <w:b/>
                <w:bCs/>
                <w:color w:val="000000" w:themeColor="text1"/>
              </w:rPr>
              <w:t>AE Olímpio</w:t>
            </w:r>
          </w:p>
        </w:tc>
        <w:tc>
          <w:tcPr>
            <w:tcW w:w="2742" w:type="dxa"/>
          </w:tcPr>
          <w:p w:rsidR="00B606C9" w:rsidRPr="00D3578A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Resenha Sports Center</w:t>
            </w:r>
          </w:p>
        </w:tc>
      </w:tr>
      <w:tr w:rsidR="00B606C9" w:rsidRPr="003C2722" w:rsidTr="003350C3">
        <w:tc>
          <w:tcPr>
            <w:tcW w:w="354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1276" w:type="dxa"/>
          </w:tcPr>
          <w:p w:rsidR="00B606C9" w:rsidRPr="00F17760" w:rsidRDefault="00B606C9" w:rsidP="00B606C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02/Set – Qua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EF45F3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615B62" w:rsidRDefault="00B606C9" w:rsidP="00B606C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15B6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Desportivo</w:t>
            </w:r>
            <w:proofErr w:type="spellEnd"/>
            <w:r w:rsidRPr="00615B6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Real FC</w:t>
            </w:r>
          </w:p>
        </w:tc>
        <w:tc>
          <w:tcPr>
            <w:tcW w:w="2742" w:type="dxa"/>
          </w:tcPr>
          <w:p w:rsidR="00B606C9" w:rsidRPr="006D7E3D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Edmo</w:t>
            </w:r>
            <w:proofErr w:type="spellEnd"/>
            <w:r>
              <w:rPr>
                <w:b/>
                <w:bCs/>
              </w:rPr>
              <w:t xml:space="preserve"> Pinheiro</w:t>
            </w:r>
          </w:p>
        </w:tc>
      </w:tr>
      <w:tr w:rsidR="00B606C9" w:rsidRPr="00D827C1" w:rsidTr="003350C3">
        <w:tc>
          <w:tcPr>
            <w:tcW w:w="354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276" w:type="dxa"/>
          </w:tcPr>
          <w:p w:rsidR="00B606C9" w:rsidRPr="00F17760" w:rsidRDefault="00B606C9" w:rsidP="00B606C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02/Set – Qua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710BFF" w:rsidRDefault="00B606C9" w:rsidP="00B606C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10BFF">
              <w:rPr>
                <w:b/>
                <w:bCs/>
                <w:sz w:val="18"/>
                <w:szCs w:val="18"/>
                <w:lang w:val="en-US"/>
              </w:rPr>
              <w:t xml:space="preserve">CE </w:t>
            </w:r>
            <w:proofErr w:type="spellStart"/>
            <w:r w:rsidRPr="00710BFF">
              <w:rPr>
                <w:b/>
                <w:bCs/>
                <w:sz w:val="18"/>
                <w:szCs w:val="18"/>
                <w:lang w:val="en-US"/>
              </w:rPr>
              <w:t>Wílson</w:t>
            </w:r>
            <w:proofErr w:type="spellEnd"/>
            <w:r w:rsidRPr="00710BFF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0BFF">
              <w:rPr>
                <w:b/>
                <w:bCs/>
                <w:sz w:val="18"/>
                <w:szCs w:val="18"/>
                <w:lang w:val="en-US"/>
              </w:rPr>
              <w:t>Goiano</w:t>
            </w:r>
            <w:proofErr w:type="spellEnd"/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E933C7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 w:rsidRPr="00E933C7">
              <w:rPr>
                <w:b/>
                <w:bCs/>
                <w:color w:val="000000" w:themeColor="text1"/>
              </w:rPr>
              <w:t xml:space="preserve">AC </w:t>
            </w:r>
            <w:proofErr w:type="spellStart"/>
            <w:r w:rsidRPr="00E933C7">
              <w:rPr>
                <w:b/>
                <w:bCs/>
                <w:color w:val="000000" w:themeColor="text1"/>
              </w:rPr>
              <w:t>Iporaense</w:t>
            </w:r>
            <w:proofErr w:type="spellEnd"/>
          </w:p>
        </w:tc>
        <w:tc>
          <w:tcPr>
            <w:tcW w:w="2742" w:type="dxa"/>
          </w:tcPr>
          <w:p w:rsidR="00B606C9" w:rsidRPr="006F7A6C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 </w:t>
            </w:r>
            <w:proofErr w:type="spellStart"/>
            <w:r>
              <w:rPr>
                <w:b/>
                <w:bCs/>
              </w:rPr>
              <w:t>Wílson</w:t>
            </w:r>
            <w:proofErr w:type="spellEnd"/>
            <w:r>
              <w:rPr>
                <w:b/>
                <w:bCs/>
              </w:rPr>
              <w:t xml:space="preserve"> Goiano</w:t>
            </w:r>
          </w:p>
        </w:tc>
      </w:tr>
      <w:tr w:rsidR="00B606C9" w:rsidRPr="006D7E3D" w:rsidTr="003350C3">
        <w:tc>
          <w:tcPr>
            <w:tcW w:w="354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276" w:type="dxa"/>
          </w:tcPr>
          <w:p w:rsidR="00B606C9" w:rsidRPr="00F17760" w:rsidRDefault="00B606C9" w:rsidP="00B606C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02/Set – Qua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EF435C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 w:rsidRPr="00EF435C">
              <w:rPr>
                <w:b/>
                <w:bCs/>
                <w:color w:val="000000" w:themeColor="text1"/>
              </w:rPr>
              <w:t>Canedo FC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F761EC" w:rsidRDefault="00B606C9" w:rsidP="00B606C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F761E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Independente</w:t>
            </w:r>
            <w:proofErr w:type="spellEnd"/>
            <w:r w:rsidRPr="00F761E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ERV</w:t>
            </w:r>
          </w:p>
        </w:tc>
        <w:tc>
          <w:tcPr>
            <w:tcW w:w="2742" w:type="dxa"/>
          </w:tcPr>
          <w:p w:rsidR="00B606C9" w:rsidRPr="00721D59" w:rsidRDefault="00B606C9" w:rsidP="00B606C9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CT Cidade do Tubarão</w:t>
            </w:r>
          </w:p>
        </w:tc>
      </w:tr>
      <w:tr w:rsidR="00B606C9" w:rsidTr="003350C3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F17760" w:rsidRDefault="00B606C9" w:rsidP="00B606C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02/Set – Qua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1267A8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 w:rsidRPr="001267A8">
              <w:rPr>
                <w:b/>
                <w:bCs/>
                <w:color w:val="000000" w:themeColor="text1"/>
              </w:rPr>
              <w:t>Atlético CG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A22AB3" w:rsidRDefault="00B606C9" w:rsidP="00B606C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AE </w:t>
            </w:r>
            <w:proofErr w:type="spellStart"/>
            <w:r>
              <w:rPr>
                <w:b/>
                <w:bCs/>
                <w:lang w:val="en-US"/>
              </w:rPr>
              <w:t>Ovel</w:t>
            </w:r>
            <w:proofErr w:type="spellEnd"/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1267A8" w:rsidRDefault="00B606C9" w:rsidP="00B606C9">
            <w:pPr>
              <w:pStyle w:val="Ttulo2"/>
              <w:jc w:val="left"/>
              <w:rPr>
                <w:bCs/>
                <w:lang w:val="en-US"/>
              </w:rPr>
            </w:pPr>
            <w:r w:rsidRPr="001267A8">
              <w:rPr>
                <w:bCs/>
                <w:lang w:val="en-US"/>
              </w:rPr>
              <w:t xml:space="preserve">            </w:t>
            </w:r>
            <w:proofErr w:type="spellStart"/>
            <w:r w:rsidRPr="001267A8">
              <w:rPr>
                <w:bCs/>
                <w:lang w:val="en-US"/>
              </w:rPr>
              <w:t>Sesi</w:t>
            </w:r>
            <w:proofErr w:type="spellEnd"/>
            <w:r w:rsidRPr="001267A8">
              <w:rPr>
                <w:bCs/>
                <w:lang w:val="en-US"/>
              </w:rPr>
              <w:t xml:space="preserve"> </w:t>
            </w:r>
            <w:proofErr w:type="spellStart"/>
            <w:r w:rsidRPr="001267A8">
              <w:rPr>
                <w:bCs/>
                <w:lang w:val="en-US"/>
              </w:rPr>
              <w:t>Multiparque</w:t>
            </w:r>
            <w:proofErr w:type="spellEnd"/>
          </w:p>
        </w:tc>
      </w:tr>
    </w:tbl>
    <w:p w:rsidR="004306CD" w:rsidRDefault="004306CD" w:rsidP="005A138E"/>
    <w:p w:rsidR="00CE1DBF" w:rsidRDefault="00CE1DBF" w:rsidP="005A138E"/>
    <w:p w:rsidR="00CE1DBF" w:rsidRDefault="00CE1DBF" w:rsidP="005A138E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CC6029" w:rsidTr="003350C3">
        <w:tc>
          <w:tcPr>
            <w:tcW w:w="354" w:type="dxa"/>
          </w:tcPr>
          <w:p w:rsidR="00CC6029" w:rsidRDefault="00CC6029" w:rsidP="003350C3">
            <w:pPr>
              <w:pStyle w:val="Ttulo1"/>
            </w:pPr>
            <w:r>
              <w:lastRenderedPageBreak/>
              <w:t>JG</w:t>
            </w:r>
          </w:p>
        </w:tc>
        <w:tc>
          <w:tcPr>
            <w:tcW w:w="1276" w:type="dxa"/>
          </w:tcPr>
          <w:p w:rsidR="00CC6029" w:rsidRDefault="00CC6029" w:rsidP="003350C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6ª RODADA</w:t>
            </w:r>
          </w:p>
        </w:tc>
        <w:tc>
          <w:tcPr>
            <w:tcW w:w="850" w:type="dxa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CC6029" w:rsidRDefault="00CC6029" w:rsidP="003350C3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4D4949" w:rsidRPr="00810C83" w:rsidTr="003350C3">
        <w:tc>
          <w:tcPr>
            <w:tcW w:w="354" w:type="dxa"/>
          </w:tcPr>
          <w:p w:rsidR="004D4949" w:rsidRPr="000616ED" w:rsidRDefault="004D4949" w:rsidP="004D4949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1276" w:type="dxa"/>
          </w:tcPr>
          <w:p w:rsidR="004D4949" w:rsidRPr="00C809DC" w:rsidRDefault="004D4949" w:rsidP="004D494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09/Set – </w:t>
            </w:r>
            <w:proofErr w:type="spellStart"/>
            <w:r>
              <w:rPr>
                <w:b/>
                <w:bCs/>
                <w:sz w:val="18"/>
              </w:rPr>
              <w:t>Qua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4D4949" w:rsidRDefault="004D4949" w:rsidP="004D49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4D4949" w:rsidRPr="00E1742E" w:rsidRDefault="004D4949" w:rsidP="004D4949">
            <w:pPr>
              <w:jc w:val="center"/>
              <w:rPr>
                <w:b/>
                <w:bCs/>
                <w:color w:val="000000" w:themeColor="text1"/>
              </w:rPr>
            </w:pPr>
            <w:r w:rsidRPr="00E1742E">
              <w:rPr>
                <w:b/>
                <w:bCs/>
                <w:color w:val="000000" w:themeColor="text1"/>
              </w:rPr>
              <w:t>AE Olímpio</w:t>
            </w:r>
          </w:p>
        </w:tc>
        <w:tc>
          <w:tcPr>
            <w:tcW w:w="425" w:type="dxa"/>
          </w:tcPr>
          <w:p w:rsidR="004D4949" w:rsidRPr="000616ED" w:rsidRDefault="004D4949" w:rsidP="004D494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4D4949" w:rsidRPr="000616ED" w:rsidRDefault="004D4949" w:rsidP="004D4949">
            <w:pPr>
              <w:jc w:val="center"/>
              <w:rPr>
                <w:b/>
              </w:rPr>
            </w:pPr>
            <w:r w:rsidRPr="000616ED">
              <w:rPr>
                <w:b/>
              </w:rPr>
              <w:t>X</w:t>
            </w:r>
          </w:p>
        </w:tc>
        <w:tc>
          <w:tcPr>
            <w:tcW w:w="425" w:type="dxa"/>
          </w:tcPr>
          <w:p w:rsidR="004D4949" w:rsidRPr="000616ED" w:rsidRDefault="004D4949" w:rsidP="004D494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4D4949" w:rsidRPr="00E933C7" w:rsidRDefault="004D4949" w:rsidP="004D4949">
            <w:pPr>
              <w:jc w:val="center"/>
              <w:rPr>
                <w:b/>
                <w:bCs/>
                <w:color w:val="000000" w:themeColor="text1"/>
              </w:rPr>
            </w:pPr>
            <w:r w:rsidRPr="00E933C7">
              <w:rPr>
                <w:b/>
                <w:bCs/>
                <w:color w:val="000000" w:themeColor="text1"/>
              </w:rPr>
              <w:t xml:space="preserve">AC </w:t>
            </w:r>
            <w:proofErr w:type="spellStart"/>
            <w:r w:rsidRPr="00E933C7">
              <w:rPr>
                <w:b/>
                <w:bCs/>
                <w:color w:val="000000" w:themeColor="text1"/>
              </w:rPr>
              <w:t>Iporaense</w:t>
            </w:r>
            <w:proofErr w:type="spellEnd"/>
          </w:p>
        </w:tc>
        <w:tc>
          <w:tcPr>
            <w:tcW w:w="2742" w:type="dxa"/>
          </w:tcPr>
          <w:p w:rsidR="004D4949" w:rsidRPr="00721D59" w:rsidRDefault="004D4949" w:rsidP="004D49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Serra de Caldas</w:t>
            </w:r>
          </w:p>
        </w:tc>
      </w:tr>
      <w:tr w:rsidR="00B606C9" w:rsidRPr="006B7885" w:rsidTr="003350C3">
        <w:tc>
          <w:tcPr>
            <w:tcW w:w="354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276" w:type="dxa"/>
          </w:tcPr>
          <w:p w:rsidR="00B606C9" w:rsidRPr="00C809DC" w:rsidRDefault="00B606C9" w:rsidP="00B606C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09/Set – </w:t>
            </w:r>
            <w:proofErr w:type="spellStart"/>
            <w:r>
              <w:rPr>
                <w:b/>
                <w:bCs/>
                <w:sz w:val="18"/>
              </w:rPr>
              <w:t>Qua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1267A8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 w:rsidRPr="001267A8">
              <w:rPr>
                <w:b/>
                <w:bCs/>
                <w:color w:val="000000" w:themeColor="text1"/>
              </w:rPr>
              <w:t>Atlético CG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F761EC" w:rsidRDefault="00B606C9" w:rsidP="00B606C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F761E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Independente</w:t>
            </w:r>
            <w:proofErr w:type="spellEnd"/>
            <w:r w:rsidRPr="00F761E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ERV</w:t>
            </w:r>
          </w:p>
        </w:tc>
        <w:tc>
          <w:tcPr>
            <w:tcW w:w="2742" w:type="dxa"/>
          </w:tcPr>
          <w:p w:rsidR="00B606C9" w:rsidRPr="001267A8" w:rsidRDefault="00B606C9" w:rsidP="00B606C9">
            <w:pPr>
              <w:pStyle w:val="Ttulo2"/>
              <w:jc w:val="left"/>
              <w:rPr>
                <w:bCs/>
                <w:lang w:val="en-US"/>
              </w:rPr>
            </w:pPr>
            <w:r w:rsidRPr="001267A8">
              <w:rPr>
                <w:bCs/>
                <w:lang w:val="en-US"/>
              </w:rPr>
              <w:t xml:space="preserve">            </w:t>
            </w:r>
            <w:proofErr w:type="spellStart"/>
            <w:r w:rsidRPr="001267A8">
              <w:rPr>
                <w:bCs/>
                <w:lang w:val="en-US"/>
              </w:rPr>
              <w:t>Sesi</w:t>
            </w:r>
            <w:proofErr w:type="spellEnd"/>
            <w:r w:rsidRPr="001267A8">
              <w:rPr>
                <w:bCs/>
                <w:lang w:val="en-US"/>
              </w:rPr>
              <w:t xml:space="preserve"> </w:t>
            </w:r>
            <w:proofErr w:type="spellStart"/>
            <w:r w:rsidRPr="001267A8">
              <w:rPr>
                <w:bCs/>
                <w:lang w:val="en-US"/>
              </w:rPr>
              <w:t>Multiparque</w:t>
            </w:r>
            <w:proofErr w:type="spellEnd"/>
          </w:p>
        </w:tc>
      </w:tr>
      <w:tr w:rsidR="00B606C9" w:rsidRPr="00847875" w:rsidTr="003350C3">
        <w:tc>
          <w:tcPr>
            <w:tcW w:w="354" w:type="dxa"/>
          </w:tcPr>
          <w:p w:rsidR="00B606C9" w:rsidRPr="004478E9" w:rsidRDefault="00B606C9" w:rsidP="00B606C9">
            <w:pPr>
              <w:jc w:val="center"/>
              <w:rPr>
                <w:b/>
              </w:rPr>
            </w:pPr>
            <w:r w:rsidRPr="004478E9">
              <w:rPr>
                <w:b/>
              </w:rPr>
              <w:t>3</w:t>
            </w:r>
            <w:r>
              <w:rPr>
                <w:b/>
              </w:rPr>
              <w:t>3</w:t>
            </w:r>
          </w:p>
        </w:tc>
        <w:tc>
          <w:tcPr>
            <w:tcW w:w="1276" w:type="dxa"/>
          </w:tcPr>
          <w:p w:rsidR="00B606C9" w:rsidRPr="00C809DC" w:rsidRDefault="00B606C9" w:rsidP="00B606C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09/Set – </w:t>
            </w:r>
            <w:proofErr w:type="spellStart"/>
            <w:r>
              <w:rPr>
                <w:b/>
                <w:bCs/>
                <w:sz w:val="18"/>
              </w:rPr>
              <w:t>Qua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A22AB3" w:rsidRDefault="00B606C9" w:rsidP="00B606C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AE </w:t>
            </w:r>
            <w:proofErr w:type="spellStart"/>
            <w:r>
              <w:rPr>
                <w:b/>
                <w:bCs/>
                <w:lang w:val="en-US"/>
              </w:rPr>
              <w:t>Ovel</w:t>
            </w:r>
            <w:proofErr w:type="spellEnd"/>
          </w:p>
        </w:tc>
        <w:tc>
          <w:tcPr>
            <w:tcW w:w="425" w:type="dxa"/>
          </w:tcPr>
          <w:p w:rsidR="00B606C9" w:rsidRPr="00CE303E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Pr="004478E9" w:rsidRDefault="00B606C9" w:rsidP="00B606C9">
            <w:pPr>
              <w:jc w:val="center"/>
              <w:rPr>
                <w:b/>
              </w:rPr>
            </w:pPr>
            <w:r w:rsidRPr="004478E9"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Pr="00CE303E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EF435C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 w:rsidRPr="00EF435C">
              <w:rPr>
                <w:b/>
                <w:bCs/>
                <w:color w:val="000000" w:themeColor="text1"/>
              </w:rPr>
              <w:t>Canedo FC</w:t>
            </w:r>
          </w:p>
        </w:tc>
        <w:tc>
          <w:tcPr>
            <w:tcW w:w="2742" w:type="dxa"/>
          </w:tcPr>
          <w:p w:rsidR="00B606C9" w:rsidRPr="006B7885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Ovel</w:t>
            </w:r>
            <w:proofErr w:type="spellEnd"/>
          </w:p>
        </w:tc>
      </w:tr>
      <w:tr w:rsidR="00B606C9" w:rsidRPr="00C05A2C" w:rsidTr="003350C3">
        <w:tc>
          <w:tcPr>
            <w:tcW w:w="354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276" w:type="dxa"/>
          </w:tcPr>
          <w:p w:rsidR="00B606C9" w:rsidRPr="00C809DC" w:rsidRDefault="00B606C9" w:rsidP="00B606C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09/Set – </w:t>
            </w:r>
            <w:proofErr w:type="spellStart"/>
            <w:r>
              <w:rPr>
                <w:b/>
                <w:bCs/>
                <w:sz w:val="18"/>
              </w:rPr>
              <w:t>Qua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EF45F3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Vila Nova FC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EF45F3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2742" w:type="dxa"/>
          </w:tcPr>
          <w:p w:rsidR="00B606C9" w:rsidRPr="00514A25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Vila do Tigre</w:t>
            </w:r>
          </w:p>
        </w:tc>
      </w:tr>
      <w:tr w:rsidR="00B606C9" w:rsidRPr="00D3578A" w:rsidTr="003350C3">
        <w:tc>
          <w:tcPr>
            <w:tcW w:w="354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276" w:type="dxa"/>
          </w:tcPr>
          <w:p w:rsidR="00B606C9" w:rsidRPr="00C809DC" w:rsidRDefault="00B606C9" w:rsidP="00B606C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09/Set – </w:t>
            </w:r>
            <w:proofErr w:type="spellStart"/>
            <w:r>
              <w:rPr>
                <w:b/>
                <w:bCs/>
                <w:sz w:val="18"/>
              </w:rPr>
              <w:t>Qua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046C82" w:rsidRDefault="00B606C9" w:rsidP="00B606C9">
            <w:pPr>
              <w:jc w:val="center"/>
              <w:rPr>
                <w:b/>
                <w:bCs/>
                <w:lang w:val="en-US"/>
              </w:rPr>
            </w:pPr>
            <w:r w:rsidRPr="00046C82">
              <w:rPr>
                <w:b/>
                <w:bCs/>
                <w:lang w:val="en-US"/>
              </w:rPr>
              <w:t>FC Estrela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710BFF" w:rsidRDefault="00B606C9" w:rsidP="00B606C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10BFF">
              <w:rPr>
                <w:b/>
                <w:bCs/>
                <w:sz w:val="18"/>
                <w:szCs w:val="18"/>
                <w:lang w:val="en-US"/>
              </w:rPr>
              <w:t xml:space="preserve">CE </w:t>
            </w:r>
            <w:proofErr w:type="spellStart"/>
            <w:r w:rsidRPr="00710BFF">
              <w:rPr>
                <w:b/>
                <w:bCs/>
                <w:sz w:val="18"/>
                <w:szCs w:val="18"/>
                <w:lang w:val="en-US"/>
              </w:rPr>
              <w:t>Wílson</w:t>
            </w:r>
            <w:proofErr w:type="spellEnd"/>
            <w:r w:rsidRPr="00710BFF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0BFF">
              <w:rPr>
                <w:b/>
                <w:bCs/>
                <w:sz w:val="18"/>
                <w:szCs w:val="18"/>
                <w:lang w:val="en-US"/>
              </w:rPr>
              <w:t>Goiano</w:t>
            </w:r>
            <w:proofErr w:type="spellEnd"/>
          </w:p>
        </w:tc>
        <w:tc>
          <w:tcPr>
            <w:tcW w:w="2742" w:type="dxa"/>
          </w:tcPr>
          <w:p w:rsidR="00B606C9" w:rsidRPr="00D3578A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Resenha Sports Center</w:t>
            </w:r>
          </w:p>
        </w:tc>
      </w:tr>
      <w:tr w:rsidR="00B606C9" w:rsidRPr="006D7E3D" w:rsidTr="003350C3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C809DC" w:rsidRDefault="00B606C9" w:rsidP="00B606C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09/Set – </w:t>
            </w:r>
            <w:proofErr w:type="spellStart"/>
            <w:r>
              <w:rPr>
                <w:b/>
                <w:bCs/>
                <w:sz w:val="18"/>
              </w:rPr>
              <w:t>Qua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615B62" w:rsidRDefault="00B606C9" w:rsidP="00B606C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15B6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Desportivo</w:t>
            </w:r>
            <w:proofErr w:type="spellEnd"/>
            <w:r w:rsidRPr="00615B6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Real FC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0D5EA9" w:rsidRDefault="00B606C9" w:rsidP="00B606C9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0D5EA9">
              <w:rPr>
                <w:b/>
                <w:bCs/>
                <w:color w:val="000000" w:themeColor="text1"/>
                <w:lang w:val="en-US"/>
              </w:rPr>
              <w:t>Atlanta F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AF6EE0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Sebastião Mariano da Silva</w:t>
            </w:r>
          </w:p>
        </w:tc>
      </w:tr>
    </w:tbl>
    <w:p w:rsidR="00FD21BC" w:rsidRPr="000E01F8" w:rsidRDefault="00FD21BC" w:rsidP="005A138E">
      <w:pPr>
        <w:rPr>
          <w:b/>
          <w:sz w:val="18"/>
          <w:szCs w:val="1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CC6029" w:rsidTr="003350C3">
        <w:tc>
          <w:tcPr>
            <w:tcW w:w="354" w:type="dxa"/>
          </w:tcPr>
          <w:p w:rsidR="00CC6029" w:rsidRDefault="00CC6029" w:rsidP="003350C3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CC6029" w:rsidRDefault="00CC6029" w:rsidP="003350C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7ª RODADA</w:t>
            </w:r>
          </w:p>
        </w:tc>
        <w:tc>
          <w:tcPr>
            <w:tcW w:w="850" w:type="dxa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CC6029" w:rsidRDefault="00CC6029" w:rsidP="003350C3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4D4949" w:rsidRPr="006D7E3D" w:rsidTr="003350C3">
        <w:tc>
          <w:tcPr>
            <w:tcW w:w="354" w:type="dxa"/>
          </w:tcPr>
          <w:p w:rsidR="004D4949" w:rsidRDefault="004D4949" w:rsidP="004D4949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276" w:type="dxa"/>
          </w:tcPr>
          <w:p w:rsidR="004D4949" w:rsidRPr="00C809DC" w:rsidRDefault="004D4949" w:rsidP="004D494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16/Set – </w:t>
            </w:r>
            <w:proofErr w:type="spellStart"/>
            <w:r>
              <w:rPr>
                <w:b/>
                <w:bCs/>
                <w:sz w:val="18"/>
              </w:rPr>
              <w:t>Qua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4D4949" w:rsidRDefault="004D4949" w:rsidP="004D49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4D4949" w:rsidRPr="00E933C7" w:rsidRDefault="004D4949" w:rsidP="004D4949">
            <w:pPr>
              <w:jc w:val="center"/>
              <w:rPr>
                <w:b/>
                <w:bCs/>
                <w:color w:val="000000" w:themeColor="text1"/>
              </w:rPr>
            </w:pPr>
            <w:r w:rsidRPr="00E933C7">
              <w:rPr>
                <w:b/>
                <w:bCs/>
                <w:color w:val="000000" w:themeColor="text1"/>
              </w:rPr>
              <w:t xml:space="preserve">AC </w:t>
            </w:r>
            <w:proofErr w:type="spellStart"/>
            <w:r w:rsidRPr="00E933C7">
              <w:rPr>
                <w:b/>
                <w:bCs/>
                <w:color w:val="000000" w:themeColor="text1"/>
              </w:rPr>
              <w:t>Iporaense</w:t>
            </w:r>
            <w:proofErr w:type="spellEnd"/>
          </w:p>
        </w:tc>
        <w:tc>
          <w:tcPr>
            <w:tcW w:w="425" w:type="dxa"/>
          </w:tcPr>
          <w:p w:rsidR="004D4949" w:rsidRDefault="004D4949" w:rsidP="004D494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4D4949" w:rsidRDefault="004D4949" w:rsidP="004D494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4D4949" w:rsidRDefault="004D4949" w:rsidP="004D494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4D4949" w:rsidRPr="00615B62" w:rsidRDefault="004D4949" w:rsidP="004D494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15B6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Desportivo</w:t>
            </w:r>
            <w:proofErr w:type="spellEnd"/>
            <w:r w:rsidRPr="00615B6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Real FC</w:t>
            </w:r>
          </w:p>
        </w:tc>
        <w:tc>
          <w:tcPr>
            <w:tcW w:w="2742" w:type="dxa"/>
          </w:tcPr>
          <w:p w:rsidR="004D4949" w:rsidRPr="006B7885" w:rsidRDefault="004D4949" w:rsidP="004D494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Ferreirão</w:t>
            </w:r>
            <w:proofErr w:type="spellEnd"/>
          </w:p>
        </w:tc>
      </w:tr>
      <w:tr w:rsidR="00B606C9" w:rsidRPr="006B7885" w:rsidTr="003350C3">
        <w:tc>
          <w:tcPr>
            <w:tcW w:w="354" w:type="dxa"/>
            <w:shd w:val="clear" w:color="auto" w:fill="auto"/>
          </w:tcPr>
          <w:p w:rsidR="00B606C9" w:rsidRPr="003037F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276" w:type="dxa"/>
          </w:tcPr>
          <w:p w:rsidR="00B606C9" w:rsidRPr="00C809DC" w:rsidRDefault="00B606C9" w:rsidP="00B606C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16/Set – </w:t>
            </w:r>
            <w:proofErr w:type="spellStart"/>
            <w:r>
              <w:rPr>
                <w:b/>
                <w:bCs/>
                <w:sz w:val="18"/>
              </w:rPr>
              <w:t>Qua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A22AB3" w:rsidRDefault="00B606C9" w:rsidP="00B606C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AE </w:t>
            </w:r>
            <w:proofErr w:type="spellStart"/>
            <w:r>
              <w:rPr>
                <w:b/>
                <w:bCs/>
                <w:lang w:val="en-US"/>
              </w:rPr>
              <w:t>Ovel</w:t>
            </w:r>
            <w:proofErr w:type="spellEnd"/>
          </w:p>
        </w:tc>
        <w:tc>
          <w:tcPr>
            <w:tcW w:w="425" w:type="dxa"/>
          </w:tcPr>
          <w:p w:rsidR="00B606C9" w:rsidRPr="00B632A2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Pr="003037F9" w:rsidRDefault="00B606C9" w:rsidP="00B606C9">
            <w:pPr>
              <w:jc w:val="center"/>
              <w:rPr>
                <w:b/>
              </w:rPr>
            </w:pPr>
            <w:r w:rsidRPr="003037F9"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Pr="00B632A2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046C82" w:rsidRDefault="00B606C9" w:rsidP="00B606C9">
            <w:pPr>
              <w:jc w:val="center"/>
              <w:rPr>
                <w:b/>
                <w:bCs/>
                <w:lang w:val="en-US"/>
              </w:rPr>
            </w:pPr>
            <w:r w:rsidRPr="00046C82">
              <w:rPr>
                <w:b/>
                <w:bCs/>
                <w:lang w:val="en-US"/>
              </w:rPr>
              <w:t>FC Estrela</w:t>
            </w:r>
          </w:p>
        </w:tc>
        <w:tc>
          <w:tcPr>
            <w:tcW w:w="2742" w:type="dxa"/>
          </w:tcPr>
          <w:p w:rsidR="00B606C9" w:rsidRPr="006B7885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Ovel</w:t>
            </w:r>
            <w:proofErr w:type="spellEnd"/>
          </w:p>
        </w:tc>
      </w:tr>
      <w:tr w:rsidR="00B606C9" w:rsidRPr="00847875" w:rsidTr="003350C3">
        <w:tc>
          <w:tcPr>
            <w:tcW w:w="354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276" w:type="dxa"/>
          </w:tcPr>
          <w:p w:rsidR="00B606C9" w:rsidRPr="00C809DC" w:rsidRDefault="00B606C9" w:rsidP="00B606C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16/Set – </w:t>
            </w:r>
            <w:proofErr w:type="spellStart"/>
            <w:r>
              <w:rPr>
                <w:b/>
                <w:bCs/>
                <w:sz w:val="18"/>
              </w:rPr>
              <w:t>Qua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1267A8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 w:rsidRPr="001267A8">
              <w:rPr>
                <w:b/>
                <w:bCs/>
                <w:color w:val="000000" w:themeColor="text1"/>
              </w:rPr>
              <w:t>Atlético CG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EF45F3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Vila Nova FC</w:t>
            </w:r>
          </w:p>
        </w:tc>
        <w:tc>
          <w:tcPr>
            <w:tcW w:w="2742" w:type="dxa"/>
          </w:tcPr>
          <w:p w:rsidR="00B606C9" w:rsidRPr="001267A8" w:rsidRDefault="00B606C9" w:rsidP="00B606C9">
            <w:pPr>
              <w:pStyle w:val="Ttulo2"/>
              <w:jc w:val="left"/>
              <w:rPr>
                <w:bCs/>
                <w:lang w:val="en-US"/>
              </w:rPr>
            </w:pPr>
            <w:r w:rsidRPr="001267A8">
              <w:rPr>
                <w:bCs/>
                <w:lang w:val="en-US"/>
              </w:rPr>
              <w:t xml:space="preserve">            </w:t>
            </w:r>
            <w:proofErr w:type="spellStart"/>
            <w:r w:rsidRPr="001267A8">
              <w:rPr>
                <w:bCs/>
                <w:lang w:val="en-US"/>
              </w:rPr>
              <w:t>Sesi</w:t>
            </w:r>
            <w:proofErr w:type="spellEnd"/>
            <w:r w:rsidRPr="001267A8">
              <w:rPr>
                <w:bCs/>
                <w:lang w:val="en-US"/>
              </w:rPr>
              <w:t xml:space="preserve"> </w:t>
            </w:r>
            <w:proofErr w:type="spellStart"/>
            <w:r w:rsidRPr="001267A8">
              <w:rPr>
                <w:bCs/>
                <w:lang w:val="en-US"/>
              </w:rPr>
              <w:t>Multiparque</w:t>
            </w:r>
            <w:proofErr w:type="spellEnd"/>
          </w:p>
        </w:tc>
      </w:tr>
      <w:tr w:rsidR="00B606C9" w:rsidRPr="00D827C1" w:rsidTr="003350C3">
        <w:tc>
          <w:tcPr>
            <w:tcW w:w="354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276" w:type="dxa"/>
          </w:tcPr>
          <w:p w:rsidR="00B606C9" w:rsidRPr="00C809DC" w:rsidRDefault="00B606C9" w:rsidP="00B606C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16/Set – </w:t>
            </w:r>
            <w:proofErr w:type="spellStart"/>
            <w:r>
              <w:rPr>
                <w:b/>
                <w:bCs/>
                <w:sz w:val="18"/>
              </w:rPr>
              <w:t>Qua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710BFF" w:rsidRDefault="00B606C9" w:rsidP="00B606C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10BFF">
              <w:rPr>
                <w:b/>
                <w:bCs/>
                <w:sz w:val="18"/>
                <w:szCs w:val="18"/>
                <w:lang w:val="en-US"/>
              </w:rPr>
              <w:t xml:space="preserve">CE </w:t>
            </w:r>
            <w:proofErr w:type="spellStart"/>
            <w:r w:rsidRPr="00710BFF">
              <w:rPr>
                <w:b/>
                <w:bCs/>
                <w:sz w:val="18"/>
                <w:szCs w:val="18"/>
                <w:lang w:val="en-US"/>
              </w:rPr>
              <w:t>Wílson</w:t>
            </w:r>
            <w:proofErr w:type="spellEnd"/>
            <w:r w:rsidRPr="00710BFF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0BFF">
              <w:rPr>
                <w:b/>
                <w:bCs/>
                <w:sz w:val="18"/>
                <w:szCs w:val="18"/>
                <w:lang w:val="en-US"/>
              </w:rPr>
              <w:t>Goiano</w:t>
            </w:r>
            <w:proofErr w:type="spellEnd"/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EF45F3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2742" w:type="dxa"/>
          </w:tcPr>
          <w:p w:rsidR="00B606C9" w:rsidRPr="006F7A6C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 </w:t>
            </w:r>
            <w:proofErr w:type="spellStart"/>
            <w:r>
              <w:rPr>
                <w:b/>
                <w:bCs/>
              </w:rPr>
              <w:t>Wílson</w:t>
            </w:r>
            <w:proofErr w:type="spellEnd"/>
            <w:r>
              <w:rPr>
                <w:b/>
                <w:bCs/>
              </w:rPr>
              <w:t xml:space="preserve"> Goiano</w:t>
            </w:r>
          </w:p>
        </w:tc>
      </w:tr>
      <w:tr w:rsidR="00B606C9" w:rsidRPr="00591FC8" w:rsidTr="003350C3">
        <w:tc>
          <w:tcPr>
            <w:tcW w:w="354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276" w:type="dxa"/>
          </w:tcPr>
          <w:p w:rsidR="00B606C9" w:rsidRPr="00C809DC" w:rsidRDefault="00B606C9" w:rsidP="00B606C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16/Set – </w:t>
            </w:r>
            <w:proofErr w:type="spellStart"/>
            <w:r>
              <w:rPr>
                <w:b/>
                <w:bCs/>
                <w:sz w:val="18"/>
              </w:rPr>
              <w:t>Qua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EF435C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 w:rsidRPr="00EF435C">
              <w:rPr>
                <w:b/>
                <w:bCs/>
                <w:color w:val="000000" w:themeColor="text1"/>
              </w:rPr>
              <w:t>Canedo FC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0D5EA9" w:rsidRDefault="00B606C9" w:rsidP="00B606C9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0D5EA9">
              <w:rPr>
                <w:b/>
                <w:bCs/>
                <w:color w:val="000000" w:themeColor="text1"/>
                <w:lang w:val="en-US"/>
              </w:rPr>
              <w:t>Atlanta F</w:t>
            </w:r>
          </w:p>
        </w:tc>
        <w:tc>
          <w:tcPr>
            <w:tcW w:w="2742" w:type="dxa"/>
          </w:tcPr>
          <w:p w:rsidR="00B606C9" w:rsidRPr="00721D59" w:rsidRDefault="00B606C9" w:rsidP="00B606C9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CT Cidade do Tubarão</w:t>
            </w:r>
          </w:p>
        </w:tc>
      </w:tr>
      <w:tr w:rsidR="00B606C9" w:rsidRPr="000C0393" w:rsidTr="003350C3">
        <w:tc>
          <w:tcPr>
            <w:tcW w:w="354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276" w:type="dxa"/>
          </w:tcPr>
          <w:p w:rsidR="00B606C9" w:rsidRPr="00C809DC" w:rsidRDefault="00B606C9" w:rsidP="00B606C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16/Set – </w:t>
            </w:r>
            <w:proofErr w:type="spellStart"/>
            <w:r>
              <w:rPr>
                <w:b/>
                <w:bCs/>
                <w:sz w:val="18"/>
              </w:rPr>
              <w:t>Qua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F761EC" w:rsidRDefault="00B606C9" w:rsidP="00B606C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F761E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Independente</w:t>
            </w:r>
            <w:proofErr w:type="spellEnd"/>
            <w:r w:rsidRPr="00F761E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ERV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E1742E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 w:rsidRPr="00E1742E">
              <w:rPr>
                <w:b/>
                <w:bCs/>
                <w:color w:val="000000" w:themeColor="text1"/>
              </w:rPr>
              <w:t>AE Olímpio</w:t>
            </w:r>
          </w:p>
        </w:tc>
        <w:tc>
          <w:tcPr>
            <w:tcW w:w="2742" w:type="dxa"/>
          </w:tcPr>
          <w:p w:rsidR="00B606C9" w:rsidRPr="00547D1E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Comigo</w:t>
            </w:r>
          </w:p>
        </w:tc>
      </w:tr>
    </w:tbl>
    <w:p w:rsidR="00CC6029" w:rsidRDefault="00CC6029" w:rsidP="005A138E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CC6029" w:rsidTr="003350C3">
        <w:tc>
          <w:tcPr>
            <w:tcW w:w="354" w:type="dxa"/>
          </w:tcPr>
          <w:p w:rsidR="00CC6029" w:rsidRDefault="00CC6029" w:rsidP="003350C3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CC6029" w:rsidRDefault="00CC6029" w:rsidP="003350C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8ª RODADA</w:t>
            </w:r>
          </w:p>
        </w:tc>
        <w:tc>
          <w:tcPr>
            <w:tcW w:w="850" w:type="dxa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CC6029" w:rsidRDefault="00CC6029" w:rsidP="003350C3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4D4949" w:rsidRPr="00D3578A" w:rsidTr="003350C3">
        <w:tc>
          <w:tcPr>
            <w:tcW w:w="354" w:type="dxa"/>
          </w:tcPr>
          <w:p w:rsidR="004D4949" w:rsidRDefault="004D4949" w:rsidP="004D4949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276" w:type="dxa"/>
          </w:tcPr>
          <w:p w:rsidR="004D4949" w:rsidRPr="00C809DC" w:rsidRDefault="004D4949" w:rsidP="004D494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23/Set – </w:t>
            </w:r>
            <w:proofErr w:type="spellStart"/>
            <w:r>
              <w:rPr>
                <w:b/>
                <w:bCs/>
                <w:sz w:val="18"/>
              </w:rPr>
              <w:t>Qua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4D4949" w:rsidRDefault="004D4949" w:rsidP="004D49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4D4949" w:rsidRPr="00046C82" w:rsidRDefault="004D4949" w:rsidP="004D4949">
            <w:pPr>
              <w:jc w:val="center"/>
              <w:rPr>
                <w:b/>
                <w:bCs/>
                <w:lang w:val="en-US"/>
              </w:rPr>
            </w:pPr>
            <w:r w:rsidRPr="00046C82">
              <w:rPr>
                <w:b/>
                <w:bCs/>
                <w:lang w:val="en-US"/>
              </w:rPr>
              <w:t>FC Estrela</w:t>
            </w:r>
          </w:p>
        </w:tc>
        <w:tc>
          <w:tcPr>
            <w:tcW w:w="425" w:type="dxa"/>
          </w:tcPr>
          <w:p w:rsidR="004D4949" w:rsidRDefault="004D4949" w:rsidP="004D494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4D4949" w:rsidRDefault="004D4949" w:rsidP="004D494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4D4949" w:rsidRDefault="004D4949" w:rsidP="004D494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4D4949" w:rsidRPr="001267A8" w:rsidRDefault="004D4949" w:rsidP="004D4949">
            <w:pPr>
              <w:jc w:val="center"/>
              <w:rPr>
                <w:b/>
                <w:bCs/>
                <w:color w:val="000000" w:themeColor="text1"/>
              </w:rPr>
            </w:pPr>
            <w:r w:rsidRPr="001267A8">
              <w:rPr>
                <w:b/>
                <w:bCs/>
                <w:color w:val="000000" w:themeColor="text1"/>
              </w:rPr>
              <w:t>Atlético CG</w:t>
            </w:r>
          </w:p>
        </w:tc>
        <w:tc>
          <w:tcPr>
            <w:tcW w:w="2742" w:type="dxa"/>
          </w:tcPr>
          <w:p w:rsidR="004D4949" w:rsidRPr="00D3578A" w:rsidRDefault="004D4949" w:rsidP="004D49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Resenha Sports Center</w:t>
            </w:r>
          </w:p>
        </w:tc>
      </w:tr>
      <w:tr w:rsidR="00B606C9" w:rsidRPr="00847875" w:rsidTr="003350C3">
        <w:tc>
          <w:tcPr>
            <w:tcW w:w="354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276" w:type="dxa"/>
          </w:tcPr>
          <w:p w:rsidR="00B606C9" w:rsidRPr="00C809DC" w:rsidRDefault="00B606C9" w:rsidP="00B606C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23/Set – </w:t>
            </w:r>
            <w:proofErr w:type="spellStart"/>
            <w:r>
              <w:rPr>
                <w:b/>
                <w:bCs/>
                <w:sz w:val="18"/>
              </w:rPr>
              <w:t>Qua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710BFF" w:rsidRDefault="00B606C9" w:rsidP="00B606C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10BFF">
              <w:rPr>
                <w:b/>
                <w:bCs/>
                <w:sz w:val="18"/>
                <w:szCs w:val="18"/>
                <w:lang w:val="en-US"/>
              </w:rPr>
              <w:t xml:space="preserve">CE </w:t>
            </w:r>
            <w:proofErr w:type="spellStart"/>
            <w:r w:rsidRPr="00710BFF">
              <w:rPr>
                <w:b/>
                <w:bCs/>
                <w:sz w:val="18"/>
                <w:szCs w:val="18"/>
                <w:lang w:val="en-US"/>
              </w:rPr>
              <w:t>Wílson</w:t>
            </w:r>
            <w:proofErr w:type="spellEnd"/>
            <w:r w:rsidRPr="00710BFF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0BFF">
              <w:rPr>
                <w:b/>
                <w:bCs/>
                <w:sz w:val="18"/>
                <w:szCs w:val="18"/>
                <w:lang w:val="en-US"/>
              </w:rPr>
              <w:t>Goiano</w:t>
            </w:r>
            <w:proofErr w:type="spellEnd"/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EF45F3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Vila Nova FC</w:t>
            </w:r>
          </w:p>
        </w:tc>
        <w:tc>
          <w:tcPr>
            <w:tcW w:w="2742" w:type="dxa"/>
          </w:tcPr>
          <w:p w:rsidR="00B606C9" w:rsidRPr="006F7A6C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 </w:t>
            </w:r>
            <w:proofErr w:type="spellStart"/>
            <w:r>
              <w:rPr>
                <w:b/>
                <w:bCs/>
              </w:rPr>
              <w:t>Wílson</w:t>
            </w:r>
            <w:proofErr w:type="spellEnd"/>
            <w:r>
              <w:rPr>
                <w:b/>
                <w:bCs/>
              </w:rPr>
              <w:t xml:space="preserve"> Goiano</w:t>
            </w:r>
          </w:p>
        </w:tc>
      </w:tr>
      <w:tr w:rsidR="00B606C9" w:rsidRPr="003C2722" w:rsidTr="003350C3">
        <w:tc>
          <w:tcPr>
            <w:tcW w:w="354" w:type="dxa"/>
          </w:tcPr>
          <w:p w:rsidR="00B606C9" w:rsidRPr="004C6ED5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276" w:type="dxa"/>
          </w:tcPr>
          <w:p w:rsidR="00B606C9" w:rsidRPr="00C809DC" w:rsidRDefault="00B606C9" w:rsidP="00B606C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23/Set – </w:t>
            </w:r>
            <w:proofErr w:type="spellStart"/>
            <w:r>
              <w:rPr>
                <w:b/>
                <w:bCs/>
                <w:sz w:val="18"/>
              </w:rPr>
              <w:t>Qua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EF45F3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425" w:type="dxa"/>
          </w:tcPr>
          <w:p w:rsidR="00B606C9" w:rsidRPr="00641DDE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Pr="004C6ED5" w:rsidRDefault="00B606C9" w:rsidP="00B606C9">
            <w:pPr>
              <w:jc w:val="center"/>
              <w:rPr>
                <w:b/>
              </w:rPr>
            </w:pPr>
            <w:r w:rsidRPr="004C6ED5"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Pr="00641DDE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A22AB3" w:rsidRDefault="00B606C9" w:rsidP="00B606C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AE </w:t>
            </w:r>
            <w:proofErr w:type="spellStart"/>
            <w:r>
              <w:rPr>
                <w:b/>
                <w:bCs/>
                <w:lang w:val="en-US"/>
              </w:rPr>
              <w:t>Ovel</w:t>
            </w:r>
            <w:proofErr w:type="spellEnd"/>
          </w:p>
        </w:tc>
        <w:tc>
          <w:tcPr>
            <w:tcW w:w="2742" w:type="dxa"/>
          </w:tcPr>
          <w:p w:rsidR="00B606C9" w:rsidRPr="006D7E3D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Edmo</w:t>
            </w:r>
            <w:proofErr w:type="spellEnd"/>
            <w:r>
              <w:rPr>
                <w:b/>
                <w:bCs/>
              </w:rPr>
              <w:t xml:space="preserve"> Pinheiro</w:t>
            </w:r>
          </w:p>
        </w:tc>
      </w:tr>
      <w:tr w:rsidR="00B606C9" w:rsidRPr="006F7A6C" w:rsidTr="003350C3">
        <w:tc>
          <w:tcPr>
            <w:tcW w:w="354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  <w:tc>
          <w:tcPr>
            <w:tcW w:w="1276" w:type="dxa"/>
          </w:tcPr>
          <w:p w:rsidR="00B606C9" w:rsidRPr="00C809DC" w:rsidRDefault="00B606C9" w:rsidP="00B606C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23/Set – </w:t>
            </w:r>
            <w:proofErr w:type="spellStart"/>
            <w:r>
              <w:rPr>
                <w:b/>
                <w:bCs/>
                <w:sz w:val="18"/>
              </w:rPr>
              <w:t>Qua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0D5EA9" w:rsidRDefault="00B606C9" w:rsidP="00B606C9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0D5EA9">
              <w:rPr>
                <w:b/>
                <w:bCs/>
                <w:color w:val="000000" w:themeColor="text1"/>
                <w:lang w:val="en-US"/>
              </w:rPr>
              <w:t>Atlanta F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E933C7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 w:rsidRPr="00E933C7">
              <w:rPr>
                <w:b/>
                <w:bCs/>
                <w:color w:val="000000" w:themeColor="text1"/>
              </w:rPr>
              <w:t xml:space="preserve">AC </w:t>
            </w:r>
            <w:proofErr w:type="spellStart"/>
            <w:r w:rsidRPr="00E933C7">
              <w:rPr>
                <w:b/>
                <w:bCs/>
                <w:color w:val="000000" w:themeColor="text1"/>
              </w:rPr>
              <w:t>Iporaense</w:t>
            </w:r>
            <w:proofErr w:type="spellEnd"/>
          </w:p>
        </w:tc>
        <w:tc>
          <w:tcPr>
            <w:tcW w:w="2742" w:type="dxa"/>
          </w:tcPr>
          <w:p w:rsidR="00B606C9" w:rsidRPr="006F7A6C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Atlanta</w:t>
            </w:r>
          </w:p>
        </w:tc>
      </w:tr>
      <w:tr w:rsidR="00B606C9" w:rsidRPr="006D7E3D" w:rsidTr="003350C3">
        <w:tc>
          <w:tcPr>
            <w:tcW w:w="354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276" w:type="dxa"/>
          </w:tcPr>
          <w:p w:rsidR="00B606C9" w:rsidRPr="00C809DC" w:rsidRDefault="00B606C9" w:rsidP="00B606C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23/Set – </w:t>
            </w:r>
            <w:proofErr w:type="spellStart"/>
            <w:r>
              <w:rPr>
                <w:b/>
                <w:bCs/>
                <w:sz w:val="18"/>
              </w:rPr>
              <w:t>Qua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E1742E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 w:rsidRPr="00E1742E">
              <w:rPr>
                <w:b/>
                <w:bCs/>
                <w:color w:val="000000" w:themeColor="text1"/>
              </w:rPr>
              <w:t>AE Olímpio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EF435C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 w:rsidRPr="00EF435C">
              <w:rPr>
                <w:b/>
                <w:bCs/>
                <w:color w:val="000000" w:themeColor="text1"/>
              </w:rPr>
              <w:t>Canedo FC</w:t>
            </w:r>
          </w:p>
        </w:tc>
        <w:tc>
          <w:tcPr>
            <w:tcW w:w="2742" w:type="dxa"/>
          </w:tcPr>
          <w:p w:rsidR="00B606C9" w:rsidRPr="00721D5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Serra de Caldas</w:t>
            </w:r>
          </w:p>
        </w:tc>
      </w:tr>
      <w:tr w:rsidR="00B606C9" w:rsidRPr="005342C8" w:rsidTr="003350C3">
        <w:tc>
          <w:tcPr>
            <w:tcW w:w="354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276" w:type="dxa"/>
          </w:tcPr>
          <w:p w:rsidR="00B606C9" w:rsidRPr="00C809DC" w:rsidRDefault="00B606C9" w:rsidP="00B606C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23/Set – </w:t>
            </w:r>
            <w:proofErr w:type="spellStart"/>
            <w:r>
              <w:rPr>
                <w:b/>
                <w:bCs/>
                <w:sz w:val="18"/>
              </w:rPr>
              <w:t>Qua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F761EC" w:rsidRDefault="00B606C9" w:rsidP="00B606C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F761E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Independente</w:t>
            </w:r>
            <w:proofErr w:type="spellEnd"/>
            <w:r w:rsidRPr="00F761E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ERV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615B62" w:rsidRDefault="00B606C9" w:rsidP="00B606C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15B6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Desportivo</w:t>
            </w:r>
            <w:proofErr w:type="spellEnd"/>
            <w:r w:rsidRPr="00615B6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Real FC</w:t>
            </w:r>
          </w:p>
        </w:tc>
        <w:tc>
          <w:tcPr>
            <w:tcW w:w="2742" w:type="dxa"/>
          </w:tcPr>
          <w:p w:rsidR="00B606C9" w:rsidRPr="00547D1E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Comigo</w:t>
            </w:r>
          </w:p>
        </w:tc>
      </w:tr>
    </w:tbl>
    <w:p w:rsidR="00CC6029" w:rsidRDefault="00CC6029" w:rsidP="005A138E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CC6029" w:rsidTr="003350C3">
        <w:tc>
          <w:tcPr>
            <w:tcW w:w="354" w:type="dxa"/>
          </w:tcPr>
          <w:p w:rsidR="00CC6029" w:rsidRDefault="00CC6029" w:rsidP="003350C3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CC6029" w:rsidRDefault="00CC6029" w:rsidP="003350C3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9ª RODADA</w:t>
            </w:r>
          </w:p>
        </w:tc>
        <w:tc>
          <w:tcPr>
            <w:tcW w:w="850" w:type="dxa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CC6029" w:rsidRDefault="00CC6029" w:rsidP="003350C3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4D4949" w:rsidTr="003350C3">
        <w:tc>
          <w:tcPr>
            <w:tcW w:w="354" w:type="dxa"/>
          </w:tcPr>
          <w:p w:rsidR="004D4949" w:rsidRDefault="004D4949" w:rsidP="004D4949">
            <w:pPr>
              <w:jc w:val="center"/>
              <w:rPr>
                <w:b/>
              </w:rPr>
            </w:pPr>
            <w:r>
              <w:rPr>
                <w:b/>
              </w:rPr>
              <w:t>49</w:t>
            </w:r>
          </w:p>
        </w:tc>
        <w:tc>
          <w:tcPr>
            <w:tcW w:w="1276" w:type="dxa"/>
          </w:tcPr>
          <w:p w:rsidR="004D4949" w:rsidRPr="00C809DC" w:rsidRDefault="004D4949" w:rsidP="004D494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30/Set – </w:t>
            </w:r>
            <w:proofErr w:type="spellStart"/>
            <w:r>
              <w:rPr>
                <w:b/>
                <w:bCs/>
                <w:sz w:val="18"/>
              </w:rPr>
              <w:t>Qua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4D4949" w:rsidRDefault="004D4949" w:rsidP="004D49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4D4949" w:rsidRPr="00EF45F3" w:rsidRDefault="004D4949" w:rsidP="004D494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Vila Nova FC</w:t>
            </w:r>
          </w:p>
        </w:tc>
        <w:tc>
          <w:tcPr>
            <w:tcW w:w="425" w:type="dxa"/>
          </w:tcPr>
          <w:p w:rsidR="004D4949" w:rsidRDefault="004D4949" w:rsidP="004D494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4D4949" w:rsidRDefault="004D4949" w:rsidP="004D494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4D4949" w:rsidRDefault="004D4949" w:rsidP="004D494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4D4949" w:rsidRPr="00046C82" w:rsidRDefault="004D4949" w:rsidP="004D4949">
            <w:pPr>
              <w:jc w:val="center"/>
              <w:rPr>
                <w:b/>
                <w:bCs/>
                <w:lang w:val="en-US"/>
              </w:rPr>
            </w:pPr>
            <w:r w:rsidRPr="00046C82">
              <w:rPr>
                <w:b/>
                <w:bCs/>
                <w:lang w:val="en-US"/>
              </w:rPr>
              <w:t>FC Estrela</w:t>
            </w:r>
          </w:p>
        </w:tc>
        <w:tc>
          <w:tcPr>
            <w:tcW w:w="2742" w:type="dxa"/>
          </w:tcPr>
          <w:p w:rsidR="004D4949" w:rsidRPr="00514A25" w:rsidRDefault="004D4949" w:rsidP="004D49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Vila do Tigre</w:t>
            </w:r>
          </w:p>
        </w:tc>
      </w:tr>
      <w:tr w:rsidR="00B606C9" w:rsidTr="003350C3">
        <w:tc>
          <w:tcPr>
            <w:tcW w:w="354" w:type="dxa"/>
          </w:tcPr>
          <w:p w:rsidR="00B606C9" w:rsidRPr="006E675C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276" w:type="dxa"/>
          </w:tcPr>
          <w:p w:rsidR="00B606C9" w:rsidRPr="00C809DC" w:rsidRDefault="00B606C9" w:rsidP="00B606C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30/Set – </w:t>
            </w:r>
            <w:proofErr w:type="spellStart"/>
            <w:r>
              <w:rPr>
                <w:b/>
                <w:bCs/>
                <w:sz w:val="18"/>
              </w:rPr>
              <w:t>Qua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A22AB3" w:rsidRDefault="00B606C9" w:rsidP="00B606C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AE </w:t>
            </w:r>
            <w:proofErr w:type="spellStart"/>
            <w:r>
              <w:rPr>
                <w:b/>
                <w:bCs/>
                <w:lang w:val="en-US"/>
              </w:rPr>
              <w:t>Ovel</w:t>
            </w:r>
            <w:proofErr w:type="spellEnd"/>
          </w:p>
        </w:tc>
        <w:tc>
          <w:tcPr>
            <w:tcW w:w="425" w:type="dxa"/>
          </w:tcPr>
          <w:p w:rsidR="00B606C9" w:rsidRPr="003D79D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Pr="006E675C" w:rsidRDefault="00B606C9" w:rsidP="00B606C9">
            <w:pPr>
              <w:jc w:val="center"/>
              <w:rPr>
                <w:b/>
              </w:rPr>
            </w:pPr>
            <w:r w:rsidRPr="006E675C"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Pr="003D79D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710BFF" w:rsidRDefault="00B606C9" w:rsidP="00B606C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10BFF">
              <w:rPr>
                <w:b/>
                <w:bCs/>
                <w:sz w:val="18"/>
                <w:szCs w:val="18"/>
                <w:lang w:val="en-US"/>
              </w:rPr>
              <w:t xml:space="preserve">CE </w:t>
            </w:r>
            <w:proofErr w:type="spellStart"/>
            <w:r w:rsidRPr="00710BFF">
              <w:rPr>
                <w:b/>
                <w:bCs/>
                <w:sz w:val="18"/>
                <w:szCs w:val="18"/>
                <w:lang w:val="en-US"/>
              </w:rPr>
              <w:t>Wílson</w:t>
            </w:r>
            <w:proofErr w:type="spellEnd"/>
            <w:r w:rsidRPr="00710BFF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0BFF">
              <w:rPr>
                <w:b/>
                <w:bCs/>
                <w:sz w:val="18"/>
                <w:szCs w:val="18"/>
                <w:lang w:val="en-US"/>
              </w:rPr>
              <w:t>Goiano</w:t>
            </w:r>
            <w:proofErr w:type="spellEnd"/>
          </w:p>
        </w:tc>
        <w:tc>
          <w:tcPr>
            <w:tcW w:w="2742" w:type="dxa"/>
          </w:tcPr>
          <w:p w:rsidR="00B606C9" w:rsidRPr="006B7885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Ovel</w:t>
            </w:r>
            <w:proofErr w:type="spellEnd"/>
          </w:p>
        </w:tc>
      </w:tr>
      <w:tr w:rsidR="00B606C9" w:rsidTr="003350C3">
        <w:tc>
          <w:tcPr>
            <w:tcW w:w="354" w:type="dxa"/>
          </w:tcPr>
          <w:p w:rsidR="00B606C9" w:rsidRDefault="00B606C9" w:rsidP="00B606C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51</w:t>
            </w:r>
          </w:p>
        </w:tc>
        <w:tc>
          <w:tcPr>
            <w:tcW w:w="1276" w:type="dxa"/>
          </w:tcPr>
          <w:p w:rsidR="00B606C9" w:rsidRPr="00C809DC" w:rsidRDefault="00B606C9" w:rsidP="00B606C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30/Set – </w:t>
            </w:r>
            <w:proofErr w:type="spellStart"/>
            <w:r>
              <w:rPr>
                <w:b/>
                <w:bCs/>
                <w:sz w:val="18"/>
              </w:rPr>
              <w:t>Qua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0D5EA9" w:rsidRDefault="00B606C9" w:rsidP="00B606C9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0D5EA9">
              <w:rPr>
                <w:b/>
                <w:bCs/>
                <w:color w:val="000000" w:themeColor="text1"/>
                <w:lang w:val="en-US"/>
              </w:rPr>
              <w:t>Atlanta F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3737CD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 w:rsidRPr="003737CD">
              <w:rPr>
                <w:b/>
                <w:bCs/>
                <w:color w:val="000000" w:themeColor="text1"/>
              </w:rPr>
              <w:t>AE Olímpio</w:t>
            </w:r>
          </w:p>
        </w:tc>
        <w:tc>
          <w:tcPr>
            <w:tcW w:w="2742" w:type="dxa"/>
          </w:tcPr>
          <w:p w:rsidR="00B606C9" w:rsidRPr="006F7A6C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Atlanta</w:t>
            </w:r>
          </w:p>
        </w:tc>
      </w:tr>
      <w:tr w:rsidR="00B606C9" w:rsidTr="003350C3">
        <w:tc>
          <w:tcPr>
            <w:tcW w:w="354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1276" w:type="dxa"/>
          </w:tcPr>
          <w:p w:rsidR="00B606C9" w:rsidRPr="00C809DC" w:rsidRDefault="00B606C9" w:rsidP="00B606C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30/Set – </w:t>
            </w:r>
            <w:proofErr w:type="spellStart"/>
            <w:r>
              <w:rPr>
                <w:b/>
                <w:bCs/>
                <w:sz w:val="18"/>
              </w:rPr>
              <w:t>Qua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615B62" w:rsidRDefault="00B606C9" w:rsidP="00B606C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15B6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Desportivo</w:t>
            </w:r>
            <w:proofErr w:type="spellEnd"/>
            <w:r w:rsidRPr="00615B6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Real FC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EF435C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 w:rsidRPr="00EF435C">
              <w:rPr>
                <w:b/>
                <w:bCs/>
                <w:color w:val="000000" w:themeColor="text1"/>
              </w:rPr>
              <w:t>Canedo FC</w:t>
            </w:r>
          </w:p>
        </w:tc>
        <w:tc>
          <w:tcPr>
            <w:tcW w:w="2742" w:type="dxa"/>
          </w:tcPr>
          <w:p w:rsidR="00B606C9" w:rsidRPr="00AF6EE0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Sebastião Mariano da Silva</w:t>
            </w:r>
          </w:p>
        </w:tc>
      </w:tr>
      <w:tr w:rsidR="00B606C9" w:rsidRPr="001823AA" w:rsidTr="003350C3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C809DC" w:rsidRDefault="00B606C9" w:rsidP="00B606C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30/Set – </w:t>
            </w:r>
            <w:proofErr w:type="spellStart"/>
            <w:r>
              <w:rPr>
                <w:b/>
                <w:bCs/>
                <w:sz w:val="18"/>
              </w:rPr>
              <w:t>Qua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EF435C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 w:rsidRPr="00EF435C">
              <w:rPr>
                <w:b/>
                <w:bCs/>
                <w:color w:val="000000" w:themeColor="text1"/>
              </w:rPr>
              <w:t xml:space="preserve">AC </w:t>
            </w:r>
            <w:proofErr w:type="spellStart"/>
            <w:r w:rsidRPr="00EF435C">
              <w:rPr>
                <w:b/>
                <w:bCs/>
                <w:color w:val="000000" w:themeColor="text1"/>
              </w:rPr>
              <w:t>Iporaense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F761EC" w:rsidRDefault="00B606C9" w:rsidP="00B606C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F761E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Independente</w:t>
            </w:r>
            <w:proofErr w:type="spellEnd"/>
            <w:r w:rsidRPr="00F761E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ERV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6B7885" w:rsidRDefault="00B606C9" w:rsidP="00B606C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Ferreirão</w:t>
            </w:r>
            <w:proofErr w:type="spellEnd"/>
          </w:p>
        </w:tc>
      </w:tr>
      <w:tr w:rsidR="00B606C9" w:rsidRPr="001823AA" w:rsidTr="003350C3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C809DC" w:rsidRDefault="00B606C9" w:rsidP="00B606C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30/Set – </w:t>
            </w:r>
            <w:proofErr w:type="spellStart"/>
            <w:r>
              <w:rPr>
                <w:b/>
                <w:bCs/>
                <w:sz w:val="18"/>
              </w:rPr>
              <w:t>Qua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EF45F3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1267A8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 w:rsidRPr="001267A8">
              <w:rPr>
                <w:b/>
                <w:bCs/>
                <w:color w:val="000000" w:themeColor="text1"/>
              </w:rPr>
              <w:t>Atlético CG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6D7E3D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Edmo</w:t>
            </w:r>
            <w:proofErr w:type="spellEnd"/>
            <w:r>
              <w:rPr>
                <w:b/>
                <w:bCs/>
              </w:rPr>
              <w:t xml:space="preserve"> Pinheiro</w:t>
            </w:r>
          </w:p>
        </w:tc>
      </w:tr>
    </w:tbl>
    <w:p w:rsidR="00CC6029" w:rsidRDefault="00CC6029" w:rsidP="005A138E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CC6029" w:rsidRPr="00772294" w:rsidTr="003350C3">
        <w:tc>
          <w:tcPr>
            <w:tcW w:w="354" w:type="dxa"/>
          </w:tcPr>
          <w:p w:rsidR="00CC6029" w:rsidRDefault="00CC6029" w:rsidP="003350C3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CC6029" w:rsidRDefault="00CC6029" w:rsidP="003350C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10ª RODADA</w:t>
            </w:r>
          </w:p>
        </w:tc>
        <w:tc>
          <w:tcPr>
            <w:tcW w:w="850" w:type="dxa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CC6029" w:rsidRDefault="00CC6029" w:rsidP="003350C3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CC6029" w:rsidRDefault="00CC6029" w:rsidP="003350C3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4D4949" w:rsidRPr="00810C83" w:rsidTr="003350C3">
        <w:tc>
          <w:tcPr>
            <w:tcW w:w="354" w:type="dxa"/>
          </w:tcPr>
          <w:p w:rsidR="004D4949" w:rsidRDefault="004D4949" w:rsidP="004D49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55</w:t>
            </w:r>
          </w:p>
        </w:tc>
        <w:tc>
          <w:tcPr>
            <w:tcW w:w="1276" w:type="dxa"/>
          </w:tcPr>
          <w:p w:rsidR="004D4949" w:rsidRPr="009E337B" w:rsidRDefault="00B606C9" w:rsidP="004D4949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07</w:t>
            </w:r>
            <w:r w:rsidR="004D4949" w:rsidRPr="009E337B">
              <w:rPr>
                <w:b/>
                <w:bCs/>
                <w:sz w:val="18"/>
              </w:rPr>
              <w:t xml:space="preserve">/Out – </w:t>
            </w:r>
            <w:proofErr w:type="spellStart"/>
            <w:r w:rsidR="004D4949" w:rsidRPr="009E337B">
              <w:rPr>
                <w:b/>
                <w:bCs/>
                <w:sz w:val="18"/>
              </w:rPr>
              <w:t>Qua</w:t>
            </w:r>
            <w:proofErr w:type="spellEnd"/>
            <w:r w:rsidR="004D4949" w:rsidRPr="009E337B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4D4949" w:rsidRDefault="004D4949" w:rsidP="004D49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4D4949" w:rsidRPr="00A22AB3" w:rsidRDefault="004D4949" w:rsidP="004D494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AE </w:t>
            </w:r>
            <w:proofErr w:type="spellStart"/>
            <w:r>
              <w:rPr>
                <w:b/>
                <w:bCs/>
                <w:lang w:val="en-US"/>
              </w:rPr>
              <w:t>Ovel</w:t>
            </w:r>
            <w:proofErr w:type="spellEnd"/>
          </w:p>
        </w:tc>
        <w:tc>
          <w:tcPr>
            <w:tcW w:w="425" w:type="dxa"/>
          </w:tcPr>
          <w:p w:rsidR="004D4949" w:rsidRDefault="004D4949" w:rsidP="004D494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</w:tcPr>
          <w:p w:rsidR="004D4949" w:rsidRDefault="004D4949" w:rsidP="004D494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  <w:tc>
          <w:tcPr>
            <w:tcW w:w="425" w:type="dxa"/>
          </w:tcPr>
          <w:p w:rsidR="004D4949" w:rsidRDefault="004D4949" w:rsidP="004D494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19" w:type="dxa"/>
            <w:gridSpan w:val="2"/>
          </w:tcPr>
          <w:p w:rsidR="004D4949" w:rsidRPr="00EF45F3" w:rsidRDefault="004D4949" w:rsidP="004D494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Vila Nova FC</w:t>
            </w:r>
          </w:p>
        </w:tc>
        <w:tc>
          <w:tcPr>
            <w:tcW w:w="2742" w:type="dxa"/>
          </w:tcPr>
          <w:p w:rsidR="004D4949" w:rsidRPr="006B7885" w:rsidRDefault="004D4949" w:rsidP="004D49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Ovel</w:t>
            </w:r>
            <w:proofErr w:type="spellEnd"/>
          </w:p>
        </w:tc>
      </w:tr>
      <w:tr w:rsidR="00B606C9" w:rsidRPr="00D3578A" w:rsidTr="003350C3">
        <w:tc>
          <w:tcPr>
            <w:tcW w:w="354" w:type="dxa"/>
          </w:tcPr>
          <w:p w:rsidR="00B606C9" w:rsidRDefault="00B606C9" w:rsidP="00B606C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56</w:t>
            </w:r>
          </w:p>
        </w:tc>
        <w:tc>
          <w:tcPr>
            <w:tcW w:w="1276" w:type="dxa"/>
          </w:tcPr>
          <w:p w:rsidR="00B606C9" w:rsidRPr="009E337B" w:rsidRDefault="00B606C9" w:rsidP="00B606C9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07</w:t>
            </w:r>
            <w:r w:rsidRPr="009E337B">
              <w:rPr>
                <w:b/>
                <w:bCs/>
                <w:sz w:val="18"/>
              </w:rPr>
              <w:t xml:space="preserve">/Out – </w:t>
            </w:r>
            <w:proofErr w:type="spellStart"/>
            <w:r w:rsidRPr="009E337B">
              <w:rPr>
                <w:b/>
                <w:bCs/>
                <w:sz w:val="18"/>
              </w:rPr>
              <w:t>Qua</w:t>
            </w:r>
            <w:proofErr w:type="spellEnd"/>
            <w:r w:rsidRPr="009E337B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F761EC" w:rsidRDefault="00B606C9" w:rsidP="00B606C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F761E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Independente</w:t>
            </w:r>
            <w:proofErr w:type="spellEnd"/>
            <w:r w:rsidRPr="00F761E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ERV</w:t>
            </w:r>
          </w:p>
        </w:tc>
        <w:tc>
          <w:tcPr>
            <w:tcW w:w="425" w:type="dxa"/>
          </w:tcPr>
          <w:p w:rsidR="00B606C9" w:rsidRPr="001823AA" w:rsidRDefault="00B606C9" w:rsidP="00B606C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</w:tcPr>
          <w:p w:rsidR="00B606C9" w:rsidRPr="001823AA" w:rsidRDefault="00B606C9" w:rsidP="00B606C9">
            <w:pPr>
              <w:jc w:val="center"/>
              <w:rPr>
                <w:b/>
                <w:lang w:val="en-US"/>
              </w:rPr>
            </w:pPr>
            <w:r w:rsidRPr="001823AA">
              <w:rPr>
                <w:b/>
                <w:lang w:val="en-US"/>
              </w:rPr>
              <w:t>X</w:t>
            </w:r>
          </w:p>
        </w:tc>
        <w:tc>
          <w:tcPr>
            <w:tcW w:w="425" w:type="dxa"/>
          </w:tcPr>
          <w:p w:rsidR="00B606C9" w:rsidRPr="001823AA" w:rsidRDefault="00B606C9" w:rsidP="00B606C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19" w:type="dxa"/>
            <w:gridSpan w:val="2"/>
          </w:tcPr>
          <w:p w:rsidR="00B606C9" w:rsidRPr="000D5EA9" w:rsidRDefault="00B606C9" w:rsidP="00B606C9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0D5EA9">
              <w:rPr>
                <w:b/>
                <w:bCs/>
                <w:color w:val="000000" w:themeColor="text1"/>
                <w:lang w:val="en-US"/>
              </w:rPr>
              <w:t>Atlanta F</w:t>
            </w:r>
          </w:p>
        </w:tc>
        <w:tc>
          <w:tcPr>
            <w:tcW w:w="2742" w:type="dxa"/>
          </w:tcPr>
          <w:p w:rsidR="00B606C9" w:rsidRPr="00547D1E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Comigo</w:t>
            </w:r>
          </w:p>
        </w:tc>
      </w:tr>
      <w:tr w:rsidR="00B606C9" w:rsidRPr="003C2722" w:rsidTr="003350C3">
        <w:tc>
          <w:tcPr>
            <w:tcW w:w="354" w:type="dxa"/>
          </w:tcPr>
          <w:p w:rsidR="00B606C9" w:rsidRPr="001823AA" w:rsidRDefault="00B606C9" w:rsidP="00B606C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57</w:t>
            </w:r>
          </w:p>
        </w:tc>
        <w:tc>
          <w:tcPr>
            <w:tcW w:w="1276" w:type="dxa"/>
          </w:tcPr>
          <w:p w:rsidR="00B606C9" w:rsidRPr="009E337B" w:rsidRDefault="00B606C9" w:rsidP="00B606C9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07</w:t>
            </w:r>
            <w:r w:rsidRPr="009E337B">
              <w:rPr>
                <w:b/>
                <w:bCs/>
                <w:sz w:val="18"/>
              </w:rPr>
              <w:t xml:space="preserve">/Out – </w:t>
            </w:r>
            <w:proofErr w:type="spellStart"/>
            <w:r w:rsidRPr="009E337B">
              <w:rPr>
                <w:b/>
                <w:bCs/>
                <w:sz w:val="18"/>
              </w:rPr>
              <w:t>Qua</w:t>
            </w:r>
            <w:proofErr w:type="spellEnd"/>
            <w:r w:rsidRPr="009E337B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3737CD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 w:rsidRPr="003737CD">
              <w:rPr>
                <w:b/>
                <w:bCs/>
                <w:color w:val="000000" w:themeColor="text1"/>
              </w:rPr>
              <w:t>AE Olímpio</w:t>
            </w:r>
          </w:p>
        </w:tc>
        <w:tc>
          <w:tcPr>
            <w:tcW w:w="425" w:type="dxa"/>
          </w:tcPr>
          <w:p w:rsidR="00B606C9" w:rsidRPr="001823AA" w:rsidRDefault="00B606C9" w:rsidP="00B606C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</w:tcPr>
          <w:p w:rsidR="00B606C9" w:rsidRPr="001823AA" w:rsidRDefault="00B606C9" w:rsidP="00B606C9">
            <w:pPr>
              <w:jc w:val="center"/>
              <w:rPr>
                <w:b/>
                <w:lang w:val="en-US"/>
              </w:rPr>
            </w:pPr>
            <w:r w:rsidRPr="001823AA">
              <w:rPr>
                <w:b/>
                <w:lang w:val="en-US"/>
              </w:rPr>
              <w:t>X</w:t>
            </w:r>
          </w:p>
        </w:tc>
        <w:tc>
          <w:tcPr>
            <w:tcW w:w="425" w:type="dxa"/>
          </w:tcPr>
          <w:p w:rsidR="00B606C9" w:rsidRPr="001823AA" w:rsidRDefault="00B606C9" w:rsidP="00B606C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19" w:type="dxa"/>
            <w:gridSpan w:val="2"/>
          </w:tcPr>
          <w:p w:rsidR="00B606C9" w:rsidRPr="00615B62" w:rsidRDefault="00B606C9" w:rsidP="00B606C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15B6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Desportivo</w:t>
            </w:r>
            <w:proofErr w:type="spellEnd"/>
            <w:r w:rsidRPr="00615B6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Real FC</w:t>
            </w:r>
          </w:p>
        </w:tc>
        <w:tc>
          <w:tcPr>
            <w:tcW w:w="2742" w:type="dxa"/>
          </w:tcPr>
          <w:p w:rsidR="00B606C9" w:rsidRPr="00721D5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Serra de Caldas</w:t>
            </w:r>
          </w:p>
        </w:tc>
      </w:tr>
      <w:tr w:rsidR="00B606C9" w:rsidRPr="006D7E3D" w:rsidTr="003350C3">
        <w:tc>
          <w:tcPr>
            <w:tcW w:w="354" w:type="dxa"/>
          </w:tcPr>
          <w:p w:rsidR="00B606C9" w:rsidRPr="001823AA" w:rsidRDefault="00B606C9" w:rsidP="00B606C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58</w:t>
            </w:r>
          </w:p>
        </w:tc>
        <w:tc>
          <w:tcPr>
            <w:tcW w:w="1276" w:type="dxa"/>
          </w:tcPr>
          <w:p w:rsidR="00B606C9" w:rsidRPr="009E337B" w:rsidRDefault="00B606C9" w:rsidP="00B606C9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07</w:t>
            </w:r>
            <w:r w:rsidRPr="009E337B">
              <w:rPr>
                <w:b/>
                <w:bCs/>
                <w:sz w:val="18"/>
              </w:rPr>
              <w:t xml:space="preserve">/Out – </w:t>
            </w:r>
            <w:proofErr w:type="spellStart"/>
            <w:r w:rsidRPr="009E337B">
              <w:rPr>
                <w:b/>
                <w:bCs/>
                <w:sz w:val="18"/>
              </w:rPr>
              <w:t>Qua</w:t>
            </w:r>
            <w:proofErr w:type="spellEnd"/>
            <w:r w:rsidRPr="009E337B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EF435C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 w:rsidRPr="00EF435C">
              <w:rPr>
                <w:b/>
                <w:bCs/>
                <w:color w:val="000000" w:themeColor="text1"/>
              </w:rPr>
              <w:t>Canedo FC</w:t>
            </w:r>
          </w:p>
        </w:tc>
        <w:tc>
          <w:tcPr>
            <w:tcW w:w="425" w:type="dxa"/>
          </w:tcPr>
          <w:p w:rsidR="00B606C9" w:rsidRPr="001823AA" w:rsidRDefault="00B606C9" w:rsidP="00B606C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</w:tcPr>
          <w:p w:rsidR="00B606C9" w:rsidRPr="001823AA" w:rsidRDefault="00B606C9" w:rsidP="00B606C9">
            <w:pPr>
              <w:jc w:val="center"/>
              <w:rPr>
                <w:b/>
                <w:lang w:val="en-US"/>
              </w:rPr>
            </w:pPr>
            <w:r w:rsidRPr="001823AA">
              <w:rPr>
                <w:b/>
                <w:lang w:val="en-US"/>
              </w:rPr>
              <w:t>X</w:t>
            </w:r>
          </w:p>
        </w:tc>
        <w:tc>
          <w:tcPr>
            <w:tcW w:w="425" w:type="dxa"/>
          </w:tcPr>
          <w:p w:rsidR="00B606C9" w:rsidRPr="001823AA" w:rsidRDefault="00B606C9" w:rsidP="00B606C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19" w:type="dxa"/>
            <w:gridSpan w:val="2"/>
          </w:tcPr>
          <w:p w:rsidR="00B606C9" w:rsidRPr="00EF435C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 w:rsidRPr="00EF435C">
              <w:rPr>
                <w:b/>
                <w:bCs/>
                <w:color w:val="000000" w:themeColor="text1"/>
              </w:rPr>
              <w:t xml:space="preserve">AC </w:t>
            </w:r>
            <w:proofErr w:type="spellStart"/>
            <w:r w:rsidRPr="00EF435C">
              <w:rPr>
                <w:b/>
                <w:bCs/>
                <w:color w:val="000000" w:themeColor="text1"/>
              </w:rPr>
              <w:t>Iporaense</w:t>
            </w:r>
            <w:proofErr w:type="spellEnd"/>
          </w:p>
        </w:tc>
        <w:tc>
          <w:tcPr>
            <w:tcW w:w="2742" w:type="dxa"/>
          </w:tcPr>
          <w:p w:rsidR="00B606C9" w:rsidRPr="00721D59" w:rsidRDefault="00B606C9" w:rsidP="00B606C9">
            <w:pPr>
              <w:jc w:val="center"/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>CT Cidade do Tubarão</w:t>
            </w:r>
          </w:p>
        </w:tc>
      </w:tr>
      <w:tr w:rsidR="00B606C9" w:rsidRPr="000C0393" w:rsidTr="003350C3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1823AA" w:rsidRDefault="00B606C9" w:rsidP="00B606C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9E337B" w:rsidRDefault="00B606C9" w:rsidP="00B606C9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07</w:t>
            </w:r>
            <w:r w:rsidRPr="009E337B">
              <w:rPr>
                <w:b/>
                <w:bCs/>
                <w:sz w:val="18"/>
              </w:rPr>
              <w:t xml:space="preserve">/Out – </w:t>
            </w:r>
            <w:proofErr w:type="spellStart"/>
            <w:r w:rsidRPr="009E337B">
              <w:rPr>
                <w:b/>
                <w:bCs/>
                <w:sz w:val="18"/>
              </w:rPr>
              <w:t>Qua</w:t>
            </w:r>
            <w:proofErr w:type="spellEnd"/>
            <w:r w:rsidRPr="009E337B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046C82" w:rsidRDefault="00B606C9" w:rsidP="00B606C9">
            <w:pPr>
              <w:jc w:val="center"/>
              <w:rPr>
                <w:b/>
                <w:bCs/>
                <w:lang w:val="en-US"/>
              </w:rPr>
            </w:pPr>
            <w:r w:rsidRPr="00046C82">
              <w:rPr>
                <w:b/>
                <w:bCs/>
                <w:lang w:val="en-US"/>
              </w:rPr>
              <w:t>FC Estrela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1823AA" w:rsidRDefault="00B606C9" w:rsidP="00B606C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1823AA" w:rsidRDefault="00B606C9" w:rsidP="00B606C9">
            <w:pPr>
              <w:jc w:val="center"/>
              <w:rPr>
                <w:b/>
                <w:lang w:val="en-US"/>
              </w:rPr>
            </w:pPr>
            <w:r w:rsidRPr="001823AA">
              <w:rPr>
                <w:b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1823AA" w:rsidRDefault="00B606C9" w:rsidP="00B606C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EF45F3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D3578A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Resenha Sports Center</w:t>
            </w:r>
          </w:p>
        </w:tc>
      </w:tr>
      <w:tr w:rsidR="00B606C9" w:rsidRPr="006B7885" w:rsidTr="003350C3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1823AA" w:rsidRDefault="00B606C9" w:rsidP="00B606C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9E337B" w:rsidRDefault="00B606C9" w:rsidP="00B606C9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07</w:t>
            </w:r>
            <w:r w:rsidRPr="009E337B">
              <w:rPr>
                <w:b/>
                <w:bCs/>
                <w:sz w:val="18"/>
              </w:rPr>
              <w:t xml:space="preserve">/Out – </w:t>
            </w:r>
            <w:proofErr w:type="spellStart"/>
            <w:r w:rsidRPr="009E337B">
              <w:rPr>
                <w:b/>
                <w:bCs/>
                <w:sz w:val="18"/>
              </w:rPr>
              <w:t>Qua</w:t>
            </w:r>
            <w:proofErr w:type="spellEnd"/>
            <w:r w:rsidRPr="009E337B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1267A8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 w:rsidRPr="001267A8">
              <w:rPr>
                <w:b/>
                <w:bCs/>
                <w:color w:val="000000" w:themeColor="text1"/>
              </w:rPr>
              <w:t>Atlético CG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1823AA" w:rsidRDefault="00B606C9" w:rsidP="00B606C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1823AA" w:rsidRDefault="00B606C9" w:rsidP="00B606C9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710BFF" w:rsidRDefault="00B606C9" w:rsidP="00B606C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10BFF">
              <w:rPr>
                <w:b/>
                <w:bCs/>
                <w:sz w:val="18"/>
                <w:szCs w:val="18"/>
                <w:lang w:val="en-US"/>
              </w:rPr>
              <w:t xml:space="preserve">CE </w:t>
            </w:r>
            <w:proofErr w:type="spellStart"/>
            <w:r w:rsidRPr="00710BFF">
              <w:rPr>
                <w:b/>
                <w:bCs/>
                <w:sz w:val="18"/>
                <w:szCs w:val="18"/>
                <w:lang w:val="en-US"/>
              </w:rPr>
              <w:t>Wílson</w:t>
            </w:r>
            <w:proofErr w:type="spellEnd"/>
            <w:r w:rsidRPr="00710BFF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0BFF">
              <w:rPr>
                <w:b/>
                <w:bCs/>
                <w:sz w:val="18"/>
                <w:szCs w:val="18"/>
                <w:lang w:val="en-US"/>
              </w:rPr>
              <w:t>Goiano</w:t>
            </w:r>
            <w:proofErr w:type="spellEnd"/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1267A8" w:rsidRDefault="00B606C9" w:rsidP="00B606C9">
            <w:pPr>
              <w:pStyle w:val="Ttulo2"/>
              <w:jc w:val="left"/>
              <w:rPr>
                <w:bCs/>
                <w:lang w:val="en-US"/>
              </w:rPr>
            </w:pPr>
            <w:r w:rsidRPr="001267A8">
              <w:rPr>
                <w:bCs/>
                <w:lang w:val="en-US"/>
              </w:rPr>
              <w:t xml:space="preserve">            </w:t>
            </w:r>
            <w:proofErr w:type="spellStart"/>
            <w:r w:rsidRPr="001267A8">
              <w:rPr>
                <w:bCs/>
                <w:lang w:val="en-US"/>
              </w:rPr>
              <w:t>Sesi</w:t>
            </w:r>
            <w:proofErr w:type="spellEnd"/>
            <w:r w:rsidRPr="001267A8">
              <w:rPr>
                <w:bCs/>
                <w:lang w:val="en-US"/>
              </w:rPr>
              <w:t xml:space="preserve"> </w:t>
            </w:r>
            <w:proofErr w:type="spellStart"/>
            <w:r w:rsidRPr="001267A8">
              <w:rPr>
                <w:bCs/>
                <w:lang w:val="en-US"/>
              </w:rPr>
              <w:t>Multiparque</w:t>
            </w:r>
            <w:proofErr w:type="spellEnd"/>
          </w:p>
        </w:tc>
      </w:tr>
    </w:tbl>
    <w:p w:rsidR="00CC6029" w:rsidRDefault="00CC6029" w:rsidP="005A138E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276"/>
        <w:gridCol w:w="850"/>
        <w:gridCol w:w="1701"/>
        <w:gridCol w:w="425"/>
        <w:gridCol w:w="426"/>
        <w:gridCol w:w="425"/>
        <w:gridCol w:w="1701"/>
        <w:gridCol w:w="18"/>
        <w:gridCol w:w="2742"/>
      </w:tblGrid>
      <w:tr w:rsidR="00CE1DBF" w:rsidTr="00CE1DBF">
        <w:tc>
          <w:tcPr>
            <w:tcW w:w="354" w:type="dxa"/>
          </w:tcPr>
          <w:p w:rsidR="00CE1DBF" w:rsidRDefault="00CE1DBF" w:rsidP="00CE1DBF">
            <w:pPr>
              <w:pStyle w:val="Ttulo1"/>
            </w:pPr>
            <w:r>
              <w:t>JG</w:t>
            </w:r>
          </w:p>
        </w:tc>
        <w:tc>
          <w:tcPr>
            <w:tcW w:w="1276" w:type="dxa"/>
          </w:tcPr>
          <w:p w:rsidR="00CE1DBF" w:rsidRDefault="00CE1DBF" w:rsidP="00CE1DBF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11ª RODADA</w:t>
            </w:r>
          </w:p>
        </w:tc>
        <w:tc>
          <w:tcPr>
            <w:tcW w:w="850" w:type="dxa"/>
          </w:tcPr>
          <w:p w:rsidR="00CE1DBF" w:rsidRDefault="00CE1DBF" w:rsidP="00CE1DBF">
            <w:pPr>
              <w:jc w:val="center"/>
              <w:rPr>
                <w:b/>
              </w:rPr>
            </w:pPr>
            <w:r>
              <w:rPr>
                <w:b/>
              </w:rPr>
              <w:t>Horário</w:t>
            </w:r>
          </w:p>
        </w:tc>
        <w:tc>
          <w:tcPr>
            <w:tcW w:w="1701" w:type="dxa"/>
          </w:tcPr>
          <w:p w:rsidR="00CE1DBF" w:rsidRDefault="00CE1DBF" w:rsidP="00CE1DBF">
            <w:pPr>
              <w:jc w:val="center"/>
              <w:rPr>
                <w:b/>
              </w:rPr>
            </w:pPr>
            <w:r>
              <w:rPr>
                <w:b/>
              </w:rPr>
              <w:t>Mandante</w:t>
            </w:r>
          </w:p>
        </w:tc>
        <w:tc>
          <w:tcPr>
            <w:tcW w:w="1276" w:type="dxa"/>
            <w:gridSpan w:val="3"/>
          </w:tcPr>
          <w:p w:rsidR="00CE1DBF" w:rsidRDefault="00CE1DBF" w:rsidP="00CE1DBF">
            <w:pPr>
              <w:pStyle w:val="Ttulo4"/>
              <w:rPr>
                <w:color w:val="auto"/>
              </w:rPr>
            </w:pPr>
            <w:r>
              <w:rPr>
                <w:color w:val="auto"/>
              </w:rPr>
              <w:t>PLACAR</w:t>
            </w:r>
          </w:p>
        </w:tc>
        <w:tc>
          <w:tcPr>
            <w:tcW w:w="1701" w:type="dxa"/>
          </w:tcPr>
          <w:p w:rsidR="00CE1DBF" w:rsidRDefault="00CE1DBF" w:rsidP="00CE1DBF">
            <w:pPr>
              <w:jc w:val="center"/>
              <w:rPr>
                <w:b/>
              </w:rPr>
            </w:pPr>
            <w:r>
              <w:rPr>
                <w:b/>
              </w:rPr>
              <w:t>Visitante</w:t>
            </w:r>
          </w:p>
        </w:tc>
        <w:tc>
          <w:tcPr>
            <w:tcW w:w="2760" w:type="dxa"/>
            <w:gridSpan w:val="2"/>
          </w:tcPr>
          <w:p w:rsidR="00CE1DBF" w:rsidRDefault="00CE1DBF" w:rsidP="00CE1DBF">
            <w:pPr>
              <w:jc w:val="center"/>
              <w:rPr>
                <w:b/>
              </w:rPr>
            </w:pPr>
            <w:r>
              <w:rPr>
                <w:b/>
              </w:rPr>
              <w:t>Local</w:t>
            </w:r>
          </w:p>
        </w:tc>
      </w:tr>
      <w:tr w:rsidR="004D4949" w:rsidRPr="006F7A6C" w:rsidTr="00CE1DBF">
        <w:tc>
          <w:tcPr>
            <w:tcW w:w="354" w:type="dxa"/>
          </w:tcPr>
          <w:p w:rsidR="004D4949" w:rsidRPr="00050830" w:rsidRDefault="004D4949" w:rsidP="004D4949">
            <w:pPr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1276" w:type="dxa"/>
          </w:tcPr>
          <w:p w:rsidR="004D4949" w:rsidRDefault="00B606C9" w:rsidP="004D4949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14</w:t>
            </w:r>
            <w:r w:rsidR="004D4949">
              <w:rPr>
                <w:b/>
                <w:bCs/>
                <w:sz w:val="18"/>
              </w:rPr>
              <w:t xml:space="preserve">/Out – </w:t>
            </w:r>
            <w:proofErr w:type="spellStart"/>
            <w:r w:rsidR="004D4949">
              <w:rPr>
                <w:b/>
                <w:bCs/>
                <w:sz w:val="18"/>
              </w:rPr>
              <w:t>Qua</w:t>
            </w:r>
            <w:proofErr w:type="spellEnd"/>
            <w:r w:rsidR="004D4949"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4D4949" w:rsidRDefault="004D4949" w:rsidP="004D49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4D4949" w:rsidRPr="00EF435C" w:rsidRDefault="004D4949" w:rsidP="004D4949">
            <w:pPr>
              <w:jc w:val="center"/>
              <w:rPr>
                <w:b/>
                <w:bCs/>
                <w:color w:val="000000" w:themeColor="text1"/>
              </w:rPr>
            </w:pPr>
            <w:r w:rsidRPr="00EF435C">
              <w:rPr>
                <w:b/>
                <w:bCs/>
                <w:color w:val="000000" w:themeColor="text1"/>
              </w:rPr>
              <w:t xml:space="preserve">AC </w:t>
            </w:r>
            <w:proofErr w:type="spellStart"/>
            <w:r w:rsidRPr="00EF435C">
              <w:rPr>
                <w:b/>
                <w:bCs/>
                <w:color w:val="000000" w:themeColor="text1"/>
              </w:rPr>
              <w:t>Iporaense</w:t>
            </w:r>
            <w:proofErr w:type="spellEnd"/>
          </w:p>
        </w:tc>
        <w:tc>
          <w:tcPr>
            <w:tcW w:w="425" w:type="dxa"/>
          </w:tcPr>
          <w:p w:rsidR="004D4949" w:rsidRPr="00050830" w:rsidRDefault="004D4949" w:rsidP="004D494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4D4949" w:rsidRPr="00050830" w:rsidRDefault="004D4949" w:rsidP="004D4949">
            <w:pPr>
              <w:jc w:val="center"/>
              <w:rPr>
                <w:b/>
              </w:rPr>
            </w:pPr>
            <w:r w:rsidRPr="00050830">
              <w:rPr>
                <w:b/>
              </w:rPr>
              <w:t>X</w:t>
            </w:r>
          </w:p>
        </w:tc>
        <w:tc>
          <w:tcPr>
            <w:tcW w:w="425" w:type="dxa"/>
          </w:tcPr>
          <w:p w:rsidR="004D4949" w:rsidRPr="00050830" w:rsidRDefault="004D4949" w:rsidP="004D494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4D4949" w:rsidRPr="00046C82" w:rsidRDefault="004D4949" w:rsidP="004D4949">
            <w:pPr>
              <w:jc w:val="center"/>
              <w:rPr>
                <w:b/>
                <w:bCs/>
                <w:lang w:val="en-US"/>
              </w:rPr>
            </w:pPr>
            <w:r w:rsidRPr="00046C82">
              <w:rPr>
                <w:b/>
                <w:bCs/>
                <w:lang w:val="en-US"/>
              </w:rPr>
              <w:t>FC Estrela</w:t>
            </w:r>
          </w:p>
        </w:tc>
        <w:tc>
          <w:tcPr>
            <w:tcW w:w="2742" w:type="dxa"/>
          </w:tcPr>
          <w:p w:rsidR="004D4949" w:rsidRPr="006B7885" w:rsidRDefault="004D4949" w:rsidP="004D494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Ferreirão</w:t>
            </w:r>
            <w:proofErr w:type="spellEnd"/>
          </w:p>
        </w:tc>
      </w:tr>
      <w:tr w:rsidR="00B606C9" w:rsidRPr="00C05A2C" w:rsidTr="00CE1DBF">
        <w:tc>
          <w:tcPr>
            <w:tcW w:w="354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62</w:t>
            </w:r>
          </w:p>
        </w:tc>
        <w:tc>
          <w:tcPr>
            <w:tcW w:w="1276" w:type="dxa"/>
          </w:tcPr>
          <w:p w:rsidR="00B606C9" w:rsidRDefault="00B606C9" w:rsidP="00B606C9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14/Out – </w:t>
            </w:r>
            <w:proofErr w:type="spellStart"/>
            <w:r>
              <w:rPr>
                <w:b/>
                <w:bCs/>
                <w:sz w:val="18"/>
              </w:rPr>
              <w:t>Qua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EF45F3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Goiás EC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F761EC" w:rsidRDefault="00B606C9" w:rsidP="00B606C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F761E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Independente</w:t>
            </w:r>
            <w:proofErr w:type="spellEnd"/>
            <w:r w:rsidRPr="00F761EC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ERV</w:t>
            </w:r>
          </w:p>
        </w:tc>
        <w:tc>
          <w:tcPr>
            <w:tcW w:w="2742" w:type="dxa"/>
          </w:tcPr>
          <w:p w:rsidR="00B606C9" w:rsidRPr="006D7E3D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CT </w:t>
            </w:r>
            <w:proofErr w:type="spellStart"/>
            <w:r>
              <w:rPr>
                <w:b/>
                <w:bCs/>
              </w:rPr>
              <w:t>Edmo</w:t>
            </w:r>
            <w:proofErr w:type="spellEnd"/>
            <w:r>
              <w:rPr>
                <w:b/>
                <w:bCs/>
              </w:rPr>
              <w:t xml:space="preserve"> Pinheiro</w:t>
            </w:r>
          </w:p>
        </w:tc>
      </w:tr>
      <w:tr w:rsidR="00B606C9" w:rsidRPr="006D7E3D" w:rsidTr="00CE1DBF">
        <w:tc>
          <w:tcPr>
            <w:tcW w:w="354" w:type="dxa"/>
          </w:tcPr>
          <w:p w:rsidR="00B606C9" w:rsidRPr="00E253DD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1276" w:type="dxa"/>
          </w:tcPr>
          <w:p w:rsidR="00B606C9" w:rsidRDefault="00B606C9" w:rsidP="00B606C9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14/Out – </w:t>
            </w:r>
            <w:proofErr w:type="spellStart"/>
            <w:r>
              <w:rPr>
                <w:b/>
                <w:bCs/>
                <w:sz w:val="18"/>
              </w:rPr>
              <w:t>Qua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710BFF" w:rsidRDefault="00B606C9" w:rsidP="00B606C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710BFF">
              <w:rPr>
                <w:b/>
                <w:bCs/>
                <w:sz w:val="18"/>
                <w:szCs w:val="18"/>
                <w:lang w:val="en-US"/>
              </w:rPr>
              <w:t xml:space="preserve">CE </w:t>
            </w:r>
            <w:proofErr w:type="spellStart"/>
            <w:r w:rsidRPr="00710BFF">
              <w:rPr>
                <w:b/>
                <w:bCs/>
                <w:sz w:val="18"/>
                <w:szCs w:val="18"/>
                <w:lang w:val="en-US"/>
              </w:rPr>
              <w:t>Wílson</w:t>
            </w:r>
            <w:proofErr w:type="spellEnd"/>
            <w:r w:rsidRPr="00710BFF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710BFF">
              <w:rPr>
                <w:b/>
                <w:bCs/>
                <w:sz w:val="18"/>
                <w:szCs w:val="18"/>
                <w:lang w:val="en-US"/>
              </w:rPr>
              <w:t>Goiano</w:t>
            </w:r>
            <w:proofErr w:type="spellEnd"/>
          </w:p>
        </w:tc>
        <w:tc>
          <w:tcPr>
            <w:tcW w:w="425" w:type="dxa"/>
          </w:tcPr>
          <w:p w:rsidR="00B606C9" w:rsidRPr="00337294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Pr="00E253DD" w:rsidRDefault="00B606C9" w:rsidP="00B606C9">
            <w:pPr>
              <w:jc w:val="center"/>
              <w:rPr>
                <w:b/>
              </w:rPr>
            </w:pPr>
            <w:r w:rsidRPr="00E253DD"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Pr="00337294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EF435C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 w:rsidRPr="00EF435C">
              <w:rPr>
                <w:b/>
                <w:bCs/>
                <w:color w:val="000000" w:themeColor="text1"/>
              </w:rPr>
              <w:t>Canedo FC</w:t>
            </w:r>
          </w:p>
        </w:tc>
        <w:tc>
          <w:tcPr>
            <w:tcW w:w="2742" w:type="dxa"/>
          </w:tcPr>
          <w:p w:rsidR="00B606C9" w:rsidRPr="006F7A6C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CE </w:t>
            </w:r>
            <w:proofErr w:type="spellStart"/>
            <w:r>
              <w:rPr>
                <w:b/>
                <w:bCs/>
              </w:rPr>
              <w:t>Wílson</w:t>
            </w:r>
            <w:proofErr w:type="spellEnd"/>
            <w:r>
              <w:rPr>
                <w:b/>
                <w:bCs/>
              </w:rPr>
              <w:t xml:space="preserve"> Goiano</w:t>
            </w:r>
          </w:p>
        </w:tc>
      </w:tr>
      <w:tr w:rsidR="00B606C9" w:rsidTr="00CE1DBF">
        <w:tc>
          <w:tcPr>
            <w:tcW w:w="354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1276" w:type="dxa"/>
          </w:tcPr>
          <w:p w:rsidR="00B606C9" w:rsidRDefault="00B606C9" w:rsidP="00B606C9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14/Out – </w:t>
            </w:r>
            <w:proofErr w:type="spellStart"/>
            <w:r>
              <w:rPr>
                <w:b/>
                <w:bCs/>
                <w:sz w:val="18"/>
              </w:rPr>
              <w:t>Qua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0D5EA9" w:rsidRDefault="00B606C9" w:rsidP="00B606C9">
            <w:pPr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0D5EA9">
              <w:rPr>
                <w:b/>
                <w:bCs/>
                <w:color w:val="000000" w:themeColor="text1"/>
                <w:lang w:val="en-US"/>
              </w:rPr>
              <w:t>Atlanta F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A22AB3" w:rsidRDefault="00B606C9" w:rsidP="00B606C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AE </w:t>
            </w:r>
            <w:proofErr w:type="spellStart"/>
            <w:r>
              <w:rPr>
                <w:b/>
                <w:bCs/>
                <w:lang w:val="en-US"/>
              </w:rPr>
              <w:t>Ovel</w:t>
            </w:r>
            <w:proofErr w:type="spellEnd"/>
          </w:p>
        </w:tc>
        <w:tc>
          <w:tcPr>
            <w:tcW w:w="2742" w:type="dxa"/>
          </w:tcPr>
          <w:p w:rsidR="00B606C9" w:rsidRPr="006F7A6C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Atlanta</w:t>
            </w:r>
          </w:p>
        </w:tc>
      </w:tr>
      <w:tr w:rsidR="00B606C9" w:rsidRPr="00847875" w:rsidTr="00CE1DBF">
        <w:tc>
          <w:tcPr>
            <w:tcW w:w="354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65</w:t>
            </w:r>
          </w:p>
        </w:tc>
        <w:tc>
          <w:tcPr>
            <w:tcW w:w="1276" w:type="dxa"/>
          </w:tcPr>
          <w:p w:rsidR="00B606C9" w:rsidRDefault="00B606C9" w:rsidP="00B606C9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14/Out – </w:t>
            </w:r>
            <w:proofErr w:type="spellStart"/>
            <w:r>
              <w:rPr>
                <w:b/>
                <w:bCs/>
                <w:sz w:val="18"/>
              </w:rPr>
              <w:t>Qua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</w:tcPr>
          <w:p w:rsidR="00B606C9" w:rsidRPr="00EF45F3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Vila Nova FC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</w:tcPr>
          <w:p w:rsidR="00B606C9" w:rsidRPr="003737CD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 w:rsidRPr="003737CD">
              <w:rPr>
                <w:b/>
                <w:bCs/>
                <w:color w:val="000000" w:themeColor="text1"/>
              </w:rPr>
              <w:t>AE Olímpio</w:t>
            </w:r>
          </w:p>
        </w:tc>
        <w:tc>
          <w:tcPr>
            <w:tcW w:w="2742" w:type="dxa"/>
          </w:tcPr>
          <w:p w:rsidR="00B606C9" w:rsidRPr="00514A25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CT Vila do Tigre</w:t>
            </w:r>
          </w:p>
        </w:tc>
      </w:tr>
      <w:tr w:rsidR="00B606C9" w:rsidRPr="00D827C1" w:rsidTr="00CE1DBF"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</w:rPr>
            </w:pPr>
            <w:bookmarkStart w:id="0" w:name="_GoBack" w:colFirst="1" w:colLast="1"/>
            <w:r>
              <w:rPr>
                <w:b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 14/Out – </w:t>
            </w:r>
            <w:proofErr w:type="spellStart"/>
            <w:r>
              <w:rPr>
                <w:b/>
                <w:bCs/>
                <w:sz w:val="18"/>
              </w:rPr>
              <w:t>Qua</w:t>
            </w:r>
            <w:proofErr w:type="spellEnd"/>
            <w:r>
              <w:rPr>
                <w:b/>
                <w:bCs/>
                <w:sz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15:30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615B62" w:rsidRDefault="00B606C9" w:rsidP="00B606C9">
            <w:pPr>
              <w:jc w:val="center"/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615B6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Desportivo</w:t>
            </w:r>
            <w:proofErr w:type="spellEnd"/>
            <w:r w:rsidRPr="00615B62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 xml:space="preserve"> Real FC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Default="00B606C9" w:rsidP="00B606C9">
            <w:pPr>
              <w:jc w:val="center"/>
              <w:rPr>
                <w:b/>
              </w:rPr>
            </w:pP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1267A8" w:rsidRDefault="00B606C9" w:rsidP="00B606C9">
            <w:pPr>
              <w:jc w:val="center"/>
              <w:rPr>
                <w:b/>
                <w:bCs/>
                <w:color w:val="000000" w:themeColor="text1"/>
              </w:rPr>
            </w:pPr>
            <w:r w:rsidRPr="001267A8">
              <w:rPr>
                <w:b/>
                <w:bCs/>
                <w:color w:val="000000" w:themeColor="text1"/>
              </w:rPr>
              <w:t>Atlético CG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6C9" w:rsidRPr="00AF6EE0" w:rsidRDefault="00B606C9" w:rsidP="00B606C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Sebastião Mariano da Silva</w:t>
            </w:r>
          </w:p>
        </w:tc>
      </w:tr>
      <w:bookmarkEnd w:id="0"/>
    </w:tbl>
    <w:p w:rsidR="00CC6029" w:rsidRDefault="00CC6029" w:rsidP="005A138E"/>
    <w:p w:rsidR="005A138E" w:rsidRDefault="005A138E" w:rsidP="005A138E">
      <w:pPr>
        <w:pStyle w:val="Corpodetexto3"/>
        <w:rPr>
          <w:b/>
          <w:i/>
          <w:sz w:val="22"/>
          <w:szCs w:val="22"/>
        </w:rPr>
      </w:pPr>
      <w:r w:rsidRPr="00325C70">
        <w:rPr>
          <w:b/>
          <w:i/>
          <w:sz w:val="22"/>
          <w:szCs w:val="22"/>
          <w:u w:val="single"/>
        </w:rPr>
        <w:t>Obs</w:t>
      </w:r>
      <w:r>
        <w:rPr>
          <w:b/>
          <w:i/>
          <w:sz w:val="22"/>
          <w:szCs w:val="22"/>
          <w:u w:val="single"/>
        </w:rPr>
        <w:t>.</w:t>
      </w:r>
      <w:r w:rsidRPr="00973353">
        <w:rPr>
          <w:b/>
          <w:i/>
          <w:sz w:val="22"/>
          <w:szCs w:val="22"/>
        </w:rPr>
        <w:t>:</w:t>
      </w:r>
      <w:r w:rsidRPr="007C68CF">
        <w:rPr>
          <w:b/>
          <w:i/>
          <w:sz w:val="22"/>
          <w:szCs w:val="22"/>
        </w:rPr>
        <w:t xml:space="preserve"> 01 – Caso haja coincidência nas cores dos uniformes das associações, caberá à associação </w:t>
      </w:r>
      <w:r w:rsidRPr="007C68CF">
        <w:rPr>
          <w:b/>
          <w:i/>
          <w:sz w:val="22"/>
          <w:szCs w:val="22"/>
          <w:u w:val="single"/>
        </w:rPr>
        <w:t>mandante</w:t>
      </w:r>
      <w:r>
        <w:rPr>
          <w:b/>
          <w:i/>
          <w:sz w:val="22"/>
          <w:szCs w:val="22"/>
        </w:rPr>
        <w:t xml:space="preserve"> </w:t>
      </w:r>
      <w:r w:rsidRPr="007C68CF">
        <w:rPr>
          <w:b/>
          <w:i/>
          <w:sz w:val="22"/>
          <w:szCs w:val="22"/>
        </w:rPr>
        <w:t>efetuar a troca do mesmo.</w:t>
      </w:r>
    </w:p>
    <w:p w:rsidR="005A138E" w:rsidRDefault="005A138E" w:rsidP="005A138E">
      <w:pPr>
        <w:pStyle w:val="Corpodetexto3"/>
        <w:jc w:val="both"/>
        <w:rPr>
          <w:b/>
          <w:i/>
          <w:sz w:val="22"/>
          <w:szCs w:val="22"/>
        </w:rPr>
      </w:pPr>
      <w:r w:rsidRPr="007C68CF">
        <w:rPr>
          <w:b/>
          <w:i/>
          <w:sz w:val="22"/>
          <w:szCs w:val="22"/>
        </w:rPr>
        <w:t xml:space="preserve"> 02 – Em</w:t>
      </w:r>
      <w:r>
        <w:rPr>
          <w:b/>
          <w:i/>
          <w:sz w:val="22"/>
          <w:szCs w:val="22"/>
        </w:rPr>
        <w:t xml:space="preserve"> cada partida as associações </w:t>
      </w:r>
      <w:r w:rsidRPr="007C68CF">
        <w:rPr>
          <w:b/>
          <w:i/>
          <w:sz w:val="22"/>
          <w:szCs w:val="22"/>
        </w:rPr>
        <w:t xml:space="preserve">poderão efetuar </w:t>
      </w:r>
      <w:r>
        <w:rPr>
          <w:b/>
          <w:i/>
          <w:sz w:val="22"/>
          <w:szCs w:val="22"/>
        </w:rPr>
        <w:t xml:space="preserve">até </w:t>
      </w:r>
      <w:r>
        <w:rPr>
          <w:b/>
          <w:i/>
          <w:sz w:val="22"/>
          <w:szCs w:val="22"/>
          <w:u w:val="single"/>
        </w:rPr>
        <w:t>06 (seis</w:t>
      </w:r>
      <w:r w:rsidRPr="007C68CF">
        <w:rPr>
          <w:b/>
          <w:i/>
          <w:sz w:val="22"/>
          <w:szCs w:val="22"/>
          <w:u w:val="single"/>
        </w:rPr>
        <w:t>)</w:t>
      </w:r>
      <w:r w:rsidRPr="00EA1132">
        <w:rPr>
          <w:b/>
          <w:i/>
          <w:sz w:val="22"/>
          <w:szCs w:val="22"/>
        </w:rPr>
        <w:t xml:space="preserve"> </w:t>
      </w:r>
      <w:r w:rsidRPr="007C68CF">
        <w:rPr>
          <w:b/>
          <w:i/>
          <w:sz w:val="22"/>
          <w:szCs w:val="22"/>
        </w:rPr>
        <w:t>substituições de atletas</w:t>
      </w:r>
      <w:r>
        <w:rPr>
          <w:b/>
          <w:i/>
          <w:sz w:val="22"/>
          <w:szCs w:val="22"/>
        </w:rPr>
        <w:t>, as quais acontecerão em até 3 (três) paradas, não considerando o intervalo</w:t>
      </w:r>
      <w:r w:rsidRPr="007C68CF">
        <w:rPr>
          <w:b/>
          <w:i/>
          <w:sz w:val="22"/>
          <w:szCs w:val="22"/>
        </w:rPr>
        <w:t>.</w:t>
      </w:r>
    </w:p>
    <w:p w:rsidR="004D4949" w:rsidRDefault="004D4949" w:rsidP="005A138E">
      <w:pPr>
        <w:pStyle w:val="Corpodetexto3"/>
        <w:jc w:val="both"/>
        <w:rPr>
          <w:b/>
          <w:i/>
          <w:sz w:val="22"/>
          <w:szCs w:val="22"/>
        </w:rPr>
      </w:pPr>
    </w:p>
    <w:p w:rsidR="004D4949" w:rsidRDefault="004D4949" w:rsidP="005A138E">
      <w:pPr>
        <w:pStyle w:val="Corpodetexto3"/>
        <w:jc w:val="both"/>
        <w:rPr>
          <w:b/>
          <w:i/>
          <w:sz w:val="22"/>
          <w:szCs w:val="22"/>
        </w:rPr>
      </w:pPr>
    </w:p>
    <w:p w:rsidR="005A138E" w:rsidRDefault="005A138E" w:rsidP="005A138E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03</w:t>
      </w:r>
      <w:r w:rsidRPr="00532DCE">
        <w:rPr>
          <w:b/>
          <w:i/>
          <w:sz w:val="24"/>
          <w:szCs w:val="24"/>
        </w:rPr>
        <w:t xml:space="preserve"> – Datas </w:t>
      </w:r>
      <w:r>
        <w:rPr>
          <w:b/>
          <w:i/>
          <w:sz w:val="24"/>
          <w:szCs w:val="24"/>
        </w:rPr>
        <w:t xml:space="preserve">base </w:t>
      </w:r>
      <w:r w:rsidRPr="00532DCE">
        <w:rPr>
          <w:b/>
          <w:i/>
          <w:sz w:val="24"/>
          <w:szCs w:val="24"/>
        </w:rPr>
        <w:t>previstas para as demais Fases:</w:t>
      </w:r>
    </w:p>
    <w:p w:rsidR="005A138E" w:rsidRDefault="005A138E" w:rsidP="005A138E">
      <w:pPr>
        <w:rPr>
          <w:b/>
          <w:i/>
          <w:sz w:val="24"/>
          <w:szCs w:val="24"/>
        </w:rPr>
      </w:pPr>
    </w:p>
    <w:p w:rsidR="005A138E" w:rsidRPr="00E247D6" w:rsidRDefault="005A138E" w:rsidP="005A138E">
      <w:pPr>
        <w:rPr>
          <w:b/>
          <w:i/>
          <w:sz w:val="24"/>
          <w:szCs w:val="24"/>
        </w:rPr>
      </w:pPr>
      <w:r w:rsidRPr="00E247D6">
        <w:rPr>
          <w:b/>
          <w:i/>
          <w:sz w:val="24"/>
          <w:szCs w:val="24"/>
          <w:u w:val="single"/>
        </w:rPr>
        <w:t>Quartas de Final</w:t>
      </w:r>
      <w:r w:rsidRPr="00E247D6">
        <w:rPr>
          <w:b/>
          <w:i/>
          <w:sz w:val="24"/>
          <w:szCs w:val="24"/>
        </w:rPr>
        <w:t xml:space="preserve"> =</w:t>
      </w:r>
      <w:r w:rsidR="004C178E">
        <w:rPr>
          <w:b/>
          <w:i/>
          <w:sz w:val="24"/>
          <w:szCs w:val="24"/>
        </w:rPr>
        <w:t xml:space="preserve"> </w:t>
      </w:r>
      <w:r w:rsidR="00B606C9">
        <w:rPr>
          <w:b/>
          <w:i/>
          <w:sz w:val="24"/>
          <w:szCs w:val="24"/>
        </w:rPr>
        <w:t xml:space="preserve">21/Out – </w:t>
      </w:r>
      <w:proofErr w:type="spellStart"/>
      <w:r w:rsidR="00B606C9">
        <w:rPr>
          <w:b/>
          <w:i/>
          <w:sz w:val="24"/>
          <w:szCs w:val="24"/>
        </w:rPr>
        <w:t>Qua</w:t>
      </w:r>
      <w:proofErr w:type="spellEnd"/>
      <w:r w:rsidR="00B606C9">
        <w:rPr>
          <w:b/>
          <w:i/>
          <w:sz w:val="24"/>
          <w:szCs w:val="24"/>
        </w:rPr>
        <w:t xml:space="preserve"> e 28/Out</w:t>
      </w:r>
      <w:r w:rsidR="007207B4">
        <w:rPr>
          <w:b/>
          <w:i/>
          <w:sz w:val="24"/>
          <w:szCs w:val="24"/>
        </w:rPr>
        <w:t xml:space="preserve"> – </w:t>
      </w:r>
      <w:proofErr w:type="spellStart"/>
      <w:r w:rsidR="007207B4">
        <w:rPr>
          <w:b/>
          <w:i/>
          <w:sz w:val="24"/>
          <w:szCs w:val="24"/>
        </w:rPr>
        <w:t>Qua</w:t>
      </w:r>
      <w:proofErr w:type="spellEnd"/>
      <w:r w:rsidR="004C178E">
        <w:rPr>
          <w:b/>
          <w:i/>
          <w:sz w:val="24"/>
          <w:szCs w:val="24"/>
        </w:rPr>
        <w:t xml:space="preserve">.  </w:t>
      </w:r>
      <w:r>
        <w:rPr>
          <w:b/>
          <w:i/>
          <w:sz w:val="24"/>
          <w:szCs w:val="24"/>
        </w:rPr>
        <w:t xml:space="preserve">  </w:t>
      </w:r>
    </w:p>
    <w:p w:rsidR="005A138E" w:rsidRPr="00532DCE" w:rsidRDefault="005A138E" w:rsidP="005A138E">
      <w:pPr>
        <w:rPr>
          <w:b/>
          <w:i/>
          <w:sz w:val="24"/>
          <w:szCs w:val="24"/>
        </w:rPr>
      </w:pPr>
      <w:r w:rsidRPr="00532DCE">
        <w:rPr>
          <w:b/>
          <w:i/>
          <w:sz w:val="24"/>
          <w:szCs w:val="24"/>
          <w:u w:val="single"/>
        </w:rPr>
        <w:t>Semifinal</w:t>
      </w:r>
      <w:r w:rsidR="00F17760">
        <w:rPr>
          <w:b/>
          <w:i/>
          <w:sz w:val="24"/>
          <w:szCs w:val="24"/>
        </w:rPr>
        <w:t xml:space="preserve"> = </w:t>
      </w:r>
      <w:r w:rsidR="00B606C9">
        <w:rPr>
          <w:b/>
          <w:i/>
          <w:sz w:val="24"/>
          <w:szCs w:val="24"/>
        </w:rPr>
        <w:t>04/</w:t>
      </w:r>
      <w:proofErr w:type="spellStart"/>
      <w:r w:rsidR="00B606C9">
        <w:rPr>
          <w:b/>
          <w:i/>
          <w:sz w:val="24"/>
          <w:szCs w:val="24"/>
        </w:rPr>
        <w:t>Nov</w:t>
      </w:r>
      <w:proofErr w:type="spellEnd"/>
      <w:r w:rsidR="00B606C9">
        <w:rPr>
          <w:b/>
          <w:i/>
          <w:sz w:val="24"/>
          <w:szCs w:val="24"/>
        </w:rPr>
        <w:t xml:space="preserve"> – </w:t>
      </w:r>
      <w:proofErr w:type="spellStart"/>
      <w:r w:rsidR="00B606C9">
        <w:rPr>
          <w:b/>
          <w:i/>
          <w:sz w:val="24"/>
          <w:szCs w:val="24"/>
        </w:rPr>
        <w:t>Qua</w:t>
      </w:r>
      <w:proofErr w:type="spellEnd"/>
      <w:r w:rsidR="00B606C9">
        <w:rPr>
          <w:b/>
          <w:i/>
          <w:sz w:val="24"/>
          <w:szCs w:val="24"/>
        </w:rPr>
        <w:t xml:space="preserve"> e 11</w:t>
      </w:r>
      <w:r w:rsidR="00B66D37">
        <w:rPr>
          <w:b/>
          <w:i/>
          <w:sz w:val="24"/>
          <w:szCs w:val="24"/>
        </w:rPr>
        <w:t>/</w:t>
      </w:r>
      <w:proofErr w:type="spellStart"/>
      <w:r w:rsidR="00B66D37">
        <w:rPr>
          <w:b/>
          <w:i/>
          <w:sz w:val="24"/>
          <w:szCs w:val="24"/>
        </w:rPr>
        <w:t>Nov</w:t>
      </w:r>
      <w:proofErr w:type="spellEnd"/>
      <w:r w:rsidR="007207B4">
        <w:rPr>
          <w:b/>
          <w:i/>
          <w:sz w:val="24"/>
          <w:szCs w:val="24"/>
        </w:rPr>
        <w:t xml:space="preserve"> – </w:t>
      </w:r>
      <w:proofErr w:type="spellStart"/>
      <w:r w:rsidR="007207B4">
        <w:rPr>
          <w:b/>
          <w:i/>
          <w:sz w:val="24"/>
          <w:szCs w:val="24"/>
        </w:rPr>
        <w:t>Qua</w:t>
      </w:r>
      <w:proofErr w:type="spellEnd"/>
      <w:r w:rsidR="00E71C36" w:rsidRPr="00532DCE">
        <w:rPr>
          <w:b/>
          <w:i/>
          <w:sz w:val="24"/>
          <w:szCs w:val="24"/>
        </w:rPr>
        <w:t>.</w:t>
      </w:r>
    </w:p>
    <w:p w:rsidR="00E71C36" w:rsidRDefault="005A138E" w:rsidP="00E71C36">
      <w:pPr>
        <w:rPr>
          <w:b/>
          <w:i/>
          <w:sz w:val="24"/>
          <w:szCs w:val="24"/>
        </w:rPr>
      </w:pPr>
      <w:r w:rsidRPr="00532DCE">
        <w:rPr>
          <w:b/>
          <w:i/>
          <w:sz w:val="24"/>
          <w:szCs w:val="24"/>
          <w:u w:val="single"/>
        </w:rPr>
        <w:t>Final</w:t>
      </w:r>
      <w:r w:rsidR="00B606C9">
        <w:rPr>
          <w:b/>
          <w:i/>
          <w:sz w:val="24"/>
          <w:szCs w:val="24"/>
        </w:rPr>
        <w:t xml:space="preserve"> = 18</w:t>
      </w:r>
      <w:r w:rsidR="00B66D37">
        <w:rPr>
          <w:b/>
          <w:i/>
          <w:sz w:val="24"/>
          <w:szCs w:val="24"/>
        </w:rPr>
        <w:t>/</w:t>
      </w:r>
      <w:proofErr w:type="spellStart"/>
      <w:r w:rsidR="00B66D37">
        <w:rPr>
          <w:b/>
          <w:i/>
          <w:sz w:val="24"/>
          <w:szCs w:val="24"/>
        </w:rPr>
        <w:t>Nov</w:t>
      </w:r>
      <w:proofErr w:type="spellEnd"/>
      <w:r w:rsidR="007207B4">
        <w:rPr>
          <w:b/>
          <w:i/>
          <w:sz w:val="24"/>
          <w:szCs w:val="24"/>
        </w:rPr>
        <w:t xml:space="preserve"> – </w:t>
      </w:r>
      <w:proofErr w:type="spellStart"/>
      <w:r w:rsidR="007207B4">
        <w:rPr>
          <w:b/>
          <w:i/>
          <w:sz w:val="24"/>
          <w:szCs w:val="24"/>
        </w:rPr>
        <w:t>Qua</w:t>
      </w:r>
      <w:proofErr w:type="spellEnd"/>
      <w:r w:rsidR="00E71C36" w:rsidRPr="00532DCE">
        <w:rPr>
          <w:b/>
          <w:i/>
          <w:sz w:val="24"/>
          <w:szCs w:val="24"/>
        </w:rPr>
        <w:t xml:space="preserve"> </w:t>
      </w:r>
      <w:r w:rsidR="00B606C9">
        <w:rPr>
          <w:b/>
          <w:i/>
          <w:sz w:val="24"/>
          <w:szCs w:val="24"/>
        </w:rPr>
        <w:t>e 25/</w:t>
      </w:r>
      <w:proofErr w:type="spellStart"/>
      <w:r w:rsidR="00B606C9">
        <w:rPr>
          <w:b/>
          <w:i/>
          <w:sz w:val="24"/>
          <w:szCs w:val="24"/>
        </w:rPr>
        <w:t>Nov</w:t>
      </w:r>
      <w:proofErr w:type="spellEnd"/>
      <w:r w:rsidR="007207B4">
        <w:rPr>
          <w:b/>
          <w:i/>
          <w:sz w:val="24"/>
          <w:szCs w:val="24"/>
        </w:rPr>
        <w:t xml:space="preserve"> – </w:t>
      </w:r>
      <w:proofErr w:type="spellStart"/>
      <w:r w:rsidR="007207B4">
        <w:rPr>
          <w:b/>
          <w:i/>
          <w:sz w:val="24"/>
          <w:szCs w:val="24"/>
        </w:rPr>
        <w:t>Qua</w:t>
      </w:r>
      <w:proofErr w:type="spellEnd"/>
      <w:r w:rsidR="00E71C36" w:rsidRPr="00532DCE">
        <w:rPr>
          <w:b/>
          <w:i/>
          <w:sz w:val="24"/>
          <w:szCs w:val="24"/>
        </w:rPr>
        <w:t xml:space="preserve">. </w:t>
      </w:r>
    </w:p>
    <w:p w:rsidR="004D4949" w:rsidRDefault="004D4949" w:rsidP="00E71C36">
      <w:pPr>
        <w:rPr>
          <w:b/>
          <w:i/>
          <w:sz w:val="24"/>
          <w:szCs w:val="24"/>
        </w:rPr>
      </w:pPr>
    </w:p>
    <w:p w:rsidR="004D4949" w:rsidRDefault="004D4949" w:rsidP="004D4949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04 – E-mail de solicitação de alteração de jogo: </w:t>
      </w:r>
      <w:hyperlink r:id="rId7" w:history="1">
        <w:r w:rsidRPr="00AF7EEA">
          <w:rPr>
            <w:rStyle w:val="Hyperlink"/>
            <w:b/>
            <w:i/>
            <w:sz w:val="24"/>
            <w:szCs w:val="24"/>
          </w:rPr>
          <w:t>competicaosub13-1divisao@fgf.esp.br</w:t>
        </w:r>
      </w:hyperlink>
    </w:p>
    <w:p w:rsidR="004D4949" w:rsidRDefault="004D4949" w:rsidP="00E71C36">
      <w:pPr>
        <w:rPr>
          <w:b/>
          <w:i/>
          <w:sz w:val="24"/>
          <w:szCs w:val="24"/>
        </w:rPr>
      </w:pPr>
    </w:p>
    <w:p w:rsidR="005A138E" w:rsidRPr="00F17760" w:rsidRDefault="005A138E" w:rsidP="00F17760">
      <w:pPr>
        <w:rPr>
          <w:b/>
          <w:i/>
          <w:sz w:val="24"/>
          <w:szCs w:val="24"/>
        </w:rPr>
      </w:pPr>
      <w:r w:rsidRPr="00532DCE">
        <w:rPr>
          <w:b/>
          <w:i/>
          <w:sz w:val="24"/>
          <w:szCs w:val="24"/>
        </w:rPr>
        <w:t xml:space="preserve"> </w:t>
      </w:r>
    </w:p>
    <w:p w:rsidR="005A138E" w:rsidRDefault="005A138E" w:rsidP="005A138E">
      <w:pPr>
        <w:rPr>
          <w:b/>
          <w:sz w:val="22"/>
          <w:szCs w:val="22"/>
        </w:rPr>
      </w:pPr>
    </w:p>
    <w:p w:rsidR="005A138E" w:rsidRDefault="005A138E" w:rsidP="005A138E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</w:t>
      </w:r>
      <w:r w:rsidRPr="00EA1132">
        <w:rPr>
          <w:b/>
          <w:sz w:val="22"/>
          <w:szCs w:val="22"/>
        </w:rPr>
        <w:t>COORDENADORIA TÉCNICA DA FEDERAÇÃO GOIANA DE FUTEBOL, em Goiânia</w:t>
      </w:r>
      <w:r>
        <w:rPr>
          <w:b/>
          <w:sz w:val="22"/>
          <w:szCs w:val="22"/>
        </w:rPr>
        <w:t xml:space="preserve">, aos </w:t>
      </w:r>
      <w:r w:rsidR="003E36BA">
        <w:rPr>
          <w:b/>
          <w:sz w:val="22"/>
          <w:szCs w:val="22"/>
        </w:rPr>
        <w:t>15 dias do mês de julh</w:t>
      </w:r>
      <w:r w:rsidR="000A77A1">
        <w:rPr>
          <w:b/>
          <w:sz w:val="22"/>
          <w:szCs w:val="22"/>
        </w:rPr>
        <w:t>o</w:t>
      </w:r>
      <w:r w:rsidR="00BE3E82">
        <w:rPr>
          <w:b/>
          <w:sz w:val="22"/>
          <w:szCs w:val="22"/>
        </w:rPr>
        <w:t xml:space="preserve"> de 2026</w:t>
      </w:r>
      <w:r w:rsidRPr="00EA1132">
        <w:rPr>
          <w:b/>
          <w:sz w:val="22"/>
          <w:szCs w:val="22"/>
        </w:rPr>
        <w:t>.</w:t>
      </w:r>
    </w:p>
    <w:p w:rsidR="005A138E" w:rsidRDefault="005A138E" w:rsidP="005A138E">
      <w:pPr>
        <w:jc w:val="both"/>
        <w:rPr>
          <w:b/>
          <w:sz w:val="22"/>
          <w:szCs w:val="22"/>
        </w:rPr>
      </w:pPr>
    </w:p>
    <w:p w:rsidR="005A138E" w:rsidRDefault="005A138E" w:rsidP="005A138E">
      <w:pPr>
        <w:jc w:val="both"/>
        <w:rPr>
          <w:b/>
          <w:sz w:val="22"/>
          <w:szCs w:val="22"/>
        </w:rPr>
      </w:pPr>
    </w:p>
    <w:p w:rsidR="005A138E" w:rsidRDefault="005A138E" w:rsidP="005A138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Roberto Sampaio da Silva</w:t>
      </w:r>
    </w:p>
    <w:p w:rsidR="005A138E" w:rsidRDefault="005A138E" w:rsidP="005A138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Coordenador Técnico</w:t>
      </w:r>
    </w:p>
    <w:p w:rsidR="005A138E" w:rsidRDefault="005A138E" w:rsidP="005A138E">
      <w:pPr>
        <w:rPr>
          <w:b/>
          <w:sz w:val="22"/>
          <w:szCs w:val="22"/>
        </w:rPr>
      </w:pPr>
    </w:p>
    <w:p w:rsidR="005A138E" w:rsidRDefault="005A138E" w:rsidP="005A138E">
      <w:pPr>
        <w:rPr>
          <w:b/>
          <w:sz w:val="22"/>
          <w:szCs w:val="22"/>
        </w:rPr>
      </w:pPr>
    </w:p>
    <w:p w:rsidR="005A138E" w:rsidRPr="00FC20B4" w:rsidRDefault="005A138E" w:rsidP="005A138E">
      <w:pPr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                                                    </w:t>
      </w:r>
      <w:r w:rsidRPr="00FC20B4">
        <w:rPr>
          <w:b/>
          <w:sz w:val="22"/>
          <w:szCs w:val="22"/>
        </w:rPr>
        <w:t>Milton Bueno de Faria</w:t>
      </w:r>
    </w:p>
    <w:p w:rsidR="005A138E" w:rsidRPr="00FC20B4" w:rsidRDefault="005A138E" w:rsidP="005A138E">
      <w:pPr>
        <w:rPr>
          <w:b/>
          <w:sz w:val="22"/>
          <w:szCs w:val="22"/>
        </w:rPr>
      </w:pPr>
      <w:r w:rsidRPr="00FC20B4">
        <w:rPr>
          <w:b/>
          <w:sz w:val="22"/>
          <w:szCs w:val="22"/>
        </w:rPr>
        <w:t xml:space="preserve">                                                   </w:t>
      </w:r>
      <w:r>
        <w:rPr>
          <w:b/>
          <w:sz w:val="22"/>
          <w:szCs w:val="22"/>
        </w:rPr>
        <w:t xml:space="preserve">     </w:t>
      </w:r>
      <w:r w:rsidRPr="00FC20B4">
        <w:rPr>
          <w:b/>
          <w:sz w:val="22"/>
          <w:szCs w:val="22"/>
        </w:rPr>
        <w:t xml:space="preserve">Diretor </w:t>
      </w:r>
      <w:proofErr w:type="spellStart"/>
      <w:r w:rsidRPr="00FC20B4">
        <w:rPr>
          <w:b/>
          <w:sz w:val="22"/>
          <w:szCs w:val="22"/>
        </w:rPr>
        <w:t>Deptº</w:t>
      </w:r>
      <w:proofErr w:type="spellEnd"/>
      <w:r w:rsidRPr="00FC20B4">
        <w:rPr>
          <w:b/>
          <w:sz w:val="22"/>
          <w:szCs w:val="22"/>
        </w:rPr>
        <w:t>. Amador</w:t>
      </w:r>
    </w:p>
    <w:p w:rsidR="005A138E" w:rsidRPr="00D90F52" w:rsidRDefault="005A138E" w:rsidP="005A138E">
      <w:pPr>
        <w:jc w:val="center"/>
        <w:rPr>
          <w:b/>
          <w:sz w:val="24"/>
          <w:szCs w:val="24"/>
        </w:rPr>
      </w:pPr>
    </w:p>
    <w:p w:rsidR="005A138E" w:rsidRDefault="005A138E" w:rsidP="005A138E"/>
    <w:p w:rsidR="005A138E" w:rsidRPr="007973C9" w:rsidRDefault="005A138E" w:rsidP="005A138E">
      <w:pPr>
        <w:rPr>
          <w:b/>
          <w:sz w:val="22"/>
          <w:szCs w:val="22"/>
        </w:rPr>
      </w:pPr>
      <w:r>
        <w:t xml:space="preserve">                                                            </w:t>
      </w:r>
      <w:proofErr w:type="spellStart"/>
      <w:r w:rsidRPr="007973C9">
        <w:rPr>
          <w:b/>
          <w:sz w:val="22"/>
          <w:szCs w:val="22"/>
        </w:rPr>
        <w:t>Leonídio</w:t>
      </w:r>
      <w:proofErr w:type="spellEnd"/>
      <w:r w:rsidRPr="007973C9">
        <w:rPr>
          <w:b/>
          <w:sz w:val="22"/>
          <w:szCs w:val="22"/>
        </w:rPr>
        <w:t xml:space="preserve"> José dos Anjos</w:t>
      </w:r>
    </w:p>
    <w:p w:rsidR="005A138E" w:rsidRPr="00FC20B4" w:rsidRDefault="005A138E" w:rsidP="005A138E">
      <w:pPr>
        <w:rPr>
          <w:b/>
          <w:sz w:val="22"/>
          <w:szCs w:val="22"/>
        </w:rPr>
      </w:pPr>
      <w:r w:rsidRPr="00992591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   </w:t>
      </w:r>
      <w:r w:rsidRPr="00FC20B4">
        <w:rPr>
          <w:b/>
          <w:sz w:val="22"/>
          <w:szCs w:val="22"/>
        </w:rPr>
        <w:t>Diretor Geral</w:t>
      </w:r>
    </w:p>
    <w:p w:rsidR="005A138E" w:rsidRDefault="005A138E" w:rsidP="005A138E"/>
    <w:p w:rsidR="005A138E" w:rsidRDefault="005A138E" w:rsidP="005A138E"/>
    <w:p w:rsidR="005A138E" w:rsidRPr="00FC20B4" w:rsidRDefault="005A138E" w:rsidP="005A138E">
      <w:pPr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                                                     </w:t>
      </w:r>
      <w:r w:rsidRPr="00FC20B4">
        <w:rPr>
          <w:b/>
          <w:sz w:val="22"/>
          <w:szCs w:val="22"/>
        </w:rPr>
        <w:t>André Luiz Pitta Pires</w:t>
      </w:r>
    </w:p>
    <w:p w:rsidR="005A138E" w:rsidRDefault="005A138E" w:rsidP="005A138E">
      <w:pPr>
        <w:rPr>
          <w:b/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</w:t>
      </w:r>
      <w:r w:rsidR="003566D7">
        <w:rPr>
          <w:sz w:val="18"/>
          <w:szCs w:val="18"/>
        </w:rPr>
        <w:t xml:space="preserve">                   </w:t>
      </w:r>
      <w:r w:rsidR="003566D7">
        <w:rPr>
          <w:b/>
          <w:sz w:val="22"/>
          <w:szCs w:val="22"/>
        </w:rPr>
        <w:t>Diretor Executivo</w:t>
      </w:r>
    </w:p>
    <w:p w:rsidR="005A138E" w:rsidRDefault="005A138E" w:rsidP="005A138E">
      <w:pPr>
        <w:rPr>
          <w:b/>
          <w:sz w:val="22"/>
          <w:szCs w:val="22"/>
        </w:rPr>
      </w:pPr>
    </w:p>
    <w:p w:rsidR="005A138E" w:rsidRDefault="005A138E" w:rsidP="005A138E">
      <w:pPr>
        <w:rPr>
          <w:b/>
          <w:sz w:val="22"/>
          <w:szCs w:val="22"/>
        </w:rPr>
      </w:pPr>
    </w:p>
    <w:p w:rsidR="005A138E" w:rsidRPr="00ED007D" w:rsidRDefault="005A138E" w:rsidP="005A138E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</w:t>
      </w:r>
      <w:proofErr w:type="spellStart"/>
      <w:r w:rsidRPr="00ED007D">
        <w:rPr>
          <w:b/>
          <w:sz w:val="22"/>
          <w:szCs w:val="22"/>
        </w:rPr>
        <w:t>Ronei</w:t>
      </w:r>
      <w:proofErr w:type="spellEnd"/>
      <w:r w:rsidRPr="00ED007D">
        <w:rPr>
          <w:b/>
          <w:sz w:val="22"/>
          <w:szCs w:val="22"/>
        </w:rPr>
        <w:t xml:space="preserve"> Ferreira de Freitas </w:t>
      </w:r>
    </w:p>
    <w:p w:rsidR="005A138E" w:rsidRPr="00FC20B4" w:rsidRDefault="005A138E" w:rsidP="005A138E">
      <w:pPr>
        <w:rPr>
          <w:b/>
          <w:sz w:val="22"/>
          <w:szCs w:val="22"/>
        </w:rPr>
      </w:pPr>
      <w:r w:rsidRPr="00ED007D">
        <w:rPr>
          <w:b/>
          <w:sz w:val="22"/>
          <w:szCs w:val="22"/>
        </w:rPr>
        <w:t xml:space="preserve">                                                              </w:t>
      </w:r>
      <w:r>
        <w:rPr>
          <w:b/>
          <w:sz w:val="22"/>
          <w:szCs w:val="22"/>
        </w:rPr>
        <w:t xml:space="preserve">      Presi</w:t>
      </w:r>
      <w:r w:rsidRPr="00FC20B4">
        <w:rPr>
          <w:b/>
          <w:sz w:val="22"/>
          <w:szCs w:val="22"/>
        </w:rPr>
        <w:t>dente</w:t>
      </w:r>
    </w:p>
    <w:p w:rsidR="005A138E" w:rsidRPr="00FC20B4" w:rsidRDefault="005A138E" w:rsidP="005A138E">
      <w:pPr>
        <w:rPr>
          <w:b/>
          <w:sz w:val="22"/>
          <w:szCs w:val="22"/>
        </w:rPr>
      </w:pPr>
    </w:p>
    <w:p w:rsidR="000E3B95" w:rsidRDefault="000E3B95" w:rsidP="002C6EB4"/>
    <w:p w:rsidR="00A41E68" w:rsidRDefault="004D2B4B" w:rsidP="002C6EB4">
      <w:r>
        <w:tab/>
      </w:r>
      <w:r>
        <w:tab/>
      </w:r>
      <w:r>
        <w:tab/>
      </w:r>
    </w:p>
    <w:p w:rsidR="002366BC" w:rsidRPr="002366BC" w:rsidRDefault="002366BC" w:rsidP="002366BC"/>
    <w:p w:rsidR="002366BC" w:rsidRPr="002366BC" w:rsidRDefault="002366BC" w:rsidP="00D56B09">
      <w:pPr>
        <w:jc w:val="center"/>
      </w:pPr>
    </w:p>
    <w:p w:rsidR="002366BC" w:rsidRDefault="002366BC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3E38E0" w:rsidRDefault="003E38E0" w:rsidP="002366BC"/>
    <w:p w:rsidR="00C02975" w:rsidRPr="002366BC" w:rsidRDefault="00C02975" w:rsidP="003E38E0">
      <w:pPr>
        <w:jc w:val="both"/>
      </w:pPr>
    </w:p>
    <w:sectPr w:rsidR="00C02975" w:rsidRPr="002366BC" w:rsidSect="00DD487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8" w:right="851" w:bottom="993" w:left="1276" w:header="426" w:footer="6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949" w:rsidRDefault="004D4949">
      <w:r>
        <w:separator/>
      </w:r>
    </w:p>
  </w:endnote>
  <w:endnote w:type="continuationSeparator" w:id="0">
    <w:p w:rsidR="004D4949" w:rsidRDefault="004D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nkGothITC HvIt BT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949" w:rsidRDefault="004D4949">
    <w:pPr>
      <w:pStyle w:val="Rodap"/>
      <w:jc w:val="center"/>
      <w:rPr>
        <w:b/>
        <w:sz w:val="18"/>
      </w:rPr>
    </w:pPr>
  </w:p>
  <w:p w:rsidR="004D4949" w:rsidRPr="004B5331" w:rsidRDefault="004D4949">
    <w:pPr>
      <w:pStyle w:val="Rodap"/>
      <w:jc w:val="center"/>
      <w:rPr>
        <w:b/>
        <w:color w:val="0000FF"/>
      </w:rPr>
    </w:pPr>
    <w:r w:rsidRPr="004B5331">
      <w:rPr>
        <w:b/>
        <w:color w:val="0000FF"/>
      </w:rPr>
      <w:t>EDIFÍCIO THE PRIME TAMANDARÉ OFFICE 22º ANDAR - RUA 5 Nº 691</w:t>
    </w:r>
  </w:p>
  <w:p w:rsidR="004D4949" w:rsidRPr="004B5331" w:rsidRDefault="004D4949">
    <w:pPr>
      <w:pStyle w:val="Rodap"/>
      <w:jc w:val="center"/>
      <w:rPr>
        <w:b/>
        <w:color w:val="0000FF"/>
      </w:rPr>
    </w:pPr>
    <w:r w:rsidRPr="004B5331">
      <w:rPr>
        <w:b/>
        <w:color w:val="0000FF"/>
      </w:rPr>
      <w:t>SETOR OESTE – GOIÂNIA – GO CEP: 74.115-060 – FONE: (62) 3218-2311 – FAX: (62</w:t>
    </w:r>
    <w:proofErr w:type="gramStart"/>
    <w:r w:rsidRPr="004B5331">
      <w:rPr>
        <w:b/>
        <w:color w:val="0000FF"/>
      </w:rPr>
      <w:t>)  3920</w:t>
    </w:r>
    <w:proofErr w:type="gramEnd"/>
    <w:r w:rsidRPr="004B5331">
      <w:rPr>
        <w:b/>
        <w:color w:val="0000FF"/>
      </w:rPr>
      <w:t>-9050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949" w:rsidRDefault="004D4949">
      <w:r>
        <w:separator/>
      </w:r>
    </w:p>
  </w:footnote>
  <w:footnote w:type="continuationSeparator" w:id="0">
    <w:p w:rsidR="004D4949" w:rsidRDefault="004D49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949" w:rsidRDefault="004D494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957188" o:spid="_x0000_s2061" type="#_x0000_t75" style="position:absolute;margin-left:0;margin-top:0;width:510.35pt;height:297.45pt;z-index:-251648000;mso-position-horizontal:center;mso-position-horizontal-relative:margin;mso-position-vertical:center;mso-position-vertical-relative:margin" o:allowincell="f">
          <v:imagedata r:id="rId1" o:title="Logo da Paz - Lente 30 por cen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949" w:rsidRDefault="004D4949" w:rsidP="00D7527F">
    <w:pPr>
      <w:pStyle w:val="Cabealho"/>
      <w:tabs>
        <w:tab w:val="center" w:pos="4890"/>
        <w:tab w:val="right" w:pos="9780"/>
      </w:tabs>
      <w:rPr>
        <w:b/>
        <w:i/>
        <w:sz w:val="48"/>
      </w:rPr>
    </w:pPr>
    <w:r w:rsidRPr="00383C1C">
      <w:rPr>
        <w:b/>
        <w:i/>
        <w:noProof/>
        <w:sz w:val="48"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-553085</wp:posOffset>
          </wp:positionH>
          <wp:positionV relativeFrom="paragraph">
            <wp:posOffset>15240</wp:posOffset>
          </wp:positionV>
          <wp:extent cx="1143000" cy="1143000"/>
          <wp:effectExtent l="0" t="0" r="0" b="0"/>
          <wp:wrapNone/>
          <wp:docPr id="1" name="Picture 1" descr="C:\FGF\Logos FGF Novas 2023\Logo FGF 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FGF\Logos FGF Novas 2023\Logo FGF 202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5581015</wp:posOffset>
          </wp:positionH>
          <wp:positionV relativeFrom="paragraph">
            <wp:posOffset>7620</wp:posOffset>
          </wp:positionV>
          <wp:extent cx="622040" cy="1085850"/>
          <wp:effectExtent l="0" t="0" r="698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Goianão 2023 - 3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04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i/>
        <w:sz w:val="48"/>
      </w:rPr>
      <w:tab/>
    </w:r>
    <w:r>
      <w:rPr>
        <w:b/>
        <w:i/>
        <w:sz w:val="48"/>
      </w:rPr>
      <w:tab/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957189" o:spid="_x0000_s2062" type="#_x0000_t75" style="position:absolute;margin-left:0;margin-top:0;width:510.35pt;height:297.45pt;z-index:-251646976;mso-position-horizontal:center;mso-position-horizontal-relative:margin;mso-position-vertical:center;mso-position-vertical-relative:margin" o:allowincell="f">
          <v:imagedata r:id="rId3" o:title="Logo da Paz - Lente 30 por cento"/>
          <w10:wrap anchorx="margin" anchory="margin"/>
        </v:shape>
      </w:pict>
    </w:r>
    <w:r w:rsidRPr="00383C1C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>
      <w:rPr>
        <w:b/>
        <w:i/>
        <w:sz w:val="48"/>
      </w:rPr>
      <w:t xml:space="preserve">  </w:t>
    </w:r>
  </w:p>
  <w:p w:rsidR="004D4949" w:rsidRPr="002366BC" w:rsidRDefault="004D4949" w:rsidP="002C6EB4">
    <w:pPr>
      <w:pStyle w:val="Cabealho"/>
      <w:rPr>
        <w:b/>
        <w:sz w:val="41"/>
        <w:szCs w:val="41"/>
      </w:rPr>
    </w:pPr>
    <w:r>
      <w:rPr>
        <w:b/>
        <w:i/>
        <w:color w:val="0000FF"/>
        <w:sz w:val="44"/>
        <w:szCs w:val="44"/>
      </w:rPr>
      <w:t xml:space="preserve">        </w:t>
    </w:r>
    <w:r w:rsidRPr="00D7527F">
      <w:rPr>
        <w:b/>
        <w:color w:val="0000FF"/>
        <w:sz w:val="44"/>
        <w:szCs w:val="41"/>
      </w:rPr>
      <w:t>FEDERAÇÃO GOIANA DE FUTEBOL</w:t>
    </w:r>
  </w:p>
  <w:p w:rsidR="004D4949" w:rsidRPr="004D2B4B" w:rsidRDefault="004D4949" w:rsidP="00DD4876">
    <w:pPr>
      <w:pStyle w:val="Cabealho"/>
      <w:rPr>
        <w:b/>
        <w:i/>
        <w:sz w:val="32"/>
      </w:rPr>
    </w:pPr>
    <w:r w:rsidRPr="004D2B4B">
      <w:rPr>
        <w:b/>
      </w:rPr>
      <w:t xml:space="preserve">                                                                       </w:t>
    </w:r>
    <w:r>
      <w:rPr>
        <w:b/>
      </w:rPr>
      <w:t xml:space="preserve">   </w:t>
    </w:r>
    <w:r w:rsidRPr="004D2B4B">
      <w:rPr>
        <w:b/>
      </w:rPr>
      <w:t xml:space="preserve"> </w:t>
    </w:r>
    <w:hyperlink r:id="rId4" w:history="1">
      <w:r w:rsidRPr="004D2B4B">
        <w:rPr>
          <w:rStyle w:val="Hyperlink"/>
          <w:b/>
          <w:i/>
          <w:sz w:val="32"/>
        </w:rPr>
        <w:t>www.fgf.esp.br</w:t>
      </w:r>
    </w:hyperlink>
  </w:p>
  <w:p w:rsidR="004D4949" w:rsidRDefault="004D4949">
    <w:pPr>
      <w:pStyle w:val="Cabealho"/>
      <w:jc w:val="center"/>
      <w:rPr>
        <w:b/>
        <w:i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949" w:rsidRDefault="004D494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957187" o:spid="_x0000_s2060" type="#_x0000_t75" style="position:absolute;margin-left:0;margin-top:0;width:510.35pt;height:297.45pt;z-index:-251649024;mso-position-horizontal:center;mso-position-horizontal-relative:margin;mso-position-vertical:center;mso-position-vertical-relative:margin" o:allowincell="f">
          <v:imagedata r:id="rId1" o:title="Logo da Paz - Lente 30 por cent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8E"/>
    <w:rsid w:val="00006F43"/>
    <w:rsid w:val="000162A8"/>
    <w:rsid w:val="000277CD"/>
    <w:rsid w:val="00033518"/>
    <w:rsid w:val="000411E5"/>
    <w:rsid w:val="00045412"/>
    <w:rsid w:val="00046C82"/>
    <w:rsid w:val="000473C1"/>
    <w:rsid w:val="000562BF"/>
    <w:rsid w:val="000609F2"/>
    <w:rsid w:val="000624AE"/>
    <w:rsid w:val="00066CCB"/>
    <w:rsid w:val="00067BC7"/>
    <w:rsid w:val="000713E8"/>
    <w:rsid w:val="00074E2E"/>
    <w:rsid w:val="00081357"/>
    <w:rsid w:val="00093ED4"/>
    <w:rsid w:val="000A1F26"/>
    <w:rsid w:val="000A52C0"/>
    <w:rsid w:val="000A6447"/>
    <w:rsid w:val="000A6E51"/>
    <w:rsid w:val="000A77A1"/>
    <w:rsid w:val="000B1743"/>
    <w:rsid w:val="000B30C6"/>
    <w:rsid w:val="000B542B"/>
    <w:rsid w:val="000B65D8"/>
    <w:rsid w:val="000C0004"/>
    <w:rsid w:val="000C24A0"/>
    <w:rsid w:val="000C573C"/>
    <w:rsid w:val="000D05E0"/>
    <w:rsid w:val="000D165D"/>
    <w:rsid w:val="000D2D9E"/>
    <w:rsid w:val="000D4199"/>
    <w:rsid w:val="000D5EA9"/>
    <w:rsid w:val="000E01F8"/>
    <w:rsid w:val="000E3B95"/>
    <w:rsid w:val="000E4504"/>
    <w:rsid w:val="000F5577"/>
    <w:rsid w:val="000F73EF"/>
    <w:rsid w:val="001037D3"/>
    <w:rsid w:val="001039ED"/>
    <w:rsid w:val="00103ED1"/>
    <w:rsid w:val="00105581"/>
    <w:rsid w:val="00110D5A"/>
    <w:rsid w:val="00121BFF"/>
    <w:rsid w:val="001267A8"/>
    <w:rsid w:val="0012752D"/>
    <w:rsid w:val="001279B4"/>
    <w:rsid w:val="00132839"/>
    <w:rsid w:val="00134C7A"/>
    <w:rsid w:val="00145758"/>
    <w:rsid w:val="00153588"/>
    <w:rsid w:val="00155DE9"/>
    <w:rsid w:val="00155EBB"/>
    <w:rsid w:val="00160749"/>
    <w:rsid w:val="0016211A"/>
    <w:rsid w:val="00172947"/>
    <w:rsid w:val="00190C45"/>
    <w:rsid w:val="00191FC7"/>
    <w:rsid w:val="001947DE"/>
    <w:rsid w:val="001A22F5"/>
    <w:rsid w:val="001A3297"/>
    <w:rsid w:val="001B23CE"/>
    <w:rsid w:val="001C0B74"/>
    <w:rsid w:val="001C2653"/>
    <w:rsid w:val="001C4CC4"/>
    <w:rsid w:val="001C588D"/>
    <w:rsid w:val="001D23E8"/>
    <w:rsid w:val="001D5B1F"/>
    <w:rsid w:val="001D651D"/>
    <w:rsid w:val="001E6EC0"/>
    <w:rsid w:val="001E72B6"/>
    <w:rsid w:val="001F0613"/>
    <w:rsid w:val="001F7242"/>
    <w:rsid w:val="001F7329"/>
    <w:rsid w:val="00200DB9"/>
    <w:rsid w:val="00201DE3"/>
    <w:rsid w:val="00211BA0"/>
    <w:rsid w:val="00212D7C"/>
    <w:rsid w:val="00213EF9"/>
    <w:rsid w:val="002162B7"/>
    <w:rsid w:val="00220696"/>
    <w:rsid w:val="0022261E"/>
    <w:rsid w:val="00227F68"/>
    <w:rsid w:val="002366BC"/>
    <w:rsid w:val="00252599"/>
    <w:rsid w:val="00261A8D"/>
    <w:rsid w:val="00263B81"/>
    <w:rsid w:val="002707A4"/>
    <w:rsid w:val="002722F0"/>
    <w:rsid w:val="00272553"/>
    <w:rsid w:val="00272F08"/>
    <w:rsid w:val="00276EBD"/>
    <w:rsid w:val="00284AD5"/>
    <w:rsid w:val="00286C1E"/>
    <w:rsid w:val="00290A45"/>
    <w:rsid w:val="00290C1F"/>
    <w:rsid w:val="00290ECA"/>
    <w:rsid w:val="00292A63"/>
    <w:rsid w:val="00297C28"/>
    <w:rsid w:val="002A2B47"/>
    <w:rsid w:val="002A2B7A"/>
    <w:rsid w:val="002B504F"/>
    <w:rsid w:val="002B60E3"/>
    <w:rsid w:val="002C220C"/>
    <w:rsid w:val="002C4B0B"/>
    <w:rsid w:val="002C6EB4"/>
    <w:rsid w:val="002D4413"/>
    <w:rsid w:val="002D4779"/>
    <w:rsid w:val="002D6440"/>
    <w:rsid w:val="002E01FA"/>
    <w:rsid w:val="002F2128"/>
    <w:rsid w:val="002F39B0"/>
    <w:rsid w:val="003004FA"/>
    <w:rsid w:val="00302154"/>
    <w:rsid w:val="0030443D"/>
    <w:rsid w:val="003066AC"/>
    <w:rsid w:val="003130E1"/>
    <w:rsid w:val="003324DF"/>
    <w:rsid w:val="0033320B"/>
    <w:rsid w:val="00333FDF"/>
    <w:rsid w:val="003350C3"/>
    <w:rsid w:val="00341729"/>
    <w:rsid w:val="0034272F"/>
    <w:rsid w:val="00342D72"/>
    <w:rsid w:val="003432A1"/>
    <w:rsid w:val="00346055"/>
    <w:rsid w:val="0035179F"/>
    <w:rsid w:val="0035472D"/>
    <w:rsid w:val="00354BAB"/>
    <w:rsid w:val="0035526C"/>
    <w:rsid w:val="00356137"/>
    <w:rsid w:val="003566D7"/>
    <w:rsid w:val="00361FB7"/>
    <w:rsid w:val="003636E3"/>
    <w:rsid w:val="00364C8A"/>
    <w:rsid w:val="00372768"/>
    <w:rsid w:val="003737CD"/>
    <w:rsid w:val="00376223"/>
    <w:rsid w:val="00377F58"/>
    <w:rsid w:val="00381580"/>
    <w:rsid w:val="00383156"/>
    <w:rsid w:val="00383C1C"/>
    <w:rsid w:val="00387C3B"/>
    <w:rsid w:val="00390649"/>
    <w:rsid w:val="003933ED"/>
    <w:rsid w:val="00395590"/>
    <w:rsid w:val="0039721E"/>
    <w:rsid w:val="003A0970"/>
    <w:rsid w:val="003A3DD5"/>
    <w:rsid w:val="003A4D15"/>
    <w:rsid w:val="003B3E44"/>
    <w:rsid w:val="003B4099"/>
    <w:rsid w:val="003B78ED"/>
    <w:rsid w:val="003C1262"/>
    <w:rsid w:val="003C297B"/>
    <w:rsid w:val="003D3641"/>
    <w:rsid w:val="003E17A5"/>
    <w:rsid w:val="003E25C1"/>
    <w:rsid w:val="003E36BA"/>
    <w:rsid w:val="003E38E0"/>
    <w:rsid w:val="003E658C"/>
    <w:rsid w:val="003F71C5"/>
    <w:rsid w:val="004000A6"/>
    <w:rsid w:val="00406486"/>
    <w:rsid w:val="0040761A"/>
    <w:rsid w:val="00426946"/>
    <w:rsid w:val="00430691"/>
    <w:rsid w:val="004306CD"/>
    <w:rsid w:val="00432877"/>
    <w:rsid w:val="0043367F"/>
    <w:rsid w:val="004420F4"/>
    <w:rsid w:val="00450276"/>
    <w:rsid w:val="004511D4"/>
    <w:rsid w:val="0045263C"/>
    <w:rsid w:val="00453AC2"/>
    <w:rsid w:val="00455208"/>
    <w:rsid w:val="00462A6F"/>
    <w:rsid w:val="00465645"/>
    <w:rsid w:val="00467A07"/>
    <w:rsid w:val="0047198E"/>
    <w:rsid w:val="004736E2"/>
    <w:rsid w:val="00476549"/>
    <w:rsid w:val="00476DA7"/>
    <w:rsid w:val="00476FC6"/>
    <w:rsid w:val="00483960"/>
    <w:rsid w:val="00484718"/>
    <w:rsid w:val="00485AED"/>
    <w:rsid w:val="004A0197"/>
    <w:rsid w:val="004A0F11"/>
    <w:rsid w:val="004A1F93"/>
    <w:rsid w:val="004A72CC"/>
    <w:rsid w:val="004A73CF"/>
    <w:rsid w:val="004B101B"/>
    <w:rsid w:val="004B5331"/>
    <w:rsid w:val="004B6109"/>
    <w:rsid w:val="004C131A"/>
    <w:rsid w:val="004C178E"/>
    <w:rsid w:val="004C266C"/>
    <w:rsid w:val="004C7745"/>
    <w:rsid w:val="004D1169"/>
    <w:rsid w:val="004D248F"/>
    <w:rsid w:val="004D2AC0"/>
    <w:rsid w:val="004D2B4B"/>
    <w:rsid w:val="004D2BB9"/>
    <w:rsid w:val="004D38C3"/>
    <w:rsid w:val="004D4949"/>
    <w:rsid w:val="004D5BE2"/>
    <w:rsid w:val="004E0E54"/>
    <w:rsid w:val="004E18A5"/>
    <w:rsid w:val="004E34F0"/>
    <w:rsid w:val="004F0F1A"/>
    <w:rsid w:val="004F3EEE"/>
    <w:rsid w:val="005053F1"/>
    <w:rsid w:val="00505DEA"/>
    <w:rsid w:val="005075D4"/>
    <w:rsid w:val="00510970"/>
    <w:rsid w:val="00514A25"/>
    <w:rsid w:val="00515763"/>
    <w:rsid w:val="00515FBB"/>
    <w:rsid w:val="00517252"/>
    <w:rsid w:val="005264B5"/>
    <w:rsid w:val="00526ED9"/>
    <w:rsid w:val="00531922"/>
    <w:rsid w:val="00533B53"/>
    <w:rsid w:val="00534317"/>
    <w:rsid w:val="0054431F"/>
    <w:rsid w:val="00547D1E"/>
    <w:rsid w:val="00562D81"/>
    <w:rsid w:val="00564413"/>
    <w:rsid w:val="0056798D"/>
    <w:rsid w:val="00571A40"/>
    <w:rsid w:val="0057342E"/>
    <w:rsid w:val="005743EF"/>
    <w:rsid w:val="00581B06"/>
    <w:rsid w:val="00586FCA"/>
    <w:rsid w:val="0059205D"/>
    <w:rsid w:val="005A138E"/>
    <w:rsid w:val="005B1302"/>
    <w:rsid w:val="005B1A35"/>
    <w:rsid w:val="005B511A"/>
    <w:rsid w:val="005C04B8"/>
    <w:rsid w:val="005C121A"/>
    <w:rsid w:val="005C1642"/>
    <w:rsid w:val="005C1A91"/>
    <w:rsid w:val="005C2219"/>
    <w:rsid w:val="005C7103"/>
    <w:rsid w:val="005C7C3F"/>
    <w:rsid w:val="005C7C86"/>
    <w:rsid w:val="005E4359"/>
    <w:rsid w:val="005F6F97"/>
    <w:rsid w:val="00604A96"/>
    <w:rsid w:val="00613E55"/>
    <w:rsid w:val="00614A41"/>
    <w:rsid w:val="00615B62"/>
    <w:rsid w:val="006176C4"/>
    <w:rsid w:val="00625F5D"/>
    <w:rsid w:val="00636780"/>
    <w:rsid w:val="00640EBC"/>
    <w:rsid w:val="00641D79"/>
    <w:rsid w:val="00642119"/>
    <w:rsid w:val="00642D47"/>
    <w:rsid w:val="0064630B"/>
    <w:rsid w:val="00650455"/>
    <w:rsid w:val="0065329F"/>
    <w:rsid w:val="00660A1A"/>
    <w:rsid w:val="00662AD6"/>
    <w:rsid w:val="00670A2F"/>
    <w:rsid w:val="006871C7"/>
    <w:rsid w:val="006943AC"/>
    <w:rsid w:val="0069650C"/>
    <w:rsid w:val="00696B51"/>
    <w:rsid w:val="006A0487"/>
    <w:rsid w:val="006A1C18"/>
    <w:rsid w:val="006A29F9"/>
    <w:rsid w:val="006A65D9"/>
    <w:rsid w:val="006B02E8"/>
    <w:rsid w:val="006B07C6"/>
    <w:rsid w:val="006B1D63"/>
    <w:rsid w:val="006B53D4"/>
    <w:rsid w:val="006C0A41"/>
    <w:rsid w:val="006D51B6"/>
    <w:rsid w:val="006D51F1"/>
    <w:rsid w:val="006D7BF9"/>
    <w:rsid w:val="006E1078"/>
    <w:rsid w:val="006E1922"/>
    <w:rsid w:val="006E3B9D"/>
    <w:rsid w:val="006E6C62"/>
    <w:rsid w:val="006F5372"/>
    <w:rsid w:val="00701CBE"/>
    <w:rsid w:val="00705D07"/>
    <w:rsid w:val="00707F18"/>
    <w:rsid w:val="00710348"/>
    <w:rsid w:val="007106D3"/>
    <w:rsid w:val="00710BFF"/>
    <w:rsid w:val="007207B4"/>
    <w:rsid w:val="00720C5F"/>
    <w:rsid w:val="00721D59"/>
    <w:rsid w:val="00724786"/>
    <w:rsid w:val="00724BA2"/>
    <w:rsid w:val="00727F7C"/>
    <w:rsid w:val="00736987"/>
    <w:rsid w:val="0075189A"/>
    <w:rsid w:val="00755316"/>
    <w:rsid w:val="0075635A"/>
    <w:rsid w:val="007563FE"/>
    <w:rsid w:val="00762C2E"/>
    <w:rsid w:val="00765FD2"/>
    <w:rsid w:val="0076630A"/>
    <w:rsid w:val="00772294"/>
    <w:rsid w:val="00772BEF"/>
    <w:rsid w:val="00773716"/>
    <w:rsid w:val="00781AA0"/>
    <w:rsid w:val="00790767"/>
    <w:rsid w:val="00791831"/>
    <w:rsid w:val="00792CE0"/>
    <w:rsid w:val="007936BB"/>
    <w:rsid w:val="007973C9"/>
    <w:rsid w:val="007A383D"/>
    <w:rsid w:val="007B3186"/>
    <w:rsid w:val="007C2BA5"/>
    <w:rsid w:val="007C35BB"/>
    <w:rsid w:val="007D4F76"/>
    <w:rsid w:val="007E4CDC"/>
    <w:rsid w:val="007F6966"/>
    <w:rsid w:val="007F76EB"/>
    <w:rsid w:val="00802545"/>
    <w:rsid w:val="00803CDA"/>
    <w:rsid w:val="00807025"/>
    <w:rsid w:val="00810E84"/>
    <w:rsid w:val="00814150"/>
    <w:rsid w:val="0082657C"/>
    <w:rsid w:val="00826E0C"/>
    <w:rsid w:val="008302F9"/>
    <w:rsid w:val="00831BA5"/>
    <w:rsid w:val="00835A85"/>
    <w:rsid w:val="00836416"/>
    <w:rsid w:val="00846679"/>
    <w:rsid w:val="008476F1"/>
    <w:rsid w:val="008501B8"/>
    <w:rsid w:val="00854B8C"/>
    <w:rsid w:val="008675FD"/>
    <w:rsid w:val="008722AB"/>
    <w:rsid w:val="00873B6B"/>
    <w:rsid w:val="00874C30"/>
    <w:rsid w:val="00876016"/>
    <w:rsid w:val="008776B0"/>
    <w:rsid w:val="00881D38"/>
    <w:rsid w:val="00890694"/>
    <w:rsid w:val="0089156F"/>
    <w:rsid w:val="00894B29"/>
    <w:rsid w:val="008A6627"/>
    <w:rsid w:val="008A7C97"/>
    <w:rsid w:val="008B21C5"/>
    <w:rsid w:val="008B52DA"/>
    <w:rsid w:val="008B65E7"/>
    <w:rsid w:val="008C783C"/>
    <w:rsid w:val="008D09DD"/>
    <w:rsid w:val="008D3219"/>
    <w:rsid w:val="008D378C"/>
    <w:rsid w:val="008D5C42"/>
    <w:rsid w:val="008D721A"/>
    <w:rsid w:val="008E09F3"/>
    <w:rsid w:val="008E2E55"/>
    <w:rsid w:val="008E7750"/>
    <w:rsid w:val="008F09B1"/>
    <w:rsid w:val="008F2866"/>
    <w:rsid w:val="008F3513"/>
    <w:rsid w:val="0090223E"/>
    <w:rsid w:val="00902529"/>
    <w:rsid w:val="009102DF"/>
    <w:rsid w:val="00914C8D"/>
    <w:rsid w:val="0092758F"/>
    <w:rsid w:val="00931300"/>
    <w:rsid w:val="00932914"/>
    <w:rsid w:val="00946701"/>
    <w:rsid w:val="009539A6"/>
    <w:rsid w:val="00960DA9"/>
    <w:rsid w:val="00965855"/>
    <w:rsid w:val="00971BE6"/>
    <w:rsid w:val="00975E3A"/>
    <w:rsid w:val="00976BB8"/>
    <w:rsid w:val="00980AD7"/>
    <w:rsid w:val="00987B93"/>
    <w:rsid w:val="00992EEE"/>
    <w:rsid w:val="009B2AD8"/>
    <w:rsid w:val="009B335E"/>
    <w:rsid w:val="009B5161"/>
    <w:rsid w:val="009C13C1"/>
    <w:rsid w:val="009E3264"/>
    <w:rsid w:val="009E337B"/>
    <w:rsid w:val="009E49A9"/>
    <w:rsid w:val="009E62D5"/>
    <w:rsid w:val="009E7E5D"/>
    <w:rsid w:val="00A022E6"/>
    <w:rsid w:val="00A0507A"/>
    <w:rsid w:val="00A112D3"/>
    <w:rsid w:val="00A1764C"/>
    <w:rsid w:val="00A21832"/>
    <w:rsid w:val="00A22AB3"/>
    <w:rsid w:val="00A242ED"/>
    <w:rsid w:val="00A26BB9"/>
    <w:rsid w:val="00A33BDC"/>
    <w:rsid w:val="00A35965"/>
    <w:rsid w:val="00A41E68"/>
    <w:rsid w:val="00A530F3"/>
    <w:rsid w:val="00A53A58"/>
    <w:rsid w:val="00A5453E"/>
    <w:rsid w:val="00A65E3A"/>
    <w:rsid w:val="00A74B09"/>
    <w:rsid w:val="00A86675"/>
    <w:rsid w:val="00A87799"/>
    <w:rsid w:val="00AA0526"/>
    <w:rsid w:val="00AA45EF"/>
    <w:rsid w:val="00AA5EF1"/>
    <w:rsid w:val="00AB065C"/>
    <w:rsid w:val="00AB2E85"/>
    <w:rsid w:val="00AC3BCF"/>
    <w:rsid w:val="00AC493F"/>
    <w:rsid w:val="00AD0656"/>
    <w:rsid w:val="00AF27AF"/>
    <w:rsid w:val="00AF44D6"/>
    <w:rsid w:val="00AF6EE0"/>
    <w:rsid w:val="00AF70E6"/>
    <w:rsid w:val="00AF768B"/>
    <w:rsid w:val="00AF7718"/>
    <w:rsid w:val="00B0177C"/>
    <w:rsid w:val="00B10900"/>
    <w:rsid w:val="00B113C8"/>
    <w:rsid w:val="00B11B66"/>
    <w:rsid w:val="00B14FE9"/>
    <w:rsid w:val="00B26DE3"/>
    <w:rsid w:val="00B2719B"/>
    <w:rsid w:val="00B310A0"/>
    <w:rsid w:val="00B3591C"/>
    <w:rsid w:val="00B36043"/>
    <w:rsid w:val="00B40219"/>
    <w:rsid w:val="00B42AAA"/>
    <w:rsid w:val="00B43471"/>
    <w:rsid w:val="00B440F5"/>
    <w:rsid w:val="00B47CFB"/>
    <w:rsid w:val="00B538A4"/>
    <w:rsid w:val="00B53A24"/>
    <w:rsid w:val="00B606C9"/>
    <w:rsid w:val="00B62E0C"/>
    <w:rsid w:val="00B66D37"/>
    <w:rsid w:val="00B71337"/>
    <w:rsid w:val="00B7221C"/>
    <w:rsid w:val="00B8196E"/>
    <w:rsid w:val="00B91BB7"/>
    <w:rsid w:val="00B96205"/>
    <w:rsid w:val="00BA2919"/>
    <w:rsid w:val="00BB3106"/>
    <w:rsid w:val="00BB36D5"/>
    <w:rsid w:val="00BB5D79"/>
    <w:rsid w:val="00BC2416"/>
    <w:rsid w:val="00BC3817"/>
    <w:rsid w:val="00BC6478"/>
    <w:rsid w:val="00BD0755"/>
    <w:rsid w:val="00BD7837"/>
    <w:rsid w:val="00BE1E4E"/>
    <w:rsid w:val="00BE3E82"/>
    <w:rsid w:val="00BF02FD"/>
    <w:rsid w:val="00BF668C"/>
    <w:rsid w:val="00C01AAE"/>
    <w:rsid w:val="00C02975"/>
    <w:rsid w:val="00C0344B"/>
    <w:rsid w:val="00C0457E"/>
    <w:rsid w:val="00C04C8B"/>
    <w:rsid w:val="00C128FA"/>
    <w:rsid w:val="00C132D5"/>
    <w:rsid w:val="00C23155"/>
    <w:rsid w:val="00C32CC0"/>
    <w:rsid w:val="00C34E91"/>
    <w:rsid w:val="00C35EE6"/>
    <w:rsid w:val="00C4005C"/>
    <w:rsid w:val="00C44C05"/>
    <w:rsid w:val="00C46133"/>
    <w:rsid w:val="00C5111A"/>
    <w:rsid w:val="00C51842"/>
    <w:rsid w:val="00C7082F"/>
    <w:rsid w:val="00C75BDE"/>
    <w:rsid w:val="00C7695A"/>
    <w:rsid w:val="00C836B2"/>
    <w:rsid w:val="00C84CC8"/>
    <w:rsid w:val="00C91E9E"/>
    <w:rsid w:val="00CB223B"/>
    <w:rsid w:val="00CB25CF"/>
    <w:rsid w:val="00CB5E8F"/>
    <w:rsid w:val="00CB6CBD"/>
    <w:rsid w:val="00CB7792"/>
    <w:rsid w:val="00CC338D"/>
    <w:rsid w:val="00CC6029"/>
    <w:rsid w:val="00CC6BD1"/>
    <w:rsid w:val="00CD243F"/>
    <w:rsid w:val="00CD5C26"/>
    <w:rsid w:val="00CD6BCE"/>
    <w:rsid w:val="00CE05E7"/>
    <w:rsid w:val="00CE1DBF"/>
    <w:rsid w:val="00CE24F3"/>
    <w:rsid w:val="00CF1FFA"/>
    <w:rsid w:val="00CF76C4"/>
    <w:rsid w:val="00D21ADE"/>
    <w:rsid w:val="00D25659"/>
    <w:rsid w:val="00D3485D"/>
    <w:rsid w:val="00D3559A"/>
    <w:rsid w:val="00D42D97"/>
    <w:rsid w:val="00D4539C"/>
    <w:rsid w:val="00D46A3E"/>
    <w:rsid w:val="00D50E11"/>
    <w:rsid w:val="00D5124E"/>
    <w:rsid w:val="00D54C62"/>
    <w:rsid w:val="00D54E98"/>
    <w:rsid w:val="00D55B88"/>
    <w:rsid w:val="00D56B09"/>
    <w:rsid w:val="00D56BD2"/>
    <w:rsid w:val="00D5784E"/>
    <w:rsid w:val="00D605D0"/>
    <w:rsid w:val="00D61A03"/>
    <w:rsid w:val="00D72121"/>
    <w:rsid w:val="00D72B01"/>
    <w:rsid w:val="00D7527F"/>
    <w:rsid w:val="00D763FA"/>
    <w:rsid w:val="00D81467"/>
    <w:rsid w:val="00D830BF"/>
    <w:rsid w:val="00D86DEE"/>
    <w:rsid w:val="00D91E7D"/>
    <w:rsid w:val="00D958D0"/>
    <w:rsid w:val="00D9673A"/>
    <w:rsid w:val="00DA04D3"/>
    <w:rsid w:val="00DA5127"/>
    <w:rsid w:val="00DA73F0"/>
    <w:rsid w:val="00DB289C"/>
    <w:rsid w:val="00DC14D7"/>
    <w:rsid w:val="00DC2163"/>
    <w:rsid w:val="00DC320F"/>
    <w:rsid w:val="00DC3A34"/>
    <w:rsid w:val="00DC6D1C"/>
    <w:rsid w:val="00DD4876"/>
    <w:rsid w:val="00DD48D7"/>
    <w:rsid w:val="00DD6B5A"/>
    <w:rsid w:val="00DD749A"/>
    <w:rsid w:val="00DE462F"/>
    <w:rsid w:val="00DE4CF0"/>
    <w:rsid w:val="00DE75E3"/>
    <w:rsid w:val="00DF59F6"/>
    <w:rsid w:val="00DF691C"/>
    <w:rsid w:val="00E019E6"/>
    <w:rsid w:val="00E14A74"/>
    <w:rsid w:val="00E1742E"/>
    <w:rsid w:val="00E206B0"/>
    <w:rsid w:val="00E23032"/>
    <w:rsid w:val="00E23FA8"/>
    <w:rsid w:val="00E337CE"/>
    <w:rsid w:val="00E35776"/>
    <w:rsid w:val="00E36CD4"/>
    <w:rsid w:val="00E42B82"/>
    <w:rsid w:val="00E42DE8"/>
    <w:rsid w:val="00E430C7"/>
    <w:rsid w:val="00E442D1"/>
    <w:rsid w:val="00E44B76"/>
    <w:rsid w:val="00E45913"/>
    <w:rsid w:val="00E5078A"/>
    <w:rsid w:val="00E5569C"/>
    <w:rsid w:val="00E62441"/>
    <w:rsid w:val="00E645A9"/>
    <w:rsid w:val="00E67A63"/>
    <w:rsid w:val="00E71C36"/>
    <w:rsid w:val="00E739EF"/>
    <w:rsid w:val="00E753F1"/>
    <w:rsid w:val="00E81D5D"/>
    <w:rsid w:val="00E84734"/>
    <w:rsid w:val="00E85C62"/>
    <w:rsid w:val="00E902AA"/>
    <w:rsid w:val="00E904DC"/>
    <w:rsid w:val="00E933C7"/>
    <w:rsid w:val="00EC139E"/>
    <w:rsid w:val="00EC2154"/>
    <w:rsid w:val="00ED1DC3"/>
    <w:rsid w:val="00ED5894"/>
    <w:rsid w:val="00ED6E96"/>
    <w:rsid w:val="00EE0397"/>
    <w:rsid w:val="00EE51F1"/>
    <w:rsid w:val="00EF2FAC"/>
    <w:rsid w:val="00EF3480"/>
    <w:rsid w:val="00EF435C"/>
    <w:rsid w:val="00EF45F3"/>
    <w:rsid w:val="00EF6A12"/>
    <w:rsid w:val="00F0197F"/>
    <w:rsid w:val="00F03FBC"/>
    <w:rsid w:val="00F10381"/>
    <w:rsid w:val="00F10B13"/>
    <w:rsid w:val="00F15427"/>
    <w:rsid w:val="00F15C38"/>
    <w:rsid w:val="00F161B6"/>
    <w:rsid w:val="00F17760"/>
    <w:rsid w:val="00F21C91"/>
    <w:rsid w:val="00F23D04"/>
    <w:rsid w:val="00F2525C"/>
    <w:rsid w:val="00F3137B"/>
    <w:rsid w:val="00F32CB6"/>
    <w:rsid w:val="00F34457"/>
    <w:rsid w:val="00F34981"/>
    <w:rsid w:val="00F41573"/>
    <w:rsid w:val="00F45E8C"/>
    <w:rsid w:val="00F5431D"/>
    <w:rsid w:val="00F56C27"/>
    <w:rsid w:val="00F62E81"/>
    <w:rsid w:val="00F6360A"/>
    <w:rsid w:val="00F701C1"/>
    <w:rsid w:val="00F761EC"/>
    <w:rsid w:val="00F84022"/>
    <w:rsid w:val="00F85EDB"/>
    <w:rsid w:val="00F91B59"/>
    <w:rsid w:val="00F9710A"/>
    <w:rsid w:val="00FB5623"/>
    <w:rsid w:val="00FC036E"/>
    <w:rsid w:val="00FC151E"/>
    <w:rsid w:val="00FC32E4"/>
    <w:rsid w:val="00FD21BC"/>
    <w:rsid w:val="00FD7093"/>
    <w:rsid w:val="00FE430E"/>
    <w:rsid w:val="00FE45BD"/>
    <w:rsid w:val="00FE58E0"/>
    <w:rsid w:val="00FE5E9F"/>
    <w:rsid w:val="00FE6B1A"/>
    <w:rsid w:val="00FE70B6"/>
    <w:rsid w:val="00FE73F2"/>
    <w:rsid w:val="00FF2B44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5:docId w15:val="{147DD26C-7EFE-4C11-B80D-52D659A8F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A138E"/>
    <w:pPr>
      <w:keepNext/>
      <w:jc w:val="center"/>
      <w:outlineLvl w:val="0"/>
    </w:pPr>
    <w:rPr>
      <w:b/>
      <w:sz w:val="16"/>
    </w:rPr>
  </w:style>
  <w:style w:type="paragraph" w:styleId="Ttulo2">
    <w:name w:val="heading 2"/>
    <w:basedOn w:val="Normal"/>
    <w:next w:val="Normal"/>
    <w:link w:val="Ttulo2Char"/>
    <w:qFormat/>
    <w:rsid w:val="005A138E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5A138E"/>
    <w:pPr>
      <w:keepNext/>
      <w:jc w:val="center"/>
      <w:outlineLvl w:val="2"/>
    </w:pPr>
    <w:rPr>
      <w:rFonts w:ascii="FrnkGothITC HvIt BT" w:hAnsi="FrnkGothITC HvIt BT"/>
      <w:color w:val="FF0000"/>
      <w:sz w:val="36"/>
    </w:rPr>
  </w:style>
  <w:style w:type="paragraph" w:styleId="Ttulo4">
    <w:name w:val="heading 4"/>
    <w:basedOn w:val="Normal"/>
    <w:next w:val="Normal"/>
    <w:link w:val="Ttulo4Char"/>
    <w:qFormat/>
    <w:rsid w:val="005A138E"/>
    <w:pPr>
      <w:keepNext/>
      <w:jc w:val="center"/>
      <w:outlineLvl w:val="3"/>
    </w:pPr>
    <w:rPr>
      <w:b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Hyperlink">
    <w:name w:val="Hyperlink"/>
    <w:rsid w:val="002C6EB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1279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1279B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5A138E"/>
    <w:rPr>
      <w:b/>
      <w:sz w:val="16"/>
    </w:rPr>
  </w:style>
  <w:style w:type="character" w:customStyle="1" w:styleId="Ttulo2Char">
    <w:name w:val="Título 2 Char"/>
    <w:basedOn w:val="Fontepargpadro"/>
    <w:link w:val="Ttulo2"/>
    <w:rsid w:val="005A138E"/>
    <w:rPr>
      <w:b/>
    </w:rPr>
  </w:style>
  <w:style w:type="character" w:customStyle="1" w:styleId="Ttulo3Char">
    <w:name w:val="Título 3 Char"/>
    <w:basedOn w:val="Fontepargpadro"/>
    <w:link w:val="Ttulo3"/>
    <w:rsid w:val="005A138E"/>
    <w:rPr>
      <w:rFonts w:ascii="FrnkGothITC HvIt BT" w:hAnsi="FrnkGothITC HvIt BT"/>
      <w:color w:val="FF0000"/>
      <w:sz w:val="36"/>
    </w:rPr>
  </w:style>
  <w:style w:type="character" w:customStyle="1" w:styleId="Ttulo4Char">
    <w:name w:val="Título 4 Char"/>
    <w:basedOn w:val="Fontepargpadro"/>
    <w:link w:val="Ttulo4"/>
    <w:rsid w:val="005A138E"/>
    <w:rPr>
      <w:b/>
      <w:color w:val="0000FF"/>
    </w:rPr>
  </w:style>
  <w:style w:type="character" w:customStyle="1" w:styleId="CabealhoChar">
    <w:name w:val="Cabeçalho Char"/>
    <w:basedOn w:val="Fontepargpadro"/>
    <w:link w:val="Cabealho"/>
    <w:rsid w:val="005A138E"/>
  </w:style>
  <w:style w:type="character" w:customStyle="1" w:styleId="RodapChar">
    <w:name w:val="Rodapé Char"/>
    <w:basedOn w:val="Fontepargpadro"/>
    <w:link w:val="Rodap"/>
    <w:rsid w:val="005A138E"/>
  </w:style>
  <w:style w:type="character" w:customStyle="1" w:styleId="Corpodetexto2Char">
    <w:name w:val="Corpo de texto 2 Char"/>
    <w:basedOn w:val="Fontepargpadro"/>
    <w:link w:val="Corpodetexto2"/>
    <w:rsid w:val="005A138E"/>
    <w:rPr>
      <w:b/>
      <w:bCs/>
      <w:i/>
      <w:iCs/>
      <w:sz w:val="36"/>
      <w:u w:val="single"/>
    </w:rPr>
  </w:style>
  <w:style w:type="paragraph" w:styleId="Corpodetexto2">
    <w:name w:val="Body Text 2"/>
    <w:basedOn w:val="Normal"/>
    <w:link w:val="Corpodetexto2Char"/>
    <w:rsid w:val="005A138E"/>
    <w:pPr>
      <w:jc w:val="center"/>
    </w:pPr>
    <w:rPr>
      <w:b/>
      <w:bCs/>
      <w:i/>
      <w:iCs/>
      <w:sz w:val="36"/>
      <w:u w:val="single"/>
    </w:rPr>
  </w:style>
  <w:style w:type="character" w:customStyle="1" w:styleId="Corpodetexto2Char1">
    <w:name w:val="Corpo de texto 2 Char1"/>
    <w:basedOn w:val="Fontepargpadro"/>
    <w:semiHidden/>
    <w:rsid w:val="005A138E"/>
  </w:style>
  <w:style w:type="paragraph" w:styleId="Corpodetexto3">
    <w:name w:val="Body Text 3"/>
    <w:basedOn w:val="Normal"/>
    <w:link w:val="Corpodetexto3Char"/>
    <w:semiHidden/>
    <w:unhideWhenUsed/>
    <w:rsid w:val="005A138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5A138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ompeticaosub13-1divisao@fgf.esp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fgf.esp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erto\Downloads\Papel%20Timbrado%20FGF%202023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65C98-6B12-440A-97AC-416AA7B0D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FGF 2023.dotx</Template>
  <TotalTime>246</TotalTime>
  <Pages>4</Pages>
  <Words>1060</Words>
  <Characters>5992</Characters>
  <Application>Microsoft Office Word</Application>
  <DocSecurity>0</DocSecurity>
  <Lines>49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</vt:lpstr>
      <vt:lpstr>Of</vt:lpstr>
    </vt:vector>
  </TitlesOfParts>
  <Company>FEDERAÇÃO GOIANA DE FUTEBOL</Company>
  <LinksUpToDate>false</LinksUpToDate>
  <CharactersWithSpaces>7038</CharactersWithSpaces>
  <SharedDoc>false</SharedDoc>
  <HLinks>
    <vt:vector size="6" baseType="variant">
      <vt:variant>
        <vt:i4>7536694</vt:i4>
      </vt:variant>
      <vt:variant>
        <vt:i4>0</vt:i4>
      </vt:variant>
      <vt:variant>
        <vt:i4>0</vt:i4>
      </vt:variant>
      <vt:variant>
        <vt:i4>5</vt:i4>
      </vt:variant>
      <vt:variant>
        <vt:lpwstr>http://www.fgf.esp.br/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Usuário do Windows</dc:creator>
  <cp:keywords/>
  <dc:description/>
  <cp:lastModifiedBy>Conta da Microsoft</cp:lastModifiedBy>
  <cp:revision>7</cp:revision>
  <cp:lastPrinted>2025-07-11T18:54:00Z</cp:lastPrinted>
  <dcterms:created xsi:type="dcterms:W3CDTF">2026-05-28T19:10:00Z</dcterms:created>
  <dcterms:modified xsi:type="dcterms:W3CDTF">2026-07-13T20:27:00Z</dcterms:modified>
</cp:coreProperties>
</file>