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38E" w:rsidRPr="005A138E" w:rsidRDefault="00EF3480" w:rsidP="005A138E">
      <w:pPr>
        <w:pStyle w:val="Corpodetexto2"/>
        <w:jc w:val="left"/>
        <w:rPr>
          <w:i w:val="0"/>
          <w:szCs w:val="36"/>
        </w:rPr>
      </w:pPr>
      <w:r w:rsidRPr="00EF3480">
        <w:rPr>
          <w:i w:val="0"/>
          <w:szCs w:val="36"/>
          <w:u w:val="none"/>
        </w:rPr>
        <w:t xml:space="preserve">  </w:t>
      </w:r>
      <w:r w:rsidR="00914C8D">
        <w:rPr>
          <w:i w:val="0"/>
          <w:szCs w:val="36"/>
          <w:u w:val="none"/>
        </w:rPr>
        <w:t xml:space="preserve">      </w:t>
      </w:r>
      <w:r w:rsidR="000E01F8">
        <w:rPr>
          <w:i w:val="0"/>
          <w:szCs w:val="36"/>
        </w:rPr>
        <w:t>C</w:t>
      </w:r>
      <w:r w:rsidR="00B2719B">
        <w:rPr>
          <w:i w:val="0"/>
          <w:szCs w:val="36"/>
        </w:rPr>
        <w:t>o</w:t>
      </w:r>
      <w:r w:rsidR="00914C8D">
        <w:rPr>
          <w:i w:val="0"/>
          <w:szCs w:val="36"/>
        </w:rPr>
        <w:t>pa Goiás</w:t>
      </w:r>
      <w:r w:rsidR="00762F30">
        <w:rPr>
          <w:i w:val="0"/>
          <w:szCs w:val="36"/>
        </w:rPr>
        <w:t xml:space="preserve"> Sub-11</w:t>
      </w:r>
      <w:r w:rsidR="005A138E" w:rsidRPr="005A138E">
        <w:rPr>
          <w:i w:val="0"/>
          <w:szCs w:val="36"/>
        </w:rPr>
        <w:t xml:space="preserve"> da 1</w:t>
      </w:r>
      <w:r w:rsidR="00762F30">
        <w:rPr>
          <w:i w:val="0"/>
          <w:szCs w:val="36"/>
        </w:rPr>
        <w:t xml:space="preserve">ª Divisão - E d i ç ã </w:t>
      </w:r>
      <w:proofErr w:type="gramStart"/>
      <w:r w:rsidR="00762F30">
        <w:rPr>
          <w:i w:val="0"/>
          <w:szCs w:val="36"/>
        </w:rPr>
        <w:t>o  2</w:t>
      </w:r>
      <w:proofErr w:type="gramEnd"/>
      <w:r w:rsidR="00762F30">
        <w:rPr>
          <w:i w:val="0"/>
          <w:szCs w:val="36"/>
        </w:rPr>
        <w:t xml:space="preserve"> 0 2 6</w:t>
      </w:r>
    </w:p>
    <w:p w:rsidR="005A138E" w:rsidRPr="004456AC" w:rsidRDefault="005A138E" w:rsidP="005A138E">
      <w:pPr>
        <w:pStyle w:val="Ttulo3"/>
        <w:jc w:val="left"/>
        <w:rPr>
          <w:i/>
          <w:color w:val="auto"/>
          <w:sz w:val="24"/>
          <w:szCs w:val="24"/>
        </w:rPr>
      </w:pPr>
      <w:r>
        <w:rPr>
          <w:i/>
          <w:color w:val="auto"/>
          <w:sz w:val="24"/>
          <w:szCs w:val="24"/>
        </w:rPr>
        <w:tab/>
      </w:r>
      <w:r>
        <w:rPr>
          <w:i/>
          <w:color w:val="auto"/>
          <w:sz w:val="24"/>
          <w:szCs w:val="24"/>
        </w:rPr>
        <w:tab/>
      </w:r>
      <w:r>
        <w:rPr>
          <w:i/>
          <w:color w:val="auto"/>
          <w:sz w:val="24"/>
          <w:szCs w:val="24"/>
        </w:rPr>
        <w:tab/>
      </w:r>
      <w:r>
        <w:rPr>
          <w:i/>
          <w:color w:val="auto"/>
          <w:sz w:val="24"/>
          <w:szCs w:val="24"/>
        </w:rPr>
        <w:tab/>
      </w:r>
      <w:r>
        <w:rPr>
          <w:i/>
          <w:color w:val="auto"/>
          <w:sz w:val="24"/>
          <w:szCs w:val="24"/>
        </w:rPr>
        <w:tab/>
      </w:r>
    </w:p>
    <w:p w:rsidR="005A138E" w:rsidRDefault="005A138E" w:rsidP="005A138E">
      <w:pPr>
        <w:pStyle w:val="Ttulo3"/>
        <w:rPr>
          <w:i/>
          <w:color w:val="auto"/>
          <w:sz w:val="32"/>
          <w:u w:val="single"/>
        </w:rPr>
      </w:pPr>
      <w:r>
        <w:rPr>
          <w:i/>
          <w:color w:val="auto"/>
          <w:sz w:val="32"/>
          <w:u w:val="single"/>
        </w:rPr>
        <w:t>T a b e l a   O f i c i a l</w:t>
      </w:r>
    </w:p>
    <w:p w:rsidR="005A138E" w:rsidRDefault="005A138E" w:rsidP="005A138E">
      <w:pPr>
        <w:pStyle w:val="Ttulo3"/>
        <w:rPr>
          <w:i/>
          <w:color w:val="auto"/>
          <w:sz w:val="32"/>
          <w:u w:val="single"/>
        </w:rPr>
      </w:pPr>
    </w:p>
    <w:p w:rsidR="005A138E" w:rsidRDefault="005A138E" w:rsidP="005A138E">
      <w:pPr>
        <w:pStyle w:val="Ttulo3"/>
        <w:rPr>
          <w:i/>
          <w:color w:val="auto"/>
          <w:sz w:val="32"/>
          <w:u w:val="single"/>
        </w:rPr>
      </w:pPr>
      <w:r>
        <w:rPr>
          <w:i/>
          <w:color w:val="auto"/>
          <w:sz w:val="32"/>
          <w:u w:val="single"/>
        </w:rPr>
        <w:t xml:space="preserve">1ª Fase  </w:t>
      </w:r>
    </w:p>
    <w:p w:rsidR="005A138E" w:rsidRPr="004456AC" w:rsidRDefault="005A138E" w:rsidP="005A138E"/>
    <w:p w:rsidR="005A138E" w:rsidRPr="00CC6029" w:rsidRDefault="005A138E" w:rsidP="00CC6029">
      <w:pPr>
        <w:pStyle w:val="Ttulo3"/>
        <w:rPr>
          <w:i/>
          <w:color w:val="auto"/>
          <w:sz w:val="32"/>
          <w:szCs w:val="32"/>
          <w:u w:val="single"/>
        </w:rPr>
      </w:pPr>
      <w:r w:rsidRPr="00DB64BF">
        <w:rPr>
          <w:i/>
          <w:color w:val="auto"/>
          <w:sz w:val="32"/>
          <w:szCs w:val="32"/>
          <w:u w:val="single"/>
        </w:rPr>
        <w:t>TURNO</w:t>
      </w:r>
      <w:r>
        <w:rPr>
          <w:i/>
          <w:color w:val="auto"/>
          <w:sz w:val="32"/>
          <w:szCs w:val="32"/>
          <w:u w:val="single"/>
        </w:rPr>
        <w:t xml:space="preserve"> ÚNICO</w:t>
      </w:r>
    </w:p>
    <w:p w:rsidR="005A138E" w:rsidRDefault="005A138E" w:rsidP="005A138E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276"/>
        <w:gridCol w:w="850"/>
        <w:gridCol w:w="1701"/>
        <w:gridCol w:w="425"/>
        <w:gridCol w:w="426"/>
        <w:gridCol w:w="425"/>
        <w:gridCol w:w="1701"/>
        <w:gridCol w:w="18"/>
        <w:gridCol w:w="2742"/>
      </w:tblGrid>
      <w:tr w:rsidR="005A138E" w:rsidTr="005A138E">
        <w:tc>
          <w:tcPr>
            <w:tcW w:w="354" w:type="dxa"/>
          </w:tcPr>
          <w:p w:rsidR="005A138E" w:rsidRDefault="005A138E" w:rsidP="005A138E">
            <w:pPr>
              <w:pStyle w:val="Ttulo1"/>
            </w:pPr>
            <w:r>
              <w:t>JG</w:t>
            </w:r>
          </w:p>
        </w:tc>
        <w:tc>
          <w:tcPr>
            <w:tcW w:w="1276" w:type="dxa"/>
          </w:tcPr>
          <w:p w:rsidR="005A138E" w:rsidRDefault="005A138E" w:rsidP="005A138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1ª RODADA</w:t>
            </w:r>
          </w:p>
        </w:tc>
        <w:tc>
          <w:tcPr>
            <w:tcW w:w="850" w:type="dxa"/>
          </w:tcPr>
          <w:p w:rsidR="005A138E" w:rsidRDefault="005A138E" w:rsidP="005A138E">
            <w:pPr>
              <w:jc w:val="center"/>
              <w:rPr>
                <w:b/>
              </w:rPr>
            </w:pPr>
            <w:r>
              <w:rPr>
                <w:b/>
              </w:rPr>
              <w:t>Horário</w:t>
            </w:r>
          </w:p>
        </w:tc>
        <w:tc>
          <w:tcPr>
            <w:tcW w:w="1701" w:type="dxa"/>
          </w:tcPr>
          <w:p w:rsidR="005A138E" w:rsidRDefault="005A138E" w:rsidP="005A138E">
            <w:pPr>
              <w:jc w:val="center"/>
              <w:rPr>
                <w:b/>
              </w:rPr>
            </w:pPr>
            <w:r>
              <w:rPr>
                <w:b/>
              </w:rPr>
              <w:t>Mandante</w:t>
            </w:r>
          </w:p>
        </w:tc>
        <w:tc>
          <w:tcPr>
            <w:tcW w:w="1276" w:type="dxa"/>
            <w:gridSpan w:val="3"/>
          </w:tcPr>
          <w:p w:rsidR="005A138E" w:rsidRDefault="005A138E" w:rsidP="005A138E">
            <w:pPr>
              <w:pStyle w:val="Ttulo4"/>
              <w:rPr>
                <w:color w:val="auto"/>
              </w:rPr>
            </w:pPr>
            <w:r>
              <w:rPr>
                <w:color w:val="auto"/>
              </w:rPr>
              <w:t>PLACAR</w:t>
            </w:r>
          </w:p>
        </w:tc>
        <w:tc>
          <w:tcPr>
            <w:tcW w:w="1701" w:type="dxa"/>
          </w:tcPr>
          <w:p w:rsidR="005A138E" w:rsidRDefault="005A138E" w:rsidP="005A138E">
            <w:pPr>
              <w:jc w:val="center"/>
              <w:rPr>
                <w:b/>
              </w:rPr>
            </w:pPr>
            <w:r>
              <w:rPr>
                <w:b/>
              </w:rPr>
              <w:t>Visitante</w:t>
            </w:r>
          </w:p>
        </w:tc>
        <w:tc>
          <w:tcPr>
            <w:tcW w:w="2760" w:type="dxa"/>
            <w:gridSpan w:val="2"/>
          </w:tcPr>
          <w:p w:rsidR="005A138E" w:rsidRDefault="005A138E" w:rsidP="005A138E">
            <w:pPr>
              <w:jc w:val="center"/>
              <w:rPr>
                <w:b/>
              </w:rPr>
            </w:pPr>
            <w:r>
              <w:rPr>
                <w:b/>
              </w:rPr>
              <w:t>Local</w:t>
            </w:r>
          </w:p>
        </w:tc>
      </w:tr>
      <w:tr w:rsidR="00586FCA" w:rsidTr="005A138E">
        <w:tc>
          <w:tcPr>
            <w:tcW w:w="354" w:type="dxa"/>
          </w:tcPr>
          <w:p w:rsidR="00586FCA" w:rsidRPr="00050830" w:rsidRDefault="00586FCA" w:rsidP="00586FCA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276" w:type="dxa"/>
          </w:tcPr>
          <w:p w:rsidR="00586FCA" w:rsidRDefault="00BB2334" w:rsidP="00586FCA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08/Ago – 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Sáb</w:t>
            </w:r>
            <w:proofErr w:type="spellEnd"/>
            <w:r w:rsidR="009E337B">
              <w:rPr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586FCA" w:rsidRDefault="00586FCA" w:rsidP="00586F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16:00 </w:t>
            </w:r>
          </w:p>
        </w:tc>
        <w:tc>
          <w:tcPr>
            <w:tcW w:w="1701" w:type="dxa"/>
          </w:tcPr>
          <w:p w:rsidR="00586FCA" w:rsidRPr="006602F2" w:rsidRDefault="0047362A" w:rsidP="00586FCA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proofErr w:type="spellStart"/>
            <w:r w:rsidRPr="006602F2">
              <w:rPr>
                <w:b/>
                <w:bCs/>
                <w:color w:val="000000" w:themeColor="text1"/>
                <w:lang w:val="en-US"/>
              </w:rPr>
              <w:t>Planalto</w:t>
            </w:r>
            <w:proofErr w:type="spellEnd"/>
            <w:r w:rsidRPr="006602F2">
              <w:rPr>
                <w:b/>
                <w:bCs/>
                <w:color w:val="000000" w:themeColor="text1"/>
                <w:lang w:val="en-US"/>
              </w:rPr>
              <w:t xml:space="preserve"> E</w:t>
            </w:r>
            <w:r w:rsidR="00C23155" w:rsidRPr="006602F2">
              <w:rPr>
                <w:b/>
                <w:bCs/>
                <w:color w:val="000000" w:themeColor="text1"/>
                <w:lang w:val="en-US"/>
              </w:rPr>
              <w:t>C</w:t>
            </w:r>
          </w:p>
        </w:tc>
        <w:tc>
          <w:tcPr>
            <w:tcW w:w="425" w:type="dxa"/>
          </w:tcPr>
          <w:p w:rsidR="00586FCA" w:rsidRPr="00050830" w:rsidRDefault="00586FCA" w:rsidP="00586FCA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586FCA" w:rsidRPr="00050830" w:rsidRDefault="00586FCA" w:rsidP="00586FCA">
            <w:pPr>
              <w:jc w:val="center"/>
              <w:rPr>
                <w:b/>
              </w:rPr>
            </w:pPr>
            <w:r w:rsidRPr="00050830">
              <w:rPr>
                <w:b/>
              </w:rPr>
              <w:t>X</w:t>
            </w:r>
          </w:p>
        </w:tc>
        <w:tc>
          <w:tcPr>
            <w:tcW w:w="425" w:type="dxa"/>
          </w:tcPr>
          <w:p w:rsidR="00586FCA" w:rsidRPr="00050830" w:rsidRDefault="00586FCA" w:rsidP="00586FCA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586FCA" w:rsidRPr="006602F2" w:rsidRDefault="00586FCA" w:rsidP="00586FCA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6602F2">
              <w:rPr>
                <w:b/>
                <w:bCs/>
                <w:color w:val="000000" w:themeColor="text1"/>
                <w:lang w:val="en-US"/>
              </w:rPr>
              <w:t xml:space="preserve">AE </w:t>
            </w:r>
            <w:proofErr w:type="spellStart"/>
            <w:r w:rsidRPr="006602F2">
              <w:rPr>
                <w:b/>
                <w:bCs/>
                <w:color w:val="000000" w:themeColor="text1"/>
                <w:lang w:val="en-US"/>
              </w:rPr>
              <w:t>Ovel</w:t>
            </w:r>
            <w:proofErr w:type="spellEnd"/>
          </w:p>
        </w:tc>
        <w:tc>
          <w:tcPr>
            <w:tcW w:w="2742" w:type="dxa"/>
          </w:tcPr>
          <w:p w:rsidR="00586FCA" w:rsidRPr="00547D1E" w:rsidRDefault="00F15D09" w:rsidP="00586F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CT Buriti Sereno</w:t>
            </w:r>
          </w:p>
        </w:tc>
      </w:tr>
      <w:tr w:rsidR="00BB2334" w:rsidTr="005A138E">
        <w:tc>
          <w:tcPr>
            <w:tcW w:w="354" w:type="dxa"/>
          </w:tcPr>
          <w:p w:rsidR="00BB2334" w:rsidRPr="00E253DD" w:rsidRDefault="00BB2334" w:rsidP="00BB2334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276" w:type="dxa"/>
          </w:tcPr>
          <w:p w:rsidR="00BB2334" w:rsidRDefault="00BB2334" w:rsidP="00BB2334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08/Ago – 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Sáb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BB2334" w:rsidRDefault="00BB2334" w:rsidP="00BB23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10:00 </w:t>
            </w:r>
          </w:p>
        </w:tc>
        <w:tc>
          <w:tcPr>
            <w:tcW w:w="1701" w:type="dxa"/>
          </w:tcPr>
          <w:p w:rsidR="00BB2334" w:rsidRPr="006602F2" w:rsidRDefault="00BB2334" w:rsidP="00BB2334">
            <w:pPr>
              <w:jc w:val="center"/>
              <w:rPr>
                <w:b/>
                <w:bCs/>
                <w:color w:val="000000" w:themeColor="text1"/>
              </w:rPr>
            </w:pPr>
            <w:r w:rsidRPr="006602F2">
              <w:rPr>
                <w:b/>
                <w:bCs/>
                <w:color w:val="000000" w:themeColor="text1"/>
              </w:rPr>
              <w:t>Vila Nova FC</w:t>
            </w:r>
          </w:p>
        </w:tc>
        <w:tc>
          <w:tcPr>
            <w:tcW w:w="425" w:type="dxa"/>
          </w:tcPr>
          <w:p w:rsidR="00BB2334" w:rsidRPr="00F34272" w:rsidRDefault="00BB2334" w:rsidP="00BB2334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BB2334" w:rsidRPr="00E253DD" w:rsidRDefault="00BB2334" w:rsidP="00BB2334">
            <w:pPr>
              <w:jc w:val="center"/>
              <w:rPr>
                <w:b/>
              </w:rPr>
            </w:pPr>
            <w:r w:rsidRPr="00E253DD">
              <w:rPr>
                <w:b/>
              </w:rPr>
              <w:t>X</w:t>
            </w:r>
          </w:p>
        </w:tc>
        <w:tc>
          <w:tcPr>
            <w:tcW w:w="425" w:type="dxa"/>
          </w:tcPr>
          <w:p w:rsidR="00BB2334" w:rsidRPr="00F34272" w:rsidRDefault="00BB2334" w:rsidP="00BB2334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BB2334" w:rsidRPr="006602F2" w:rsidRDefault="00BB2334" w:rsidP="00BB2334">
            <w:pPr>
              <w:jc w:val="center"/>
              <w:rPr>
                <w:b/>
                <w:bCs/>
                <w:color w:val="000000" w:themeColor="text1"/>
              </w:rPr>
            </w:pPr>
            <w:r w:rsidRPr="006602F2">
              <w:rPr>
                <w:b/>
                <w:bCs/>
                <w:color w:val="000000" w:themeColor="text1"/>
              </w:rPr>
              <w:t>Canedo FC</w:t>
            </w:r>
          </w:p>
        </w:tc>
        <w:tc>
          <w:tcPr>
            <w:tcW w:w="2742" w:type="dxa"/>
          </w:tcPr>
          <w:p w:rsidR="00BB2334" w:rsidRPr="006B7885" w:rsidRDefault="00BB2334" w:rsidP="00BB23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CT Vila do Tigre</w:t>
            </w:r>
          </w:p>
        </w:tc>
      </w:tr>
      <w:tr w:rsidR="00BB2334" w:rsidTr="005A138E">
        <w:tc>
          <w:tcPr>
            <w:tcW w:w="354" w:type="dxa"/>
          </w:tcPr>
          <w:p w:rsidR="00BB2334" w:rsidRDefault="00BB2334" w:rsidP="00BB2334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276" w:type="dxa"/>
          </w:tcPr>
          <w:p w:rsidR="00BB2334" w:rsidRDefault="00BB2334" w:rsidP="00BB2334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08/Ago – 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Sáb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BB2334" w:rsidRDefault="00BB2334" w:rsidP="00BB23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16:00 </w:t>
            </w:r>
          </w:p>
        </w:tc>
        <w:tc>
          <w:tcPr>
            <w:tcW w:w="1701" w:type="dxa"/>
          </w:tcPr>
          <w:p w:rsidR="00BB2334" w:rsidRPr="006602F2" w:rsidRDefault="00BB2334" w:rsidP="00BB2334">
            <w:pPr>
              <w:jc w:val="center"/>
              <w:rPr>
                <w:b/>
                <w:bCs/>
                <w:color w:val="000000" w:themeColor="text1"/>
              </w:rPr>
            </w:pPr>
            <w:r w:rsidRPr="006602F2">
              <w:rPr>
                <w:b/>
                <w:bCs/>
                <w:color w:val="000000" w:themeColor="text1"/>
              </w:rPr>
              <w:t>Real C</w:t>
            </w:r>
          </w:p>
        </w:tc>
        <w:tc>
          <w:tcPr>
            <w:tcW w:w="425" w:type="dxa"/>
          </w:tcPr>
          <w:p w:rsidR="00BB2334" w:rsidRPr="00050830" w:rsidRDefault="00BB2334" w:rsidP="00BB2334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BB2334" w:rsidRPr="00050830" w:rsidRDefault="00BB2334" w:rsidP="00BB2334">
            <w:pPr>
              <w:jc w:val="center"/>
              <w:rPr>
                <w:b/>
              </w:rPr>
            </w:pPr>
            <w:r w:rsidRPr="00050830">
              <w:rPr>
                <w:b/>
              </w:rPr>
              <w:t>X</w:t>
            </w:r>
          </w:p>
        </w:tc>
        <w:tc>
          <w:tcPr>
            <w:tcW w:w="425" w:type="dxa"/>
          </w:tcPr>
          <w:p w:rsidR="00BB2334" w:rsidRPr="00050830" w:rsidRDefault="00BB2334" w:rsidP="00BB2334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BB2334" w:rsidRPr="006602F2" w:rsidRDefault="00BB2334" w:rsidP="00BB2334">
            <w:pPr>
              <w:jc w:val="center"/>
              <w:rPr>
                <w:b/>
                <w:bCs/>
                <w:color w:val="000000" w:themeColor="text1"/>
              </w:rPr>
            </w:pPr>
            <w:r w:rsidRPr="006602F2">
              <w:rPr>
                <w:b/>
                <w:bCs/>
                <w:color w:val="000000" w:themeColor="text1"/>
              </w:rPr>
              <w:t>Goiás EC</w:t>
            </w:r>
          </w:p>
        </w:tc>
        <w:tc>
          <w:tcPr>
            <w:tcW w:w="2742" w:type="dxa"/>
          </w:tcPr>
          <w:p w:rsidR="00BB2334" w:rsidRPr="00721D59" w:rsidRDefault="00BB2334" w:rsidP="00BB2334">
            <w:pPr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Onofre Ferreira de Cubas</w:t>
            </w:r>
          </w:p>
        </w:tc>
      </w:tr>
      <w:tr w:rsidR="00BB2334" w:rsidTr="005A138E">
        <w:tc>
          <w:tcPr>
            <w:tcW w:w="354" w:type="dxa"/>
          </w:tcPr>
          <w:p w:rsidR="00BB2334" w:rsidRPr="00050830" w:rsidRDefault="00BB2334" w:rsidP="00BB2334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1276" w:type="dxa"/>
          </w:tcPr>
          <w:p w:rsidR="00BB2334" w:rsidRDefault="00BB2334" w:rsidP="00BB2334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08/Ago – 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Sáb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BB2334" w:rsidRDefault="00BB2334" w:rsidP="00BB23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16:00 </w:t>
            </w:r>
          </w:p>
        </w:tc>
        <w:tc>
          <w:tcPr>
            <w:tcW w:w="1701" w:type="dxa"/>
          </w:tcPr>
          <w:p w:rsidR="00BB2334" w:rsidRPr="006602F2" w:rsidRDefault="00BB2334" w:rsidP="00BB2334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6602F2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>Independente</w:t>
            </w:r>
            <w:proofErr w:type="spellEnd"/>
            <w:r w:rsidRPr="006602F2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ERV</w:t>
            </w:r>
          </w:p>
        </w:tc>
        <w:tc>
          <w:tcPr>
            <w:tcW w:w="425" w:type="dxa"/>
          </w:tcPr>
          <w:p w:rsidR="00BB2334" w:rsidRPr="00050830" w:rsidRDefault="00BB2334" w:rsidP="00BB2334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BB2334" w:rsidRPr="00050830" w:rsidRDefault="00BB2334" w:rsidP="00BB2334">
            <w:pPr>
              <w:jc w:val="center"/>
              <w:rPr>
                <w:b/>
              </w:rPr>
            </w:pPr>
            <w:r w:rsidRPr="00050830">
              <w:rPr>
                <w:b/>
              </w:rPr>
              <w:t>X</w:t>
            </w:r>
          </w:p>
        </w:tc>
        <w:tc>
          <w:tcPr>
            <w:tcW w:w="425" w:type="dxa"/>
          </w:tcPr>
          <w:p w:rsidR="00BB2334" w:rsidRPr="00050830" w:rsidRDefault="00BB2334" w:rsidP="00BB2334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BB2334" w:rsidRPr="006602F2" w:rsidRDefault="00BB2334" w:rsidP="00BB2334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6602F2">
              <w:rPr>
                <w:b/>
                <w:bCs/>
                <w:color w:val="000000" w:themeColor="text1"/>
                <w:lang w:val="en-US"/>
              </w:rPr>
              <w:t xml:space="preserve">AE </w:t>
            </w:r>
            <w:proofErr w:type="spellStart"/>
            <w:r w:rsidRPr="006602F2">
              <w:rPr>
                <w:b/>
                <w:bCs/>
                <w:color w:val="000000" w:themeColor="text1"/>
                <w:lang w:val="en-US"/>
              </w:rPr>
              <w:t>Olímpio</w:t>
            </w:r>
            <w:proofErr w:type="spellEnd"/>
          </w:p>
        </w:tc>
        <w:tc>
          <w:tcPr>
            <w:tcW w:w="2742" w:type="dxa"/>
          </w:tcPr>
          <w:p w:rsidR="00BB2334" w:rsidRPr="00E4700F" w:rsidRDefault="00BB2334" w:rsidP="00BB2334">
            <w:pPr>
              <w:pStyle w:val="Ttulo2"/>
              <w:jc w:val="lef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                  </w:t>
            </w:r>
            <w:proofErr w:type="spellStart"/>
            <w:r w:rsidRPr="00E4700F">
              <w:rPr>
                <w:bCs/>
                <w:lang w:val="en-US"/>
              </w:rPr>
              <w:t>Comigo</w:t>
            </w:r>
            <w:proofErr w:type="spellEnd"/>
          </w:p>
        </w:tc>
      </w:tr>
      <w:tr w:rsidR="00BB2334" w:rsidTr="005A138E">
        <w:tc>
          <w:tcPr>
            <w:tcW w:w="354" w:type="dxa"/>
          </w:tcPr>
          <w:p w:rsidR="00BB2334" w:rsidRDefault="00BB2334" w:rsidP="00BB2334">
            <w:pPr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1276" w:type="dxa"/>
          </w:tcPr>
          <w:p w:rsidR="00BB2334" w:rsidRDefault="00BB2334" w:rsidP="00BB2334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08/Ago – 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Sáb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BB2334" w:rsidRDefault="00BB2334" w:rsidP="00BB23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16:00 </w:t>
            </w:r>
          </w:p>
        </w:tc>
        <w:tc>
          <w:tcPr>
            <w:tcW w:w="1701" w:type="dxa"/>
          </w:tcPr>
          <w:p w:rsidR="00BB2334" w:rsidRPr="006602F2" w:rsidRDefault="00BB2334" w:rsidP="00BB2334">
            <w:pPr>
              <w:jc w:val="center"/>
              <w:rPr>
                <w:b/>
                <w:bCs/>
                <w:color w:val="000000" w:themeColor="text1"/>
              </w:rPr>
            </w:pPr>
            <w:r w:rsidRPr="006602F2">
              <w:rPr>
                <w:b/>
                <w:bCs/>
                <w:color w:val="000000" w:themeColor="text1"/>
              </w:rPr>
              <w:t xml:space="preserve">AA </w:t>
            </w:r>
            <w:proofErr w:type="spellStart"/>
            <w:r w:rsidRPr="006602F2">
              <w:rPr>
                <w:b/>
                <w:bCs/>
                <w:color w:val="000000" w:themeColor="text1"/>
              </w:rPr>
              <w:t>Flugoiânia</w:t>
            </w:r>
            <w:proofErr w:type="spellEnd"/>
            <w:r w:rsidRPr="006602F2">
              <w:rPr>
                <w:b/>
                <w:bCs/>
                <w:color w:val="000000" w:themeColor="text1"/>
              </w:rPr>
              <w:t xml:space="preserve"> F</w:t>
            </w:r>
          </w:p>
        </w:tc>
        <w:tc>
          <w:tcPr>
            <w:tcW w:w="425" w:type="dxa"/>
          </w:tcPr>
          <w:p w:rsidR="00BB2334" w:rsidRDefault="00BB2334" w:rsidP="00BB2334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BB2334" w:rsidRDefault="00BB2334" w:rsidP="00BB233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</w:tcPr>
          <w:p w:rsidR="00BB2334" w:rsidRDefault="00BB2334" w:rsidP="00BB2334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BB2334" w:rsidRPr="006602F2" w:rsidRDefault="00BB2334" w:rsidP="00BB2334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6602F2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CE </w:t>
            </w:r>
            <w:proofErr w:type="spellStart"/>
            <w:r w:rsidRPr="006602F2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>Wílson</w:t>
            </w:r>
            <w:proofErr w:type="spellEnd"/>
            <w:r w:rsidRPr="006602F2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602F2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>Goiano</w:t>
            </w:r>
            <w:proofErr w:type="spellEnd"/>
          </w:p>
        </w:tc>
        <w:tc>
          <w:tcPr>
            <w:tcW w:w="2742" w:type="dxa"/>
          </w:tcPr>
          <w:p w:rsidR="00BB2334" w:rsidRPr="00721D59" w:rsidRDefault="00BB2334" w:rsidP="00BB23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CT Fazendinha</w:t>
            </w:r>
          </w:p>
        </w:tc>
      </w:tr>
      <w:tr w:rsidR="00BB2334" w:rsidTr="005A138E">
        <w:tc>
          <w:tcPr>
            <w:tcW w:w="354" w:type="dxa"/>
          </w:tcPr>
          <w:p w:rsidR="00BB2334" w:rsidRDefault="00BB2334" w:rsidP="00BB2334">
            <w:pPr>
              <w:rPr>
                <w:b/>
              </w:rPr>
            </w:pPr>
            <w:r>
              <w:rPr>
                <w:b/>
              </w:rPr>
              <w:t>06</w:t>
            </w:r>
          </w:p>
        </w:tc>
        <w:tc>
          <w:tcPr>
            <w:tcW w:w="1276" w:type="dxa"/>
          </w:tcPr>
          <w:p w:rsidR="00BB2334" w:rsidRDefault="00BB2334" w:rsidP="00BB2334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08/Ago – 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Sáb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BB2334" w:rsidRDefault="00BB2334" w:rsidP="00BB23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16:00 </w:t>
            </w:r>
          </w:p>
        </w:tc>
        <w:tc>
          <w:tcPr>
            <w:tcW w:w="1701" w:type="dxa"/>
          </w:tcPr>
          <w:p w:rsidR="00BB2334" w:rsidRPr="006602F2" w:rsidRDefault="00BB2334" w:rsidP="00BB2334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6602F2">
              <w:rPr>
                <w:b/>
                <w:bCs/>
                <w:color w:val="000000" w:themeColor="text1"/>
                <w:lang w:val="en-US"/>
              </w:rPr>
              <w:t>FC Estrela</w:t>
            </w:r>
          </w:p>
        </w:tc>
        <w:tc>
          <w:tcPr>
            <w:tcW w:w="425" w:type="dxa"/>
          </w:tcPr>
          <w:p w:rsidR="00BB2334" w:rsidRDefault="00BB2334" w:rsidP="00BB2334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BB2334" w:rsidRDefault="00BB2334" w:rsidP="00BB233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</w:tcPr>
          <w:p w:rsidR="00BB2334" w:rsidRDefault="00BB2334" w:rsidP="00BB2334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BB2334" w:rsidRPr="006602F2" w:rsidRDefault="00BB2334" w:rsidP="00BB2334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6602F2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>Desportivo</w:t>
            </w:r>
            <w:proofErr w:type="spellEnd"/>
            <w:r w:rsidRPr="006602F2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Real FC</w:t>
            </w:r>
          </w:p>
        </w:tc>
        <w:tc>
          <w:tcPr>
            <w:tcW w:w="2742" w:type="dxa"/>
          </w:tcPr>
          <w:p w:rsidR="00BB2334" w:rsidRPr="00D3578A" w:rsidRDefault="00BB2334" w:rsidP="00BB23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Resenha Sports Center</w:t>
            </w:r>
          </w:p>
        </w:tc>
      </w:tr>
    </w:tbl>
    <w:p w:rsidR="005A138E" w:rsidRDefault="005A138E" w:rsidP="005A138E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276"/>
        <w:gridCol w:w="850"/>
        <w:gridCol w:w="1701"/>
        <w:gridCol w:w="425"/>
        <w:gridCol w:w="426"/>
        <w:gridCol w:w="425"/>
        <w:gridCol w:w="1701"/>
        <w:gridCol w:w="18"/>
        <w:gridCol w:w="2742"/>
      </w:tblGrid>
      <w:tr w:rsidR="00CE1DBF" w:rsidTr="00CE1DBF">
        <w:tc>
          <w:tcPr>
            <w:tcW w:w="354" w:type="dxa"/>
          </w:tcPr>
          <w:p w:rsidR="00CE1DBF" w:rsidRDefault="00CE1DBF" w:rsidP="00CE1DBF">
            <w:pPr>
              <w:pStyle w:val="Ttulo1"/>
            </w:pPr>
            <w:r>
              <w:t>JG</w:t>
            </w:r>
          </w:p>
        </w:tc>
        <w:tc>
          <w:tcPr>
            <w:tcW w:w="1276" w:type="dxa"/>
          </w:tcPr>
          <w:p w:rsidR="00CE1DBF" w:rsidRDefault="00CE1DBF" w:rsidP="00CE1DB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2ª RODADA</w:t>
            </w:r>
          </w:p>
        </w:tc>
        <w:tc>
          <w:tcPr>
            <w:tcW w:w="850" w:type="dxa"/>
          </w:tcPr>
          <w:p w:rsidR="00CE1DBF" w:rsidRDefault="00CE1DBF" w:rsidP="00CE1DBF">
            <w:pPr>
              <w:jc w:val="center"/>
              <w:rPr>
                <w:b/>
              </w:rPr>
            </w:pPr>
            <w:r>
              <w:rPr>
                <w:b/>
              </w:rPr>
              <w:t>Horário</w:t>
            </w:r>
          </w:p>
        </w:tc>
        <w:tc>
          <w:tcPr>
            <w:tcW w:w="1701" w:type="dxa"/>
          </w:tcPr>
          <w:p w:rsidR="00CE1DBF" w:rsidRDefault="00CE1DBF" w:rsidP="00CE1DBF">
            <w:pPr>
              <w:jc w:val="center"/>
              <w:rPr>
                <w:b/>
              </w:rPr>
            </w:pPr>
            <w:r>
              <w:rPr>
                <w:b/>
              </w:rPr>
              <w:t>Mandante</w:t>
            </w:r>
          </w:p>
        </w:tc>
        <w:tc>
          <w:tcPr>
            <w:tcW w:w="1276" w:type="dxa"/>
            <w:gridSpan w:val="3"/>
          </w:tcPr>
          <w:p w:rsidR="00CE1DBF" w:rsidRDefault="00CE1DBF" w:rsidP="00CE1DBF">
            <w:pPr>
              <w:pStyle w:val="Ttulo4"/>
              <w:rPr>
                <w:color w:val="auto"/>
              </w:rPr>
            </w:pPr>
            <w:r>
              <w:rPr>
                <w:color w:val="auto"/>
              </w:rPr>
              <w:t>PLACAR</w:t>
            </w:r>
          </w:p>
        </w:tc>
        <w:tc>
          <w:tcPr>
            <w:tcW w:w="1701" w:type="dxa"/>
          </w:tcPr>
          <w:p w:rsidR="00CE1DBF" w:rsidRDefault="00CE1DBF" w:rsidP="00CE1DBF">
            <w:pPr>
              <w:jc w:val="center"/>
              <w:rPr>
                <w:b/>
              </w:rPr>
            </w:pPr>
            <w:r>
              <w:rPr>
                <w:b/>
              </w:rPr>
              <w:t>Visitante</w:t>
            </w:r>
          </w:p>
        </w:tc>
        <w:tc>
          <w:tcPr>
            <w:tcW w:w="2760" w:type="dxa"/>
            <w:gridSpan w:val="2"/>
          </w:tcPr>
          <w:p w:rsidR="00CE1DBF" w:rsidRDefault="00CE1DBF" w:rsidP="00CE1DBF">
            <w:pPr>
              <w:jc w:val="center"/>
              <w:rPr>
                <w:b/>
              </w:rPr>
            </w:pPr>
            <w:r>
              <w:rPr>
                <w:b/>
              </w:rPr>
              <w:t>Local</w:t>
            </w:r>
          </w:p>
        </w:tc>
      </w:tr>
      <w:tr w:rsidR="002533DE" w:rsidRPr="006F7A6C" w:rsidTr="00CE1DBF">
        <w:tc>
          <w:tcPr>
            <w:tcW w:w="354" w:type="dxa"/>
          </w:tcPr>
          <w:p w:rsidR="002533DE" w:rsidRDefault="002533DE" w:rsidP="002533DE">
            <w:pPr>
              <w:jc w:val="center"/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1276" w:type="dxa"/>
          </w:tcPr>
          <w:p w:rsidR="002533DE" w:rsidRDefault="00BB2334" w:rsidP="002533DE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15/Ago – 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Sáb</w:t>
            </w:r>
            <w:proofErr w:type="spellEnd"/>
            <w:r w:rsidR="002533DE">
              <w:rPr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2533DE" w:rsidRDefault="002533DE" w:rsidP="002533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16:00 </w:t>
            </w:r>
          </w:p>
        </w:tc>
        <w:tc>
          <w:tcPr>
            <w:tcW w:w="1701" w:type="dxa"/>
          </w:tcPr>
          <w:p w:rsidR="002533DE" w:rsidRPr="006602F2" w:rsidRDefault="002533DE" w:rsidP="002533DE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6602F2">
              <w:rPr>
                <w:b/>
                <w:bCs/>
                <w:color w:val="000000" w:themeColor="text1"/>
                <w:lang w:val="en-US"/>
              </w:rPr>
              <w:t xml:space="preserve">AE </w:t>
            </w:r>
            <w:proofErr w:type="spellStart"/>
            <w:r w:rsidRPr="006602F2">
              <w:rPr>
                <w:b/>
                <w:bCs/>
                <w:color w:val="000000" w:themeColor="text1"/>
                <w:lang w:val="en-US"/>
              </w:rPr>
              <w:t>Olímpio</w:t>
            </w:r>
            <w:proofErr w:type="spellEnd"/>
          </w:p>
        </w:tc>
        <w:tc>
          <w:tcPr>
            <w:tcW w:w="425" w:type="dxa"/>
          </w:tcPr>
          <w:p w:rsidR="002533DE" w:rsidRDefault="002533DE" w:rsidP="002533DE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2533DE" w:rsidRDefault="002533DE" w:rsidP="002533D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</w:tcPr>
          <w:p w:rsidR="002533DE" w:rsidRDefault="002533DE" w:rsidP="002533DE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2533DE" w:rsidRPr="006602F2" w:rsidRDefault="002533DE" w:rsidP="002533DE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6602F2">
              <w:rPr>
                <w:b/>
                <w:bCs/>
                <w:color w:val="000000" w:themeColor="text1"/>
                <w:lang w:val="en-US"/>
              </w:rPr>
              <w:t>FC Estrela</w:t>
            </w:r>
          </w:p>
        </w:tc>
        <w:tc>
          <w:tcPr>
            <w:tcW w:w="2742" w:type="dxa"/>
          </w:tcPr>
          <w:p w:rsidR="002533DE" w:rsidRPr="006F7A6C" w:rsidRDefault="00A64B0D" w:rsidP="002533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Serra de Caldas</w:t>
            </w:r>
          </w:p>
        </w:tc>
      </w:tr>
      <w:tr w:rsidR="00BB2334" w:rsidRPr="006D7E3D" w:rsidTr="00CE1DBF">
        <w:tc>
          <w:tcPr>
            <w:tcW w:w="354" w:type="dxa"/>
          </w:tcPr>
          <w:p w:rsidR="00BB2334" w:rsidRDefault="00BB2334" w:rsidP="00BB2334">
            <w:pPr>
              <w:jc w:val="center"/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1276" w:type="dxa"/>
          </w:tcPr>
          <w:p w:rsidR="00BB2334" w:rsidRDefault="00BB2334" w:rsidP="00BB2334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15/Ago – 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Sáb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BB2334" w:rsidRDefault="00BB2334" w:rsidP="00BB23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10:00 </w:t>
            </w:r>
          </w:p>
        </w:tc>
        <w:tc>
          <w:tcPr>
            <w:tcW w:w="1701" w:type="dxa"/>
          </w:tcPr>
          <w:p w:rsidR="00BB2334" w:rsidRPr="006602F2" w:rsidRDefault="00BB2334" w:rsidP="00BB2334">
            <w:pPr>
              <w:jc w:val="center"/>
              <w:rPr>
                <w:b/>
                <w:bCs/>
                <w:color w:val="000000" w:themeColor="text1"/>
              </w:rPr>
            </w:pPr>
            <w:r w:rsidRPr="006602F2">
              <w:rPr>
                <w:b/>
                <w:bCs/>
                <w:color w:val="000000" w:themeColor="text1"/>
              </w:rPr>
              <w:t>Goiás EC</w:t>
            </w:r>
          </w:p>
        </w:tc>
        <w:tc>
          <w:tcPr>
            <w:tcW w:w="425" w:type="dxa"/>
          </w:tcPr>
          <w:p w:rsidR="00BB2334" w:rsidRDefault="00BB2334" w:rsidP="00BB2334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BB2334" w:rsidRDefault="00BB2334" w:rsidP="00BB233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</w:tcPr>
          <w:p w:rsidR="00BB2334" w:rsidRDefault="00BB2334" w:rsidP="00BB2334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BB2334" w:rsidRPr="006602F2" w:rsidRDefault="00BB2334" w:rsidP="00BB2334">
            <w:pPr>
              <w:jc w:val="center"/>
              <w:rPr>
                <w:b/>
                <w:bCs/>
                <w:color w:val="000000" w:themeColor="text1"/>
              </w:rPr>
            </w:pPr>
            <w:r w:rsidRPr="006602F2">
              <w:rPr>
                <w:b/>
                <w:bCs/>
                <w:color w:val="000000" w:themeColor="text1"/>
              </w:rPr>
              <w:t xml:space="preserve">AA </w:t>
            </w:r>
            <w:proofErr w:type="spellStart"/>
            <w:r w:rsidRPr="006602F2">
              <w:rPr>
                <w:b/>
                <w:bCs/>
                <w:color w:val="000000" w:themeColor="text1"/>
              </w:rPr>
              <w:t>Flugoiânia</w:t>
            </w:r>
            <w:proofErr w:type="spellEnd"/>
            <w:r w:rsidRPr="006602F2">
              <w:rPr>
                <w:b/>
                <w:bCs/>
                <w:color w:val="000000" w:themeColor="text1"/>
              </w:rPr>
              <w:t xml:space="preserve"> F</w:t>
            </w:r>
          </w:p>
        </w:tc>
        <w:tc>
          <w:tcPr>
            <w:tcW w:w="2742" w:type="dxa"/>
          </w:tcPr>
          <w:p w:rsidR="00BB2334" w:rsidRPr="006D7E3D" w:rsidRDefault="00BB2334" w:rsidP="00BB23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CT </w:t>
            </w:r>
            <w:proofErr w:type="spellStart"/>
            <w:r>
              <w:rPr>
                <w:b/>
                <w:bCs/>
              </w:rPr>
              <w:t>Edmo</w:t>
            </w:r>
            <w:proofErr w:type="spellEnd"/>
            <w:r>
              <w:rPr>
                <w:b/>
                <w:bCs/>
              </w:rPr>
              <w:t xml:space="preserve"> Pinheiro</w:t>
            </w:r>
          </w:p>
        </w:tc>
      </w:tr>
      <w:tr w:rsidR="00BB2334" w:rsidRPr="00847875" w:rsidTr="00CE1DBF">
        <w:tc>
          <w:tcPr>
            <w:tcW w:w="354" w:type="dxa"/>
          </w:tcPr>
          <w:p w:rsidR="00BB2334" w:rsidRPr="00445FC9" w:rsidRDefault="00BB2334" w:rsidP="00BB2334">
            <w:pPr>
              <w:jc w:val="center"/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1276" w:type="dxa"/>
          </w:tcPr>
          <w:p w:rsidR="00BB2334" w:rsidRDefault="00BB2334" w:rsidP="00BB2334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15/Ago – 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Sáb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BB2334" w:rsidRDefault="00BB2334" w:rsidP="00BB23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16:00 </w:t>
            </w:r>
          </w:p>
        </w:tc>
        <w:tc>
          <w:tcPr>
            <w:tcW w:w="1701" w:type="dxa"/>
          </w:tcPr>
          <w:p w:rsidR="00BB2334" w:rsidRPr="006602F2" w:rsidRDefault="00BB2334" w:rsidP="00BB2334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6602F2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>Desportivo</w:t>
            </w:r>
            <w:proofErr w:type="spellEnd"/>
            <w:r w:rsidRPr="006602F2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Real FC</w:t>
            </w:r>
          </w:p>
        </w:tc>
        <w:tc>
          <w:tcPr>
            <w:tcW w:w="425" w:type="dxa"/>
          </w:tcPr>
          <w:p w:rsidR="00BB2334" w:rsidRPr="00700D57" w:rsidRDefault="00BB2334" w:rsidP="00BB2334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BB2334" w:rsidRPr="00445FC9" w:rsidRDefault="00BB2334" w:rsidP="00BB2334">
            <w:pPr>
              <w:jc w:val="center"/>
              <w:rPr>
                <w:b/>
              </w:rPr>
            </w:pPr>
            <w:r w:rsidRPr="00445FC9">
              <w:rPr>
                <w:b/>
              </w:rPr>
              <w:t>X</w:t>
            </w:r>
          </w:p>
        </w:tc>
        <w:tc>
          <w:tcPr>
            <w:tcW w:w="425" w:type="dxa"/>
          </w:tcPr>
          <w:p w:rsidR="00BB2334" w:rsidRPr="00700D57" w:rsidRDefault="00BB2334" w:rsidP="00BB2334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BB2334" w:rsidRPr="006602F2" w:rsidRDefault="00BB2334" w:rsidP="00BB2334">
            <w:pPr>
              <w:jc w:val="center"/>
              <w:rPr>
                <w:b/>
                <w:bCs/>
                <w:color w:val="000000" w:themeColor="text1"/>
              </w:rPr>
            </w:pPr>
            <w:r w:rsidRPr="006602F2">
              <w:rPr>
                <w:b/>
                <w:bCs/>
                <w:color w:val="000000" w:themeColor="text1"/>
              </w:rPr>
              <w:t>Vila Nova FC</w:t>
            </w:r>
          </w:p>
        </w:tc>
        <w:tc>
          <w:tcPr>
            <w:tcW w:w="2742" w:type="dxa"/>
          </w:tcPr>
          <w:p w:rsidR="00BB2334" w:rsidRPr="00AF6EE0" w:rsidRDefault="00BB2334" w:rsidP="00BB23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Sebastião Mariano da Silva</w:t>
            </w:r>
          </w:p>
        </w:tc>
      </w:tr>
      <w:tr w:rsidR="00BB2334" w:rsidRPr="00D827C1" w:rsidTr="00CE1DBF">
        <w:tc>
          <w:tcPr>
            <w:tcW w:w="354" w:type="dxa"/>
          </w:tcPr>
          <w:p w:rsidR="00BB2334" w:rsidRDefault="00BB2334" w:rsidP="00BB233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  <w:tc>
          <w:tcPr>
            <w:tcW w:w="1276" w:type="dxa"/>
          </w:tcPr>
          <w:p w:rsidR="00BB2334" w:rsidRDefault="00BB2334" w:rsidP="00BB2334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15/Ago – 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Sáb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BB2334" w:rsidRDefault="00BB2334" w:rsidP="00BB23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10:00 </w:t>
            </w:r>
          </w:p>
        </w:tc>
        <w:tc>
          <w:tcPr>
            <w:tcW w:w="1701" w:type="dxa"/>
          </w:tcPr>
          <w:p w:rsidR="00BB2334" w:rsidRPr="006602F2" w:rsidRDefault="00BB2334" w:rsidP="00BB2334">
            <w:pPr>
              <w:jc w:val="center"/>
              <w:rPr>
                <w:b/>
                <w:bCs/>
                <w:color w:val="000000" w:themeColor="text1"/>
              </w:rPr>
            </w:pPr>
            <w:r w:rsidRPr="006602F2">
              <w:rPr>
                <w:b/>
                <w:bCs/>
                <w:color w:val="000000" w:themeColor="text1"/>
              </w:rPr>
              <w:t>Canedo FC</w:t>
            </w:r>
          </w:p>
        </w:tc>
        <w:tc>
          <w:tcPr>
            <w:tcW w:w="425" w:type="dxa"/>
          </w:tcPr>
          <w:p w:rsidR="00BB2334" w:rsidRDefault="00BB2334" w:rsidP="00BB233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26" w:type="dxa"/>
          </w:tcPr>
          <w:p w:rsidR="00BB2334" w:rsidRDefault="00BB2334" w:rsidP="00BB233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</w:tcPr>
          <w:p w:rsidR="00BB2334" w:rsidRDefault="00BB2334" w:rsidP="00BB2334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BB2334" w:rsidRPr="006602F2" w:rsidRDefault="00BB2334" w:rsidP="00BB2334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6602F2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>Independente</w:t>
            </w:r>
            <w:proofErr w:type="spellEnd"/>
            <w:r w:rsidRPr="006602F2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ERV</w:t>
            </w:r>
          </w:p>
        </w:tc>
        <w:tc>
          <w:tcPr>
            <w:tcW w:w="2742" w:type="dxa"/>
          </w:tcPr>
          <w:p w:rsidR="00BB2334" w:rsidRPr="006B7885" w:rsidRDefault="00BB2334" w:rsidP="00BB23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CT Cidade do Tubarão</w:t>
            </w:r>
          </w:p>
        </w:tc>
      </w:tr>
      <w:tr w:rsidR="00BB2334" w:rsidRPr="006F7A6C" w:rsidTr="00CE1DBF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34" w:rsidRDefault="00BB2334" w:rsidP="00BB2334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34" w:rsidRDefault="00BB2334" w:rsidP="00BB2334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15/Ago – 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Sáb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34" w:rsidRDefault="00BB2334" w:rsidP="00BB23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16:00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34" w:rsidRPr="006602F2" w:rsidRDefault="00BB2334" w:rsidP="00BB2334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6602F2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CE </w:t>
            </w:r>
            <w:proofErr w:type="spellStart"/>
            <w:r w:rsidRPr="006602F2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>Wílson</w:t>
            </w:r>
            <w:proofErr w:type="spellEnd"/>
            <w:r w:rsidRPr="006602F2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602F2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>Goiano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34" w:rsidRDefault="00BB2334" w:rsidP="00BB2334">
            <w:pPr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34" w:rsidRDefault="00BB2334" w:rsidP="00BB233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34" w:rsidRDefault="00BB2334" w:rsidP="00BB2334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34" w:rsidRPr="006602F2" w:rsidRDefault="00BB2334" w:rsidP="00BB2334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proofErr w:type="spellStart"/>
            <w:r w:rsidRPr="006602F2">
              <w:rPr>
                <w:b/>
                <w:bCs/>
                <w:color w:val="000000" w:themeColor="text1"/>
                <w:lang w:val="en-US"/>
              </w:rPr>
              <w:t>Planalto</w:t>
            </w:r>
            <w:proofErr w:type="spellEnd"/>
            <w:r w:rsidRPr="006602F2">
              <w:rPr>
                <w:b/>
                <w:bCs/>
                <w:color w:val="000000" w:themeColor="text1"/>
                <w:lang w:val="en-US"/>
              </w:rPr>
              <w:t xml:space="preserve"> EC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34" w:rsidRPr="006F7A6C" w:rsidRDefault="00BB2334" w:rsidP="00BB23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CE </w:t>
            </w:r>
            <w:proofErr w:type="spellStart"/>
            <w:r>
              <w:rPr>
                <w:b/>
                <w:bCs/>
              </w:rPr>
              <w:t>Wílson</w:t>
            </w:r>
            <w:proofErr w:type="spellEnd"/>
            <w:r>
              <w:rPr>
                <w:b/>
                <w:bCs/>
              </w:rPr>
              <w:t xml:space="preserve"> Goiano</w:t>
            </w:r>
          </w:p>
        </w:tc>
      </w:tr>
      <w:tr w:rsidR="00BB2334" w:rsidTr="00CE1DBF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34" w:rsidRDefault="00BB2334" w:rsidP="00BB2334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34" w:rsidRDefault="00BB2334" w:rsidP="00BB2334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15/Ago – 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Sáb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34" w:rsidRDefault="00BB2334" w:rsidP="00BB23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16:00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34" w:rsidRPr="006602F2" w:rsidRDefault="00BB2334" w:rsidP="00BB2334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6602F2">
              <w:rPr>
                <w:b/>
                <w:bCs/>
                <w:color w:val="000000" w:themeColor="text1"/>
                <w:lang w:val="en-US"/>
              </w:rPr>
              <w:t xml:space="preserve">AE </w:t>
            </w:r>
            <w:proofErr w:type="spellStart"/>
            <w:r w:rsidRPr="006602F2">
              <w:rPr>
                <w:b/>
                <w:bCs/>
                <w:color w:val="000000" w:themeColor="text1"/>
                <w:lang w:val="en-US"/>
              </w:rPr>
              <w:t>Ovel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34" w:rsidRDefault="00BB2334" w:rsidP="00BB2334">
            <w:pPr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34" w:rsidRDefault="00BB2334" w:rsidP="00BB233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34" w:rsidRDefault="00BB2334" w:rsidP="00BB2334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34" w:rsidRPr="006602F2" w:rsidRDefault="00BB2334" w:rsidP="00BB2334">
            <w:pPr>
              <w:jc w:val="center"/>
              <w:rPr>
                <w:b/>
                <w:bCs/>
                <w:color w:val="000000" w:themeColor="text1"/>
              </w:rPr>
            </w:pPr>
            <w:r w:rsidRPr="006602F2">
              <w:rPr>
                <w:b/>
                <w:bCs/>
                <w:color w:val="000000" w:themeColor="text1"/>
              </w:rPr>
              <w:t>Real C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34" w:rsidRPr="00514A25" w:rsidRDefault="00BB2334" w:rsidP="00BB23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CT </w:t>
            </w:r>
            <w:proofErr w:type="spellStart"/>
            <w:r>
              <w:rPr>
                <w:b/>
                <w:bCs/>
              </w:rPr>
              <w:t>Ovel</w:t>
            </w:r>
            <w:proofErr w:type="spellEnd"/>
          </w:p>
        </w:tc>
      </w:tr>
    </w:tbl>
    <w:p w:rsidR="00191FC7" w:rsidRDefault="00191FC7" w:rsidP="005A138E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276"/>
        <w:gridCol w:w="850"/>
        <w:gridCol w:w="1701"/>
        <w:gridCol w:w="425"/>
        <w:gridCol w:w="426"/>
        <w:gridCol w:w="425"/>
        <w:gridCol w:w="1701"/>
        <w:gridCol w:w="18"/>
        <w:gridCol w:w="2742"/>
      </w:tblGrid>
      <w:tr w:rsidR="00191FC7" w:rsidTr="003350C3">
        <w:tc>
          <w:tcPr>
            <w:tcW w:w="354" w:type="dxa"/>
          </w:tcPr>
          <w:p w:rsidR="00191FC7" w:rsidRDefault="00191FC7" w:rsidP="003350C3">
            <w:pPr>
              <w:pStyle w:val="Ttulo1"/>
            </w:pPr>
            <w:r>
              <w:t>JG</w:t>
            </w:r>
          </w:p>
        </w:tc>
        <w:tc>
          <w:tcPr>
            <w:tcW w:w="1276" w:type="dxa"/>
          </w:tcPr>
          <w:p w:rsidR="00191FC7" w:rsidRDefault="00191FC7" w:rsidP="003350C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3ª RODADA</w:t>
            </w:r>
          </w:p>
        </w:tc>
        <w:tc>
          <w:tcPr>
            <w:tcW w:w="850" w:type="dxa"/>
          </w:tcPr>
          <w:p w:rsidR="00191FC7" w:rsidRDefault="00191FC7" w:rsidP="003350C3">
            <w:pPr>
              <w:jc w:val="center"/>
              <w:rPr>
                <w:b/>
              </w:rPr>
            </w:pPr>
            <w:r>
              <w:rPr>
                <w:b/>
              </w:rPr>
              <w:t>Horário</w:t>
            </w:r>
          </w:p>
        </w:tc>
        <w:tc>
          <w:tcPr>
            <w:tcW w:w="1701" w:type="dxa"/>
          </w:tcPr>
          <w:p w:rsidR="00191FC7" w:rsidRDefault="00191FC7" w:rsidP="003350C3">
            <w:pPr>
              <w:jc w:val="center"/>
              <w:rPr>
                <w:b/>
              </w:rPr>
            </w:pPr>
            <w:r>
              <w:rPr>
                <w:b/>
              </w:rPr>
              <w:t>Mandante</w:t>
            </w:r>
          </w:p>
        </w:tc>
        <w:tc>
          <w:tcPr>
            <w:tcW w:w="1276" w:type="dxa"/>
            <w:gridSpan w:val="3"/>
          </w:tcPr>
          <w:p w:rsidR="00191FC7" w:rsidRDefault="00191FC7" w:rsidP="003350C3">
            <w:pPr>
              <w:pStyle w:val="Ttulo4"/>
              <w:rPr>
                <w:color w:val="auto"/>
              </w:rPr>
            </w:pPr>
            <w:r>
              <w:rPr>
                <w:color w:val="auto"/>
              </w:rPr>
              <w:t>PLACAR</w:t>
            </w:r>
          </w:p>
        </w:tc>
        <w:tc>
          <w:tcPr>
            <w:tcW w:w="1701" w:type="dxa"/>
          </w:tcPr>
          <w:p w:rsidR="00191FC7" w:rsidRDefault="00191FC7" w:rsidP="003350C3">
            <w:pPr>
              <w:jc w:val="center"/>
              <w:rPr>
                <w:b/>
              </w:rPr>
            </w:pPr>
            <w:r>
              <w:rPr>
                <w:b/>
              </w:rPr>
              <w:t>Visitante</w:t>
            </w:r>
          </w:p>
        </w:tc>
        <w:tc>
          <w:tcPr>
            <w:tcW w:w="2760" w:type="dxa"/>
            <w:gridSpan w:val="2"/>
          </w:tcPr>
          <w:p w:rsidR="00191FC7" w:rsidRDefault="00191FC7" w:rsidP="003350C3">
            <w:pPr>
              <w:jc w:val="center"/>
              <w:rPr>
                <w:b/>
              </w:rPr>
            </w:pPr>
            <w:r>
              <w:rPr>
                <w:b/>
              </w:rPr>
              <w:t>Local</w:t>
            </w:r>
          </w:p>
        </w:tc>
      </w:tr>
      <w:tr w:rsidR="00E4700F" w:rsidRPr="006D7E3D" w:rsidTr="003350C3">
        <w:tc>
          <w:tcPr>
            <w:tcW w:w="354" w:type="dxa"/>
          </w:tcPr>
          <w:p w:rsidR="00E4700F" w:rsidRDefault="00E4700F" w:rsidP="00E4700F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276" w:type="dxa"/>
          </w:tcPr>
          <w:p w:rsidR="00E4700F" w:rsidRDefault="00BB2334" w:rsidP="00E4700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22/Ago – 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Sáb</w:t>
            </w:r>
            <w:proofErr w:type="spellEnd"/>
            <w:r w:rsidR="00E4700F">
              <w:rPr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E4700F" w:rsidRDefault="00E4700F" w:rsidP="00E470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16:00 </w:t>
            </w:r>
          </w:p>
        </w:tc>
        <w:tc>
          <w:tcPr>
            <w:tcW w:w="1701" w:type="dxa"/>
          </w:tcPr>
          <w:p w:rsidR="00E4700F" w:rsidRPr="006602F2" w:rsidRDefault="00E4700F" w:rsidP="00E4700F">
            <w:pPr>
              <w:jc w:val="center"/>
              <w:rPr>
                <w:b/>
                <w:bCs/>
                <w:color w:val="000000" w:themeColor="text1"/>
              </w:rPr>
            </w:pPr>
            <w:r w:rsidRPr="006602F2">
              <w:rPr>
                <w:b/>
                <w:bCs/>
                <w:color w:val="000000" w:themeColor="text1"/>
              </w:rPr>
              <w:t>Vila Nova FC</w:t>
            </w:r>
          </w:p>
        </w:tc>
        <w:tc>
          <w:tcPr>
            <w:tcW w:w="425" w:type="dxa"/>
          </w:tcPr>
          <w:p w:rsidR="00E4700F" w:rsidRDefault="00E4700F" w:rsidP="00E4700F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E4700F" w:rsidRDefault="00E4700F" w:rsidP="00E4700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</w:tcPr>
          <w:p w:rsidR="00E4700F" w:rsidRDefault="00E4700F" w:rsidP="00E4700F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E4700F" w:rsidRPr="006602F2" w:rsidRDefault="00E4700F" w:rsidP="00E4700F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proofErr w:type="spellStart"/>
            <w:r w:rsidRPr="006602F2">
              <w:rPr>
                <w:b/>
                <w:bCs/>
                <w:color w:val="000000" w:themeColor="text1"/>
                <w:lang w:val="en-US"/>
              </w:rPr>
              <w:t>Planalto</w:t>
            </w:r>
            <w:proofErr w:type="spellEnd"/>
            <w:r w:rsidRPr="006602F2">
              <w:rPr>
                <w:b/>
                <w:bCs/>
                <w:color w:val="000000" w:themeColor="text1"/>
                <w:lang w:val="en-US"/>
              </w:rPr>
              <w:t xml:space="preserve"> EC</w:t>
            </w:r>
          </w:p>
        </w:tc>
        <w:tc>
          <w:tcPr>
            <w:tcW w:w="2742" w:type="dxa"/>
          </w:tcPr>
          <w:p w:rsidR="00E4700F" w:rsidRPr="006B7885" w:rsidRDefault="00E4700F" w:rsidP="00E470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CT Vila do Tigre</w:t>
            </w:r>
          </w:p>
        </w:tc>
      </w:tr>
      <w:tr w:rsidR="00BB2334" w:rsidRPr="006B7885" w:rsidTr="003350C3">
        <w:tc>
          <w:tcPr>
            <w:tcW w:w="354" w:type="dxa"/>
          </w:tcPr>
          <w:p w:rsidR="00BB2334" w:rsidRDefault="00BB2334" w:rsidP="00BB2334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276" w:type="dxa"/>
          </w:tcPr>
          <w:p w:rsidR="00BB2334" w:rsidRDefault="00BB2334" w:rsidP="00BB2334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22/Ago – 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Sáb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BB2334" w:rsidRDefault="00BB2334" w:rsidP="00BB23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16:00 </w:t>
            </w:r>
          </w:p>
        </w:tc>
        <w:tc>
          <w:tcPr>
            <w:tcW w:w="1701" w:type="dxa"/>
          </w:tcPr>
          <w:p w:rsidR="00BB2334" w:rsidRPr="006602F2" w:rsidRDefault="00BB2334" w:rsidP="00BB2334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6602F2">
              <w:rPr>
                <w:b/>
                <w:bCs/>
                <w:color w:val="000000" w:themeColor="text1"/>
                <w:lang w:val="en-US"/>
              </w:rPr>
              <w:t>FC Estrela</w:t>
            </w:r>
          </w:p>
        </w:tc>
        <w:tc>
          <w:tcPr>
            <w:tcW w:w="425" w:type="dxa"/>
          </w:tcPr>
          <w:p w:rsidR="00BB2334" w:rsidRDefault="00BB2334" w:rsidP="00BB2334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BB2334" w:rsidRDefault="00BB2334" w:rsidP="00BB233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</w:tcPr>
          <w:p w:rsidR="00BB2334" w:rsidRDefault="00BB2334" w:rsidP="00BB2334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BB2334" w:rsidRPr="006602F2" w:rsidRDefault="00BB2334" w:rsidP="00BB2334">
            <w:pPr>
              <w:jc w:val="center"/>
              <w:rPr>
                <w:b/>
                <w:bCs/>
                <w:color w:val="000000" w:themeColor="text1"/>
              </w:rPr>
            </w:pPr>
            <w:r w:rsidRPr="006602F2">
              <w:rPr>
                <w:b/>
                <w:bCs/>
                <w:color w:val="000000" w:themeColor="text1"/>
              </w:rPr>
              <w:t>Real C</w:t>
            </w:r>
          </w:p>
        </w:tc>
        <w:tc>
          <w:tcPr>
            <w:tcW w:w="2742" w:type="dxa"/>
          </w:tcPr>
          <w:p w:rsidR="00BB2334" w:rsidRPr="00D3578A" w:rsidRDefault="00BB2334" w:rsidP="00BB23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Resenha Sports Center</w:t>
            </w:r>
          </w:p>
        </w:tc>
      </w:tr>
      <w:tr w:rsidR="00BB2334" w:rsidRPr="00D3578A" w:rsidTr="003350C3">
        <w:tc>
          <w:tcPr>
            <w:tcW w:w="354" w:type="dxa"/>
          </w:tcPr>
          <w:p w:rsidR="00BB2334" w:rsidRPr="000616ED" w:rsidRDefault="00BB2334" w:rsidP="00BB2334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276" w:type="dxa"/>
          </w:tcPr>
          <w:p w:rsidR="00BB2334" w:rsidRDefault="00BB2334" w:rsidP="00BB2334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22/Ago – 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Sáb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BB2334" w:rsidRDefault="001E2180" w:rsidP="00BB23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BB2334">
              <w:rPr>
                <w:b/>
                <w:bCs/>
              </w:rPr>
              <w:t xml:space="preserve">:00 </w:t>
            </w:r>
          </w:p>
        </w:tc>
        <w:tc>
          <w:tcPr>
            <w:tcW w:w="1701" w:type="dxa"/>
          </w:tcPr>
          <w:p w:rsidR="00BB2334" w:rsidRPr="006602F2" w:rsidRDefault="00BB2334" w:rsidP="00BB2334">
            <w:pPr>
              <w:jc w:val="center"/>
              <w:rPr>
                <w:b/>
                <w:bCs/>
                <w:color w:val="000000" w:themeColor="text1"/>
              </w:rPr>
            </w:pPr>
            <w:r w:rsidRPr="006602F2">
              <w:rPr>
                <w:b/>
                <w:bCs/>
                <w:color w:val="000000" w:themeColor="text1"/>
              </w:rPr>
              <w:t>Goiás EC</w:t>
            </w:r>
          </w:p>
        </w:tc>
        <w:tc>
          <w:tcPr>
            <w:tcW w:w="425" w:type="dxa"/>
          </w:tcPr>
          <w:p w:rsidR="00BB2334" w:rsidRPr="000616ED" w:rsidRDefault="00BB2334" w:rsidP="00BB2334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BB2334" w:rsidRPr="000616ED" w:rsidRDefault="00BB2334" w:rsidP="00BB2334">
            <w:pPr>
              <w:jc w:val="center"/>
              <w:rPr>
                <w:b/>
              </w:rPr>
            </w:pPr>
            <w:r w:rsidRPr="000616ED">
              <w:rPr>
                <w:b/>
              </w:rPr>
              <w:t>X</w:t>
            </w:r>
          </w:p>
        </w:tc>
        <w:tc>
          <w:tcPr>
            <w:tcW w:w="425" w:type="dxa"/>
          </w:tcPr>
          <w:p w:rsidR="00BB2334" w:rsidRPr="000616ED" w:rsidRDefault="00BB2334" w:rsidP="00BB2334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BB2334" w:rsidRPr="006602F2" w:rsidRDefault="00BB2334" w:rsidP="00BB2334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6602F2">
              <w:rPr>
                <w:b/>
                <w:bCs/>
                <w:color w:val="000000" w:themeColor="text1"/>
                <w:lang w:val="en-US"/>
              </w:rPr>
              <w:t xml:space="preserve">AE </w:t>
            </w:r>
            <w:proofErr w:type="spellStart"/>
            <w:r w:rsidRPr="006602F2">
              <w:rPr>
                <w:b/>
                <w:bCs/>
                <w:color w:val="000000" w:themeColor="text1"/>
                <w:lang w:val="en-US"/>
              </w:rPr>
              <w:t>Olímpio</w:t>
            </w:r>
            <w:proofErr w:type="spellEnd"/>
          </w:p>
        </w:tc>
        <w:tc>
          <w:tcPr>
            <w:tcW w:w="2742" w:type="dxa"/>
          </w:tcPr>
          <w:p w:rsidR="00BB2334" w:rsidRPr="006D7E3D" w:rsidRDefault="00BB2334" w:rsidP="00BB23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CT </w:t>
            </w:r>
            <w:proofErr w:type="spellStart"/>
            <w:r>
              <w:rPr>
                <w:b/>
                <w:bCs/>
              </w:rPr>
              <w:t>Edmo</w:t>
            </w:r>
            <w:proofErr w:type="spellEnd"/>
            <w:r>
              <w:rPr>
                <w:b/>
                <w:bCs/>
              </w:rPr>
              <w:t xml:space="preserve"> Pinheiro</w:t>
            </w:r>
          </w:p>
        </w:tc>
      </w:tr>
      <w:tr w:rsidR="00BB2334" w:rsidRPr="00D827C1" w:rsidTr="003350C3">
        <w:tc>
          <w:tcPr>
            <w:tcW w:w="354" w:type="dxa"/>
          </w:tcPr>
          <w:p w:rsidR="00BB2334" w:rsidRDefault="00BB2334" w:rsidP="00BB2334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276" w:type="dxa"/>
          </w:tcPr>
          <w:p w:rsidR="00BB2334" w:rsidRDefault="00BB2334" w:rsidP="00BB2334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22/Ago – 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Sáb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BB2334" w:rsidRDefault="00BB2334" w:rsidP="00BB23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16:00 </w:t>
            </w:r>
          </w:p>
        </w:tc>
        <w:tc>
          <w:tcPr>
            <w:tcW w:w="1701" w:type="dxa"/>
          </w:tcPr>
          <w:p w:rsidR="00BB2334" w:rsidRPr="006602F2" w:rsidRDefault="00BB2334" w:rsidP="00BB2334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6602F2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>Independente</w:t>
            </w:r>
            <w:proofErr w:type="spellEnd"/>
            <w:r w:rsidRPr="006602F2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ERV</w:t>
            </w:r>
          </w:p>
        </w:tc>
        <w:tc>
          <w:tcPr>
            <w:tcW w:w="425" w:type="dxa"/>
          </w:tcPr>
          <w:p w:rsidR="00BB2334" w:rsidRPr="000616ED" w:rsidRDefault="00BB2334" w:rsidP="00BB2334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BB2334" w:rsidRPr="000616ED" w:rsidRDefault="00BB2334" w:rsidP="00BB2334">
            <w:pPr>
              <w:jc w:val="center"/>
              <w:rPr>
                <w:b/>
              </w:rPr>
            </w:pPr>
            <w:r w:rsidRPr="000616ED">
              <w:rPr>
                <w:b/>
              </w:rPr>
              <w:t>X</w:t>
            </w:r>
          </w:p>
        </w:tc>
        <w:tc>
          <w:tcPr>
            <w:tcW w:w="425" w:type="dxa"/>
          </w:tcPr>
          <w:p w:rsidR="00BB2334" w:rsidRPr="000616ED" w:rsidRDefault="00BB2334" w:rsidP="00BB2334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BB2334" w:rsidRPr="006602F2" w:rsidRDefault="00BB2334" w:rsidP="00BB2334">
            <w:pPr>
              <w:jc w:val="center"/>
              <w:rPr>
                <w:b/>
                <w:bCs/>
                <w:color w:val="000000" w:themeColor="text1"/>
              </w:rPr>
            </w:pPr>
            <w:r w:rsidRPr="006602F2">
              <w:rPr>
                <w:b/>
                <w:bCs/>
                <w:color w:val="000000" w:themeColor="text1"/>
              </w:rPr>
              <w:t xml:space="preserve">AA </w:t>
            </w:r>
            <w:proofErr w:type="spellStart"/>
            <w:r w:rsidRPr="006602F2">
              <w:rPr>
                <w:b/>
                <w:bCs/>
                <w:color w:val="000000" w:themeColor="text1"/>
              </w:rPr>
              <w:t>Flugoiânia</w:t>
            </w:r>
            <w:proofErr w:type="spellEnd"/>
            <w:r w:rsidRPr="006602F2">
              <w:rPr>
                <w:b/>
                <w:bCs/>
                <w:color w:val="000000" w:themeColor="text1"/>
              </w:rPr>
              <w:t xml:space="preserve"> F</w:t>
            </w:r>
          </w:p>
        </w:tc>
        <w:tc>
          <w:tcPr>
            <w:tcW w:w="2742" w:type="dxa"/>
          </w:tcPr>
          <w:p w:rsidR="00BB2334" w:rsidRPr="00E4700F" w:rsidRDefault="00BB2334" w:rsidP="00BB2334">
            <w:pPr>
              <w:pStyle w:val="Ttulo2"/>
              <w:jc w:val="lef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                  </w:t>
            </w:r>
            <w:proofErr w:type="spellStart"/>
            <w:r w:rsidRPr="00E4700F">
              <w:rPr>
                <w:bCs/>
                <w:lang w:val="en-US"/>
              </w:rPr>
              <w:t>Comigo</w:t>
            </w:r>
            <w:proofErr w:type="spellEnd"/>
          </w:p>
        </w:tc>
      </w:tr>
      <w:tr w:rsidR="00BB2334" w:rsidRPr="00847875" w:rsidTr="003350C3">
        <w:tc>
          <w:tcPr>
            <w:tcW w:w="354" w:type="dxa"/>
          </w:tcPr>
          <w:p w:rsidR="00BB2334" w:rsidRPr="00CF1A0D" w:rsidRDefault="00BB2334" w:rsidP="00BB2334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276" w:type="dxa"/>
          </w:tcPr>
          <w:p w:rsidR="00BB2334" w:rsidRDefault="00BB2334" w:rsidP="00BB2334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22/Ago – 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Sáb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BB2334" w:rsidRDefault="00BB2334" w:rsidP="00BB23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16:00 </w:t>
            </w:r>
          </w:p>
        </w:tc>
        <w:tc>
          <w:tcPr>
            <w:tcW w:w="1701" w:type="dxa"/>
          </w:tcPr>
          <w:p w:rsidR="00BB2334" w:rsidRPr="006602F2" w:rsidRDefault="00BB2334" w:rsidP="00BB2334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6602F2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>Desportivo</w:t>
            </w:r>
            <w:proofErr w:type="spellEnd"/>
            <w:r w:rsidRPr="006602F2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Real FC</w:t>
            </w:r>
          </w:p>
        </w:tc>
        <w:tc>
          <w:tcPr>
            <w:tcW w:w="425" w:type="dxa"/>
          </w:tcPr>
          <w:p w:rsidR="00BB2334" w:rsidRPr="00407589" w:rsidRDefault="00BB2334" w:rsidP="00BB2334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BB2334" w:rsidRPr="00CF1A0D" w:rsidRDefault="00BB2334" w:rsidP="00BB2334">
            <w:pPr>
              <w:jc w:val="center"/>
              <w:rPr>
                <w:b/>
              </w:rPr>
            </w:pPr>
            <w:r w:rsidRPr="00CF1A0D">
              <w:rPr>
                <w:b/>
              </w:rPr>
              <w:t>X</w:t>
            </w:r>
          </w:p>
        </w:tc>
        <w:tc>
          <w:tcPr>
            <w:tcW w:w="425" w:type="dxa"/>
          </w:tcPr>
          <w:p w:rsidR="00BB2334" w:rsidRPr="00407589" w:rsidRDefault="00BB2334" w:rsidP="00BB2334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BB2334" w:rsidRPr="006602F2" w:rsidRDefault="00BB2334" w:rsidP="00BB2334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6602F2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CE </w:t>
            </w:r>
            <w:proofErr w:type="spellStart"/>
            <w:r w:rsidRPr="006602F2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>Wílson</w:t>
            </w:r>
            <w:proofErr w:type="spellEnd"/>
            <w:r w:rsidRPr="006602F2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602F2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>Goiano</w:t>
            </w:r>
            <w:proofErr w:type="spellEnd"/>
          </w:p>
        </w:tc>
        <w:tc>
          <w:tcPr>
            <w:tcW w:w="2742" w:type="dxa"/>
          </w:tcPr>
          <w:p w:rsidR="00BB2334" w:rsidRPr="00AF6EE0" w:rsidRDefault="00BB2334" w:rsidP="00BB23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Sebastião Mariano da Silva</w:t>
            </w:r>
          </w:p>
        </w:tc>
      </w:tr>
      <w:tr w:rsidR="00BB2334" w:rsidTr="003350C3">
        <w:tc>
          <w:tcPr>
            <w:tcW w:w="354" w:type="dxa"/>
          </w:tcPr>
          <w:p w:rsidR="00BB2334" w:rsidRDefault="00BB2334" w:rsidP="00BB2334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276" w:type="dxa"/>
          </w:tcPr>
          <w:p w:rsidR="00BB2334" w:rsidRDefault="00BB2334" w:rsidP="00BB2334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22/Ago – 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Sáb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BB2334" w:rsidRDefault="003843A6" w:rsidP="00BB23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BB2334">
              <w:rPr>
                <w:b/>
                <w:bCs/>
              </w:rPr>
              <w:t xml:space="preserve">:00 </w:t>
            </w:r>
          </w:p>
        </w:tc>
        <w:tc>
          <w:tcPr>
            <w:tcW w:w="1701" w:type="dxa"/>
          </w:tcPr>
          <w:p w:rsidR="00BB2334" w:rsidRPr="006602F2" w:rsidRDefault="00BB2334" w:rsidP="00BB2334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6602F2">
              <w:rPr>
                <w:b/>
                <w:bCs/>
                <w:color w:val="000000" w:themeColor="text1"/>
                <w:lang w:val="en-US"/>
              </w:rPr>
              <w:t xml:space="preserve">AE </w:t>
            </w:r>
            <w:proofErr w:type="spellStart"/>
            <w:r w:rsidRPr="006602F2">
              <w:rPr>
                <w:b/>
                <w:bCs/>
                <w:color w:val="000000" w:themeColor="text1"/>
                <w:lang w:val="en-US"/>
              </w:rPr>
              <w:t>Ovel</w:t>
            </w:r>
            <w:proofErr w:type="spellEnd"/>
          </w:p>
        </w:tc>
        <w:tc>
          <w:tcPr>
            <w:tcW w:w="425" w:type="dxa"/>
          </w:tcPr>
          <w:p w:rsidR="00BB2334" w:rsidRPr="000616ED" w:rsidRDefault="00BB2334" w:rsidP="00BB2334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BB2334" w:rsidRPr="000616ED" w:rsidRDefault="00BB2334" w:rsidP="00BB2334">
            <w:pPr>
              <w:jc w:val="center"/>
              <w:rPr>
                <w:b/>
              </w:rPr>
            </w:pPr>
            <w:r w:rsidRPr="000616ED">
              <w:rPr>
                <w:b/>
              </w:rPr>
              <w:t>X</w:t>
            </w:r>
          </w:p>
        </w:tc>
        <w:tc>
          <w:tcPr>
            <w:tcW w:w="425" w:type="dxa"/>
          </w:tcPr>
          <w:p w:rsidR="00BB2334" w:rsidRPr="000616ED" w:rsidRDefault="00BB2334" w:rsidP="00BB2334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BB2334" w:rsidRPr="006602F2" w:rsidRDefault="00BB2334" w:rsidP="00BB2334">
            <w:pPr>
              <w:jc w:val="center"/>
              <w:rPr>
                <w:b/>
                <w:bCs/>
                <w:color w:val="000000" w:themeColor="text1"/>
              </w:rPr>
            </w:pPr>
            <w:r w:rsidRPr="006602F2">
              <w:rPr>
                <w:b/>
                <w:bCs/>
                <w:color w:val="000000" w:themeColor="text1"/>
              </w:rPr>
              <w:t>Canedo FC</w:t>
            </w:r>
          </w:p>
        </w:tc>
        <w:tc>
          <w:tcPr>
            <w:tcW w:w="2742" w:type="dxa"/>
          </w:tcPr>
          <w:p w:rsidR="00BB2334" w:rsidRPr="00514A25" w:rsidRDefault="00BB2334" w:rsidP="00BB23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CT </w:t>
            </w:r>
            <w:proofErr w:type="spellStart"/>
            <w:r>
              <w:rPr>
                <w:b/>
                <w:bCs/>
              </w:rPr>
              <w:t>Ovel</w:t>
            </w:r>
            <w:proofErr w:type="spellEnd"/>
          </w:p>
        </w:tc>
      </w:tr>
    </w:tbl>
    <w:p w:rsidR="00191FC7" w:rsidRDefault="00191FC7" w:rsidP="005A138E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276"/>
        <w:gridCol w:w="850"/>
        <w:gridCol w:w="1701"/>
        <w:gridCol w:w="425"/>
        <w:gridCol w:w="426"/>
        <w:gridCol w:w="425"/>
        <w:gridCol w:w="1701"/>
        <w:gridCol w:w="18"/>
        <w:gridCol w:w="2742"/>
      </w:tblGrid>
      <w:tr w:rsidR="00191FC7" w:rsidTr="003350C3">
        <w:tc>
          <w:tcPr>
            <w:tcW w:w="354" w:type="dxa"/>
          </w:tcPr>
          <w:p w:rsidR="00191FC7" w:rsidRDefault="00191FC7" w:rsidP="003350C3">
            <w:pPr>
              <w:pStyle w:val="Ttulo1"/>
            </w:pPr>
            <w:r>
              <w:t>JG</w:t>
            </w:r>
          </w:p>
        </w:tc>
        <w:tc>
          <w:tcPr>
            <w:tcW w:w="1276" w:type="dxa"/>
          </w:tcPr>
          <w:p w:rsidR="00191FC7" w:rsidRDefault="00191FC7" w:rsidP="003350C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4ª RODADA</w:t>
            </w:r>
          </w:p>
        </w:tc>
        <w:tc>
          <w:tcPr>
            <w:tcW w:w="850" w:type="dxa"/>
          </w:tcPr>
          <w:p w:rsidR="00191FC7" w:rsidRDefault="00191FC7" w:rsidP="003350C3">
            <w:pPr>
              <w:jc w:val="center"/>
              <w:rPr>
                <w:b/>
              </w:rPr>
            </w:pPr>
            <w:r>
              <w:rPr>
                <w:b/>
              </w:rPr>
              <w:t>Horário</w:t>
            </w:r>
          </w:p>
        </w:tc>
        <w:tc>
          <w:tcPr>
            <w:tcW w:w="1701" w:type="dxa"/>
          </w:tcPr>
          <w:p w:rsidR="00191FC7" w:rsidRDefault="00191FC7" w:rsidP="003350C3">
            <w:pPr>
              <w:jc w:val="center"/>
              <w:rPr>
                <w:b/>
              </w:rPr>
            </w:pPr>
            <w:r>
              <w:rPr>
                <w:b/>
              </w:rPr>
              <w:t>Mandante</w:t>
            </w:r>
          </w:p>
        </w:tc>
        <w:tc>
          <w:tcPr>
            <w:tcW w:w="1276" w:type="dxa"/>
            <w:gridSpan w:val="3"/>
          </w:tcPr>
          <w:p w:rsidR="00191FC7" w:rsidRDefault="00191FC7" w:rsidP="003350C3">
            <w:pPr>
              <w:pStyle w:val="Ttulo4"/>
              <w:rPr>
                <w:color w:val="auto"/>
              </w:rPr>
            </w:pPr>
            <w:r>
              <w:rPr>
                <w:color w:val="auto"/>
              </w:rPr>
              <w:t>PLACAR</w:t>
            </w:r>
          </w:p>
        </w:tc>
        <w:tc>
          <w:tcPr>
            <w:tcW w:w="1701" w:type="dxa"/>
          </w:tcPr>
          <w:p w:rsidR="00191FC7" w:rsidRDefault="00191FC7" w:rsidP="003350C3">
            <w:pPr>
              <w:jc w:val="center"/>
              <w:rPr>
                <w:b/>
              </w:rPr>
            </w:pPr>
            <w:r>
              <w:rPr>
                <w:b/>
              </w:rPr>
              <w:t>Visitante</w:t>
            </w:r>
          </w:p>
        </w:tc>
        <w:tc>
          <w:tcPr>
            <w:tcW w:w="2760" w:type="dxa"/>
            <w:gridSpan w:val="2"/>
          </w:tcPr>
          <w:p w:rsidR="00191FC7" w:rsidRDefault="00191FC7" w:rsidP="003350C3">
            <w:pPr>
              <w:jc w:val="center"/>
              <w:rPr>
                <w:b/>
              </w:rPr>
            </w:pPr>
            <w:r>
              <w:rPr>
                <w:b/>
              </w:rPr>
              <w:t>Local</w:t>
            </w:r>
          </w:p>
        </w:tc>
      </w:tr>
      <w:tr w:rsidR="00A64B0D" w:rsidRPr="003C2722" w:rsidTr="003350C3">
        <w:tc>
          <w:tcPr>
            <w:tcW w:w="354" w:type="dxa"/>
          </w:tcPr>
          <w:p w:rsidR="00A64B0D" w:rsidRDefault="00A64B0D" w:rsidP="00A64B0D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276" w:type="dxa"/>
          </w:tcPr>
          <w:p w:rsidR="00A64B0D" w:rsidRDefault="00BB2334" w:rsidP="00A64B0D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29/Ago – 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Sáb</w:t>
            </w:r>
            <w:proofErr w:type="spellEnd"/>
            <w:r w:rsidR="00A64B0D">
              <w:rPr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A64B0D" w:rsidRDefault="00A64B0D" w:rsidP="00A64B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16:00 </w:t>
            </w:r>
          </w:p>
        </w:tc>
        <w:tc>
          <w:tcPr>
            <w:tcW w:w="1701" w:type="dxa"/>
          </w:tcPr>
          <w:p w:rsidR="00A64B0D" w:rsidRPr="006602F2" w:rsidRDefault="00A64B0D" w:rsidP="00A64B0D">
            <w:pPr>
              <w:jc w:val="center"/>
              <w:rPr>
                <w:b/>
                <w:bCs/>
                <w:color w:val="000000" w:themeColor="text1"/>
              </w:rPr>
            </w:pPr>
            <w:r w:rsidRPr="006602F2">
              <w:rPr>
                <w:b/>
                <w:bCs/>
                <w:color w:val="000000" w:themeColor="text1"/>
              </w:rPr>
              <w:t>Real C</w:t>
            </w:r>
          </w:p>
        </w:tc>
        <w:tc>
          <w:tcPr>
            <w:tcW w:w="425" w:type="dxa"/>
          </w:tcPr>
          <w:p w:rsidR="00A64B0D" w:rsidRDefault="00A64B0D" w:rsidP="00A64B0D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A64B0D" w:rsidRDefault="00A64B0D" w:rsidP="00A64B0D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</w:tcPr>
          <w:p w:rsidR="00A64B0D" w:rsidRDefault="00A64B0D" w:rsidP="00A64B0D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A64B0D" w:rsidRPr="006602F2" w:rsidRDefault="00A64B0D" w:rsidP="00A64B0D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6602F2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>Independente</w:t>
            </w:r>
            <w:proofErr w:type="spellEnd"/>
            <w:r w:rsidRPr="006602F2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ERV</w:t>
            </w:r>
          </w:p>
        </w:tc>
        <w:tc>
          <w:tcPr>
            <w:tcW w:w="2742" w:type="dxa"/>
          </w:tcPr>
          <w:p w:rsidR="00A64B0D" w:rsidRPr="00721D59" w:rsidRDefault="00A64B0D" w:rsidP="00A64B0D">
            <w:pPr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Onofre Ferreira de Cubas</w:t>
            </w:r>
          </w:p>
        </w:tc>
      </w:tr>
      <w:tr w:rsidR="00D06D83" w:rsidRPr="006F7A6C" w:rsidTr="003350C3">
        <w:tc>
          <w:tcPr>
            <w:tcW w:w="354" w:type="dxa"/>
            <w:shd w:val="clear" w:color="auto" w:fill="auto"/>
          </w:tcPr>
          <w:p w:rsidR="00D06D83" w:rsidRPr="003037F9" w:rsidRDefault="00D06D83" w:rsidP="00D06D83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276" w:type="dxa"/>
          </w:tcPr>
          <w:p w:rsidR="00D06D83" w:rsidRDefault="00D06D83" w:rsidP="00D06D83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29/Ago – 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Sáb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D06D83" w:rsidRDefault="00D06D83" w:rsidP="00D06D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16:00 </w:t>
            </w:r>
          </w:p>
        </w:tc>
        <w:tc>
          <w:tcPr>
            <w:tcW w:w="1701" w:type="dxa"/>
          </w:tcPr>
          <w:p w:rsidR="00D06D83" w:rsidRPr="006602F2" w:rsidRDefault="00D06D83" w:rsidP="00D06D83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6602F2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CE </w:t>
            </w:r>
            <w:proofErr w:type="spellStart"/>
            <w:r w:rsidRPr="006602F2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>Wílson</w:t>
            </w:r>
            <w:proofErr w:type="spellEnd"/>
            <w:r w:rsidRPr="006602F2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602F2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>Goiano</w:t>
            </w:r>
            <w:proofErr w:type="spellEnd"/>
          </w:p>
        </w:tc>
        <w:tc>
          <w:tcPr>
            <w:tcW w:w="425" w:type="dxa"/>
          </w:tcPr>
          <w:p w:rsidR="00D06D83" w:rsidRPr="003B3746" w:rsidRDefault="00D06D83" w:rsidP="00D06D83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D06D83" w:rsidRPr="003037F9" w:rsidRDefault="00D06D83" w:rsidP="00D06D83">
            <w:pPr>
              <w:jc w:val="center"/>
              <w:rPr>
                <w:b/>
              </w:rPr>
            </w:pPr>
            <w:r w:rsidRPr="003037F9">
              <w:rPr>
                <w:b/>
              </w:rPr>
              <w:t>X</w:t>
            </w:r>
          </w:p>
        </w:tc>
        <w:tc>
          <w:tcPr>
            <w:tcW w:w="425" w:type="dxa"/>
          </w:tcPr>
          <w:p w:rsidR="00D06D83" w:rsidRPr="003B3746" w:rsidRDefault="00D06D83" w:rsidP="00D06D83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D06D83" w:rsidRPr="006602F2" w:rsidRDefault="00D06D83" w:rsidP="00D06D83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6602F2">
              <w:rPr>
                <w:b/>
                <w:bCs/>
                <w:color w:val="000000" w:themeColor="text1"/>
                <w:lang w:val="en-US"/>
              </w:rPr>
              <w:t xml:space="preserve">AE </w:t>
            </w:r>
            <w:proofErr w:type="spellStart"/>
            <w:r w:rsidRPr="006602F2">
              <w:rPr>
                <w:b/>
                <w:bCs/>
                <w:color w:val="000000" w:themeColor="text1"/>
                <w:lang w:val="en-US"/>
              </w:rPr>
              <w:t>Olímpio</w:t>
            </w:r>
            <w:proofErr w:type="spellEnd"/>
          </w:p>
        </w:tc>
        <w:tc>
          <w:tcPr>
            <w:tcW w:w="2742" w:type="dxa"/>
          </w:tcPr>
          <w:p w:rsidR="00D06D83" w:rsidRPr="006F7A6C" w:rsidRDefault="00D06D83" w:rsidP="00D06D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CE </w:t>
            </w:r>
            <w:proofErr w:type="spellStart"/>
            <w:r>
              <w:rPr>
                <w:b/>
                <w:bCs/>
              </w:rPr>
              <w:t>Wílson</w:t>
            </w:r>
            <w:proofErr w:type="spellEnd"/>
            <w:r>
              <w:rPr>
                <w:b/>
                <w:bCs/>
              </w:rPr>
              <w:t xml:space="preserve"> Goiano</w:t>
            </w:r>
          </w:p>
        </w:tc>
      </w:tr>
      <w:tr w:rsidR="00D06D83" w:rsidRPr="00C05A2C" w:rsidTr="003350C3">
        <w:tc>
          <w:tcPr>
            <w:tcW w:w="354" w:type="dxa"/>
          </w:tcPr>
          <w:p w:rsidR="00D06D83" w:rsidRDefault="00D06D83" w:rsidP="00D06D83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276" w:type="dxa"/>
          </w:tcPr>
          <w:p w:rsidR="00D06D83" w:rsidRDefault="00D06D83" w:rsidP="00D06D83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29/Ago – 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Sáb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D06D83" w:rsidRDefault="00D06D83" w:rsidP="00D06D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16:00 </w:t>
            </w:r>
          </w:p>
        </w:tc>
        <w:tc>
          <w:tcPr>
            <w:tcW w:w="1701" w:type="dxa"/>
          </w:tcPr>
          <w:p w:rsidR="00D06D83" w:rsidRPr="006602F2" w:rsidRDefault="00D06D83" w:rsidP="00D06D83">
            <w:pPr>
              <w:jc w:val="center"/>
              <w:rPr>
                <w:b/>
                <w:bCs/>
                <w:color w:val="000000" w:themeColor="text1"/>
              </w:rPr>
            </w:pPr>
            <w:r w:rsidRPr="006602F2">
              <w:rPr>
                <w:b/>
                <w:bCs/>
                <w:color w:val="000000" w:themeColor="text1"/>
              </w:rPr>
              <w:t xml:space="preserve">AA </w:t>
            </w:r>
            <w:proofErr w:type="spellStart"/>
            <w:r w:rsidRPr="006602F2">
              <w:rPr>
                <w:b/>
                <w:bCs/>
                <w:color w:val="000000" w:themeColor="text1"/>
              </w:rPr>
              <w:t>Flugoiânia</w:t>
            </w:r>
            <w:proofErr w:type="spellEnd"/>
            <w:r w:rsidRPr="006602F2">
              <w:rPr>
                <w:b/>
                <w:bCs/>
                <w:color w:val="000000" w:themeColor="text1"/>
              </w:rPr>
              <w:t xml:space="preserve"> F</w:t>
            </w:r>
          </w:p>
        </w:tc>
        <w:tc>
          <w:tcPr>
            <w:tcW w:w="425" w:type="dxa"/>
          </w:tcPr>
          <w:p w:rsidR="00D06D83" w:rsidRDefault="00D06D83" w:rsidP="00D06D83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D06D83" w:rsidRDefault="00D06D83" w:rsidP="00D06D83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</w:tcPr>
          <w:p w:rsidR="00D06D83" w:rsidRDefault="00D06D83" w:rsidP="00D06D83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D06D83" w:rsidRPr="006602F2" w:rsidRDefault="00D06D83" w:rsidP="00D06D83">
            <w:pPr>
              <w:jc w:val="center"/>
              <w:rPr>
                <w:b/>
                <w:bCs/>
                <w:color w:val="000000" w:themeColor="text1"/>
              </w:rPr>
            </w:pPr>
            <w:r w:rsidRPr="006602F2">
              <w:rPr>
                <w:b/>
                <w:bCs/>
                <w:color w:val="000000" w:themeColor="text1"/>
              </w:rPr>
              <w:t>Vila Nova FC</w:t>
            </w:r>
          </w:p>
        </w:tc>
        <w:tc>
          <w:tcPr>
            <w:tcW w:w="2742" w:type="dxa"/>
          </w:tcPr>
          <w:p w:rsidR="00D06D83" w:rsidRPr="00721D59" w:rsidRDefault="00D06D83" w:rsidP="00D06D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CT Fazendinha</w:t>
            </w:r>
          </w:p>
        </w:tc>
      </w:tr>
      <w:tr w:rsidR="00D06D83" w:rsidRPr="006D7E3D" w:rsidTr="003350C3">
        <w:tc>
          <w:tcPr>
            <w:tcW w:w="354" w:type="dxa"/>
          </w:tcPr>
          <w:p w:rsidR="00D06D83" w:rsidRDefault="00D06D83" w:rsidP="00D06D83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276" w:type="dxa"/>
          </w:tcPr>
          <w:p w:rsidR="00D06D83" w:rsidRDefault="00D06D83" w:rsidP="00D06D83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29/Ago – 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Sáb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D06D83" w:rsidRDefault="003843A6" w:rsidP="00D06D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D06D83">
              <w:rPr>
                <w:b/>
                <w:bCs/>
              </w:rPr>
              <w:t xml:space="preserve">:00 </w:t>
            </w:r>
          </w:p>
        </w:tc>
        <w:tc>
          <w:tcPr>
            <w:tcW w:w="1701" w:type="dxa"/>
          </w:tcPr>
          <w:p w:rsidR="00D06D83" w:rsidRPr="006602F2" w:rsidRDefault="00D06D83" w:rsidP="00D06D83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6602F2">
              <w:rPr>
                <w:b/>
                <w:bCs/>
                <w:color w:val="000000" w:themeColor="text1"/>
                <w:lang w:val="en-US"/>
              </w:rPr>
              <w:t xml:space="preserve">AE </w:t>
            </w:r>
            <w:proofErr w:type="spellStart"/>
            <w:r w:rsidRPr="006602F2">
              <w:rPr>
                <w:b/>
                <w:bCs/>
                <w:color w:val="000000" w:themeColor="text1"/>
                <w:lang w:val="en-US"/>
              </w:rPr>
              <w:t>Ovel</w:t>
            </w:r>
            <w:proofErr w:type="spellEnd"/>
          </w:p>
        </w:tc>
        <w:tc>
          <w:tcPr>
            <w:tcW w:w="425" w:type="dxa"/>
          </w:tcPr>
          <w:p w:rsidR="00D06D83" w:rsidRDefault="00D06D83" w:rsidP="00D06D83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D06D83" w:rsidRDefault="00D06D83" w:rsidP="00D06D83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</w:tcPr>
          <w:p w:rsidR="00D06D83" w:rsidRDefault="00D06D83" w:rsidP="00D06D83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D06D83" w:rsidRPr="006602F2" w:rsidRDefault="00D06D83" w:rsidP="00D06D83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6602F2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>Desportivo</w:t>
            </w:r>
            <w:proofErr w:type="spellEnd"/>
            <w:r w:rsidRPr="006602F2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Real FC</w:t>
            </w:r>
          </w:p>
        </w:tc>
        <w:tc>
          <w:tcPr>
            <w:tcW w:w="2742" w:type="dxa"/>
          </w:tcPr>
          <w:p w:rsidR="00D06D83" w:rsidRPr="00514A25" w:rsidRDefault="00D06D83" w:rsidP="00D06D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CT </w:t>
            </w:r>
            <w:proofErr w:type="spellStart"/>
            <w:r>
              <w:rPr>
                <w:b/>
                <w:bCs/>
              </w:rPr>
              <w:t>Ovel</w:t>
            </w:r>
            <w:proofErr w:type="spellEnd"/>
          </w:p>
        </w:tc>
      </w:tr>
      <w:tr w:rsidR="00D06D83" w:rsidRPr="00810C83" w:rsidTr="003350C3">
        <w:tc>
          <w:tcPr>
            <w:tcW w:w="354" w:type="dxa"/>
          </w:tcPr>
          <w:p w:rsidR="00D06D83" w:rsidRDefault="00D06D83" w:rsidP="00D06D83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276" w:type="dxa"/>
          </w:tcPr>
          <w:p w:rsidR="00D06D83" w:rsidRDefault="00D06D83" w:rsidP="00D06D83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29/Ago – 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Sáb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D06D83" w:rsidRDefault="00D06D83" w:rsidP="00D06D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10:00 </w:t>
            </w:r>
          </w:p>
        </w:tc>
        <w:tc>
          <w:tcPr>
            <w:tcW w:w="1701" w:type="dxa"/>
          </w:tcPr>
          <w:p w:rsidR="00D06D83" w:rsidRPr="006602F2" w:rsidRDefault="00D06D83" w:rsidP="00D06D83">
            <w:pPr>
              <w:jc w:val="center"/>
              <w:rPr>
                <w:b/>
                <w:bCs/>
                <w:color w:val="000000" w:themeColor="text1"/>
              </w:rPr>
            </w:pPr>
            <w:r w:rsidRPr="006602F2">
              <w:rPr>
                <w:b/>
                <w:bCs/>
                <w:color w:val="000000" w:themeColor="text1"/>
              </w:rPr>
              <w:t>Canedo FC</w:t>
            </w:r>
          </w:p>
        </w:tc>
        <w:tc>
          <w:tcPr>
            <w:tcW w:w="425" w:type="dxa"/>
          </w:tcPr>
          <w:p w:rsidR="00D06D83" w:rsidRDefault="00D06D83" w:rsidP="00D06D83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D06D83" w:rsidRDefault="00D06D83" w:rsidP="00D06D83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</w:tcPr>
          <w:p w:rsidR="00D06D83" w:rsidRDefault="00D06D83" w:rsidP="00D06D83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D06D83" w:rsidRPr="006602F2" w:rsidRDefault="00D06D83" w:rsidP="00D06D83">
            <w:pPr>
              <w:jc w:val="center"/>
              <w:rPr>
                <w:b/>
                <w:bCs/>
                <w:color w:val="000000" w:themeColor="text1"/>
              </w:rPr>
            </w:pPr>
            <w:r w:rsidRPr="006602F2">
              <w:rPr>
                <w:b/>
                <w:bCs/>
                <w:color w:val="000000" w:themeColor="text1"/>
              </w:rPr>
              <w:t>Goiás EC</w:t>
            </w:r>
          </w:p>
        </w:tc>
        <w:tc>
          <w:tcPr>
            <w:tcW w:w="2742" w:type="dxa"/>
          </w:tcPr>
          <w:p w:rsidR="00D06D83" w:rsidRPr="006B7885" w:rsidRDefault="00D06D83" w:rsidP="00D06D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CT Cidade do Tubarão</w:t>
            </w:r>
          </w:p>
        </w:tc>
      </w:tr>
      <w:tr w:rsidR="00D06D83" w:rsidRPr="000C0393" w:rsidTr="003350C3">
        <w:tc>
          <w:tcPr>
            <w:tcW w:w="354" w:type="dxa"/>
          </w:tcPr>
          <w:p w:rsidR="00D06D83" w:rsidRDefault="00D06D83" w:rsidP="00D06D83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276" w:type="dxa"/>
          </w:tcPr>
          <w:p w:rsidR="00D06D83" w:rsidRDefault="00D06D83" w:rsidP="00D06D83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29/Ago – 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Sáb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D06D83" w:rsidRDefault="00D06D83" w:rsidP="00D06D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16:00 </w:t>
            </w:r>
          </w:p>
        </w:tc>
        <w:tc>
          <w:tcPr>
            <w:tcW w:w="1701" w:type="dxa"/>
          </w:tcPr>
          <w:p w:rsidR="00D06D83" w:rsidRPr="006602F2" w:rsidRDefault="00D06D83" w:rsidP="00D06D83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proofErr w:type="spellStart"/>
            <w:r w:rsidRPr="006602F2">
              <w:rPr>
                <w:b/>
                <w:bCs/>
                <w:color w:val="000000" w:themeColor="text1"/>
                <w:lang w:val="en-US"/>
              </w:rPr>
              <w:t>Planalto</w:t>
            </w:r>
            <w:proofErr w:type="spellEnd"/>
            <w:r w:rsidRPr="006602F2">
              <w:rPr>
                <w:b/>
                <w:bCs/>
                <w:color w:val="000000" w:themeColor="text1"/>
                <w:lang w:val="en-US"/>
              </w:rPr>
              <w:t xml:space="preserve"> EC</w:t>
            </w:r>
          </w:p>
        </w:tc>
        <w:tc>
          <w:tcPr>
            <w:tcW w:w="425" w:type="dxa"/>
          </w:tcPr>
          <w:p w:rsidR="00D06D83" w:rsidRDefault="00D06D83" w:rsidP="00D06D83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D06D83" w:rsidRDefault="00D06D83" w:rsidP="00D06D83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</w:tcPr>
          <w:p w:rsidR="00D06D83" w:rsidRDefault="00D06D83" w:rsidP="00D06D83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D06D83" w:rsidRPr="006602F2" w:rsidRDefault="00D06D83" w:rsidP="00D06D83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6602F2">
              <w:rPr>
                <w:b/>
                <w:bCs/>
                <w:color w:val="000000" w:themeColor="text1"/>
                <w:lang w:val="en-US"/>
              </w:rPr>
              <w:t>FC Estrela</w:t>
            </w:r>
          </w:p>
        </w:tc>
        <w:tc>
          <w:tcPr>
            <w:tcW w:w="2742" w:type="dxa"/>
          </w:tcPr>
          <w:p w:rsidR="00D06D83" w:rsidRPr="00547D1E" w:rsidRDefault="00D06D83" w:rsidP="00D06D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CT Buriti Sereno</w:t>
            </w:r>
          </w:p>
        </w:tc>
      </w:tr>
    </w:tbl>
    <w:p w:rsidR="00191FC7" w:rsidRDefault="00191FC7" w:rsidP="005A138E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276"/>
        <w:gridCol w:w="850"/>
        <w:gridCol w:w="1701"/>
        <w:gridCol w:w="425"/>
        <w:gridCol w:w="426"/>
        <w:gridCol w:w="425"/>
        <w:gridCol w:w="1701"/>
        <w:gridCol w:w="18"/>
        <w:gridCol w:w="2742"/>
      </w:tblGrid>
      <w:tr w:rsidR="00191FC7" w:rsidTr="003350C3">
        <w:tc>
          <w:tcPr>
            <w:tcW w:w="354" w:type="dxa"/>
          </w:tcPr>
          <w:p w:rsidR="00191FC7" w:rsidRDefault="00191FC7" w:rsidP="003350C3">
            <w:pPr>
              <w:pStyle w:val="Ttulo1"/>
            </w:pPr>
            <w:r>
              <w:t>JG</w:t>
            </w:r>
          </w:p>
        </w:tc>
        <w:tc>
          <w:tcPr>
            <w:tcW w:w="1276" w:type="dxa"/>
          </w:tcPr>
          <w:p w:rsidR="00191FC7" w:rsidRDefault="00191FC7" w:rsidP="003350C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5ª RODADA</w:t>
            </w:r>
          </w:p>
        </w:tc>
        <w:tc>
          <w:tcPr>
            <w:tcW w:w="850" w:type="dxa"/>
          </w:tcPr>
          <w:p w:rsidR="00191FC7" w:rsidRDefault="00191FC7" w:rsidP="003350C3">
            <w:pPr>
              <w:jc w:val="center"/>
              <w:rPr>
                <w:b/>
              </w:rPr>
            </w:pPr>
            <w:r>
              <w:rPr>
                <w:b/>
              </w:rPr>
              <w:t>Horário</w:t>
            </w:r>
          </w:p>
        </w:tc>
        <w:tc>
          <w:tcPr>
            <w:tcW w:w="1701" w:type="dxa"/>
          </w:tcPr>
          <w:p w:rsidR="00191FC7" w:rsidRDefault="00191FC7" w:rsidP="003350C3">
            <w:pPr>
              <w:jc w:val="center"/>
              <w:rPr>
                <w:b/>
              </w:rPr>
            </w:pPr>
            <w:r>
              <w:rPr>
                <w:b/>
              </w:rPr>
              <w:t>Mandante</w:t>
            </w:r>
          </w:p>
        </w:tc>
        <w:tc>
          <w:tcPr>
            <w:tcW w:w="1276" w:type="dxa"/>
            <w:gridSpan w:val="3"/>
          </w:tcPr>
          <w:p w:rsidR="00191FC7" w:rsidRDefault="00191FC7" w:rsidP="003350C3">
            <w:pPr>
              <w:pStyle w:val="Ttulo4"/>
              <w:rPr>
                <w:color w:val="auto"/>
              </w:rPr>
            </w:pPr>
            <w:r>
              <w:rPr>
                <w:color w:val="auto"/>
              </w:rPr>
              <w:t>PLACAR</w:t>
            </w:r>
          </w:p>
        </w:tc>
        <w:tc>
          <w:tcPr>
            <w:tcW w:w="1701" w:type="dxa"/>
          </w:tcPr>
          <w:p w:rsidR="00191FC7" w:rsidRDefault="00191FC7" w:rsidP="003350C3">
            <w:pPr>
              <w:jc w:val="center"/>
              <w:rPr>
                <w:b/>
              </w:rPr>
            </w:pPr>
            <w:r>
              <w:rPr>
                <w:b/>
              </w:rPr>
              <w:t>Visitante</w:t>
            </w:r>
          </w:p>
        </w:tc>
        <w:tc>
          <w:tcPr>
            <w:tcW w:w="2760" w:type="dxa"/>
            <w:gridSpan w:val="2"/>
          </w:tcPr>
          <w:p w:rsidR="00191FC7" w:rsidRDefault="00191FC7" w:rsidP="003350C3">
            <w:pPr>
              <w:jc w:val="center"/>
              <w:rPr>
                <w:b/>
              </w:rPr>
            </w:pPr>
            <w:r>
              <w:rPr>
                <w:b/>
              </w:rPr>
              <w:t>Local</w:t>
            </w:r>
          </w:p>
        </w:tc>
      </w:tr>
      <w:tr w:rsidR="0098416C" w:rsidRPr="006F7A6C" w:rsidTr="003350C3">
        <w:tc>
          <w:tcPr>
            <w:tcW w:w="354" w:type="dxa"/>
          </w:tcPr>
          <w:p w:rsidR="0098416C" w:rsidRDefault="0098416C" w:rsidP="0098416C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276" w:type="dxa"/>
          </w:tcPr>
          <w:p w:rsidR="0098416C" w:rsidRPr="00F17760" w:rsidRDefault="00D06D83" w:rsidP="0098416C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05/Set – 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Sáb</w:t>
            </w:r>
            <w:proofErr w:type="spellEnd"/>
            <w:r w:rsidR="0098416C">
              <w:rPr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98416C" w:rsidRDefault="0098416C" w:rsidP="009841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16:00 </w:t>
            </w:r>
          </w:p>
        </w:tc>
        <w:tc>
          <w:tcPr>
            <w:tcW w:w="1701" w:type="dxa"/>
          </w:tcPr>
          <w:p w:rsidR="0098416C" w:rsidRPr="006602F2" w:rsidRDefault="0098416C" w:rsidP="0098416C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6602F2">
              <w:rPr>
                <w:b/>
                <w:bCs/>
                <w:color w:val="000000" w:themeColor="text1"/>
                <w:lang w:val="en-US"/>
              </w:rPr>
              <w:t xml:space="preserve">AE </w:t>
            </w:r>
            <w:proofErr w:type="spellStart"/>
            <w:r w:rsidRPr="006602F2">
              <w:rPr>
                <w:b/>
                <w:bCs/>
                <w:color w:val="000000" w:themeColor="text1"/>
                <w:lang w:val="en-US"/>
              </w:rPr>
              <w:t>Olímpio</w:t>
            </w:r>
            <w:proofErr w:type="spellEnd"/>
          </w:p>
        </w:tc>
        <w:tc>
          <w:tcPr>
            <w:tcW w:w="425" w:type="dxa"/>
          </w:tcPr>
          <w:p w:rsidR="0098416C" w:rsidRDefault="0098416C" w:rsidP="0098416C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98416C" w:rsidRDefault="0098416C" w:rsidP="0098416C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</w:tcPr>
          <w:p w:rsidR="0098416C" w:rsidRDefault="0098416C" w:rsidP="0098416C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98416C" w:rsidRPr="006602F2" w:rsidRDefault="0098416C" w:rsidP="0098416C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6602F2">
              <w:rPr>
                <w:b/>
                <w:bCs/>
                <w:color w:val="000000" w:themeColor="text1"/>
                <w:lang w:val="en-US"/>
              </w:rPr>
              <w:t xml:space="preserve">AE </w:t>
            </w:r>
            <w:proofErr w:type="spellStart"/>
            <w:r w:rsidRPr="006602F2">
              <w:rPr>
                <w:b/>
                <w:bCs/>
                <w:color w:val="000000" w:themeColor="text1"/>
                <w:lang w:val="en-US"/>
              </w:rPr>
              <w:t>Ovel</w:t>
            </w:r>
            <w:proofErr w:type="spellEnd"/>
          </w:p>
        </w:tc>
        <w:tc>
          <w:tcPr>
            <w:tcW w:w="2742" w:type="dxa"/>
          </w:tcPr>
          <w:p w:rsidR="0098416C" w:rsidRPr="006F7A6C" w:rsidRDefault="0098416C" w:rsidP="009841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Serra de Caldas</w:t>
            </w:r>
          </w:p>
        </w:tc>
      </w:tr>
      <w:tr w:rsidR="00D06D83" w:rsidRPr="00C05A2C" w:rsidTr="003350C3">
        <w:tc>
          <w:tcPr>
            <w:tcW w:w="354" w:type="dxa"/>
          </w:tcPr>
          <w:p w:rsidR="00D06D83" w:rsidRPr="00CF1A0D" w:rsidRDefault="00D06D83" w:rsidP="00D06D83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276" w:type="dxa"/>
          </w:tcPr>
          <w:p w:rsidR="00D06D83" w:rsidRPr="00F17760" w:rsidRDefault="00D06D83" w:rsidP="00D06D83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05/Set – 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Sáb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D06D83" w:rsidRDefault="00D06D83" w:rsidP="00D06D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16:00 </w:t>
            </w:r>
          </w:p>
        </w:tc>
        <w:tc>
          <w:tcPr>
            <w:tcW w:w="1701" w:type="dxa"/>
          </w:tcPr>
          <w:p w:rsidR="00D06D83" w:rsidRPr="006602F2" w:rsidRDefault="00D06D83" w:rsidP="00D06D83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6602F2">
              <w:rPr>
                <w:b/>
                <w:bCs/>
                <w:color w:val="000000" w:themeColor="text1"/>
                <w:lang w:val="en-US"/>
              </w:rPr>
              <w:t>FC Estrela</w:t>
            </w:r>
          </w:p>
        </w:tc>
        <w:tc>
          <w:tcPr>
            <w:tcW w:w="425" w:type="dxa"/>
          </w:tcPr>
          <w:p w:rsidR="00D06D83" w:rsidRPr="00A01078" w:rsidRDefault="00D06D83" w:rsidP="00D06D83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D06D83" w:rsidRPr="00CF1A0D" w:rsidRDefault="00D06D83" w:rsidP="00D06D83">
            <w:pPr>
              <w:jc w:val="center"/>
              <w:rPr>
                <w:b/>
              </w:rPr>
            </w:pPr>
            <w:r w:rsidRPr="00CF1A0D">
              <w:rPr>
                <w:b/>
              </w:rPr>
              <w:t>X</w:t>
            </w:r>
          </w:p>
        </w:tc>
        <w:tc>
          <w:tcPr>
            <w:tcW w:w="425" w:type="dxa"/>
          </w:tcPr>
          <w:p w:rsidR="00D06D83" w:rsidRPr="00A01078" w:rsidRDefault="00D06D83" w:rsidP="00D06D83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D06D83" w:rsidRPr="006602F2" w:rsidRDefault="00D06D83" w:rsidP="00D06D83">
            <w:pPr>
              <w:jc w:val="center"/>
              <w:rPr>
                <w:b/>
                <w:bCs/>
                <w:color w:val="000000" w:themeColor="text1"/>
              </w:rPr>
            </w:pPr>
            <w:r w:rsidRPr="006602F2">
              <w:rPr>
                <w:b/>
                <w:bCs/>
                <w:color w:val="000000" w:themeColor="text1"/>
              </w:rPr>
              <w:t xml:space="preserve">AA </w:t>
            </w:r>
            <w:proofErr w:type="spellStart"/>
            <w:r w:rsidRPr="006602F2">
              <w:rPr>
                <w:b/>
                <w:bCs/>
                <w:color w:val="000000" w:themeColor="text1"/>
              </w:rPr>
              <w:t>Flugoiânia</w:t>
            </w:r>
            <w:proofErr w:type="spellEnd"/>
            <w:r w:rsidRPr="006602F2">
              <w:rPr>
                <w:b/>
                <w:bCs/>
                <w:color w:val="000000" w:themeColor="text1"/>
              </w:rPr>
              <w:t xml:space="preserve"> F</w:t>
            </w:r>
          </w:p>
        </w:tc>
        <w:tc>
          <w:tcPr>
            <w:tcW w:w="2742" w:type="dxa"/>
          </w:tcPr>
          <w:p w:rsidR="00D06D83" w:rsidRPr="00D3578A" w:rsidRDefault="00D06D83" w:rsidP="00D06D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Resenha Sports Center</w:t>
            </w:r>
          </w:p>
        </w:tc>
      </w:tr>
      <w:tr w:rsidR="00D06D83" w:rsidRPr="003C2722" w:rsidTr="003350C3">
        <w:tc>
          <w:tcPr>
            <w:tcW w:w="354" w:type="dxa"/>
          </w:tcPr>
          <w:p w:rsidR="00D06D83" w:rsidRDefault="00D06D83" w:rsidP="00D06D83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276" w:type="dxa"/>
          </w:tcPr>
          <w:p w:rsidR="00D06D83" w:rsidRPr="00F17760" w:rsidRDefault="00D06D83" w:rsidP="00D06D83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05/Set – 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Sáb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D06D83" w:rsidRDefault="00D06D83" w:rsidP="00D06D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10:00 </w:t>
            </w:r>
          </w:p>
        </w:tc>
        <w:tc>
          <w:tcPr>
            <w:tcW w:w="1701" w:type="dxa"/>
          </w:tcPr>
          <w:p w:rsidR="00D06D83" w:rsidRPr="006602F2" w:rsidRDefault="00D06D83" w:rsidP="00D06D83">
            <w:pPr>
              <w:jc w:val="center"/>
              <w:rPr>
                <w:b/>
                <w:bCs/>
                <w:color w:val="000000" w:themeColor="text1"/>
              </w:rPr>
            </w:pPr>
            <w:r w:rsidRPr="006602F2">
              <w:rPr>
                <w:b/>
                <w:bCs/>
                <w:color w:val="000000" w:themeColor="text1"/>
              </w:rPr>
              <w:t>Goiás EC</w:t>
            </w:r>
          </w:p>
        </w:tc>
        <w:tc>
          <w:tcPr>
            <w:tcW w:w="425" w:type="dxa"/>
          </w:tcPr>
          <w:p w:rsidR="00D06D83" w:rsidRDefault="00D06D83" w:rsidP="00D06D83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D06D83" w:rsidRDefault="00D06D83" w:rsidP="00D06D83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</w:tcPr>
          <w:p w:rsidR="00D06D83" w:rsidRDefault="00D06D83" w:rsidP="00D06D83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D06D83" w:rsidRPr="006602F2" w:rsidRDefault="00D06D83" w:rsidP="00D06D83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6602F2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>Desportivo</w:t>
            </w:r>
            <w:proofErr w:type="spellEnd"/>
            <w:r w:rsidRPr="006602F2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Real FC</w:t>
            </w:r>
          </w:p>
        </w:tc>
        <w:tc>
          <w:tcPr>
            <w:tcW w:w="2742" w:type="dxa"/>
          </w:tcPr>
          <w:p w:rsidR="00D06D83" w:rsidRPr="006D7E3D" w:rsidRDefault="00D06D83" w:rsidP="00D06D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CT </w:t>
            </w:r>
            <w:proofErr w:type="spellStart"/>
            <w:r>
              <w:rPr>
                <w:b/>
                <w:bCs/>
              </w:rPr>
              <w:t>Edmo</w:t>
            </w:r>
            <w:proofErr w:type="spellEnd"/>
            <w:r>
              <w:rPr>
                <w:b/>
                <w:bCs/>
              </w:rPr>
              <w:t xml:space="preserve"> Pinheiro</w:t>
            </w:r>
          </w:p>
        </w:tc>
      </w:tr>
      <w:tr w:rsidR="00D06D83" w:rsidRPr="00D827C1" w:rsidTr="003350C3">
        <w:tc>
          <w:tcPr>
            <w:tcW w:w="354" w:type="dxa"/>
          </w:tcPr>
          <w:p w:rsidR="00D06D83" w:rsidRDefault="00D06D83" w:rsidP="00D06D83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276" w:type="dxa"/>
          </w:tcPr>
          <w:p w:rsidR="00D06D83" w:rsidRPr="00F17760" w:rsidRDefault="00D06D83" w:rsidP="00D06D83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05/Set – 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Sáb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D06D83" w:rsidRDefault="00D06D83" w:rsidP="00D06D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16:00 </w:t>
            </w:r>
          </w:p>
        </w:tc>
        <w:tc>
          <w:tcPr>
            <w:tcW w:w="1701" w:type="dxa"/>
          </w:tcPr>
          <w:p w:rsidR="00D06D83" w:rsidRPr="006602F2" w:rsidRDefault="00D06D83" w:rsidP="00D06D83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6602F2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CE </w:t>
            </w:r>
            <w:proofErr w:type="spellStart"/>
            <w:r w:rsidRPr="006602F2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>Wílson</w:t>
            </w:r>
            <w:proofErr w:type="spellEnd"/>
            <w:r w:rsidRPr="006602F2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602F2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>Goiano</w:t>
            </w:r>
            <w:proofErr w:type="spellEnd"/>
          </w:p>
        </w:tc>
        <w:tc>
          <w:tcPr>
            <w:tcW w:w="425" w:type="dxa"/>
          </w:tcPr>
          <w:p w:rsidR="00D06D83" w:rsidRDefault="00D06D83" w:rsidP="00D06D83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D06D83" w:rsidRDefault="00D06D83" w:rsidP="00D06D83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</w:tcPr>
          <w:p w:rsidR="00D06D83" w:rsidRDefault="00D06D83" w:rsidP="00D06D83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D06D83" w:rsidRPr="006602F2" w:rsidRDefault="00D06D83" w:rsidP="00D06D83">
            <w:pPr>
              <w:jc w:val="center"/>
              <w:rPr>
                <w:b/>
                <w:bCs/>
                <w:color w:val="000000" w:themeColor="text1"/>
              </w:rPr>
            </w:pPr>
            <w:r w:rsidRPr="006602F2">
              <w:rPr>
                <w:b/>
                <w:bCs/>
                <w:color w:val="000000" w:themeColor="text1"/>
              </w:rPr>
              <w:t>Canedo FC</w:t>
            </w:r>
          </w:p>
        </w:tc>
        <w:tc>
          <w:tcPr>
            <w:tcW w:w="2742" w:type="dxa"/>
          </w:tcPr>
          <w:p w:rsidR="00D06D83" w:rsidRPr="006F7A6C" w:rsidRDefault="00D06D83" w:rsidP="00D06D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CE </w:t>
            </w:r>
            <w:proofErr w:type="spellStart"/>
            <w:r>
              <w:rPr>
                <w:b/>
                <w:bCs/>
              </w:rPr>
              <w:t>Wílson</w:t>
            </w:r>
            <w:proofErr w:type="spellEnd"/>
            <w:r>
              <w:rPr>
                <w:b/>
                <w:bCs/>
              </w:rPr>
              <w:t xml:space="preserve"> Goiano</w:t>
            </w:r>
          </w:p>
        </w:tc>
      </w:tr>
      <w:tr w:rsidR="00D06D83" w:rsidRPr="006D7E3D" w:rsidTr="003350C3">
        <w:tc>
          <w:tcPr>
            <w:tcW w:w="354" w:type="dxa"/>
          </w:tcPr>
          <w:p w:rsidR="00D06D83" w:rsidRDefault="00D06D83" w:rsidP="00D06D83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276" w:type="dxa"/>
          </w:tcPr>
          <w:p w:rsidR="00D06D83" w:rsidRPr="00F17760" w:rsidRDefault="00D06D83" w:rsidP="00D06D83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05/Set – 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Sáb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D06D83" w:rsidRDefault="00D06D83" w:rsidP="00D06D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16:00 </w:t>
            </w:r>
          </w:p>
        </w:tc>
        <w:tc>
          <w:tcPr>
            <w:tcW w:w="1701" w:type="dxa"/>
          </w:tcPr>
          <w:p w:rsidR="00D06D83" w:rsidRPr="006602F2" w:rsidRDefault="00D06D83" w:rsidP="00D06D83">
            <w:pPr>
              <w:jc w:val="center"/>
              <w:rPr>
                <w:b/>
                <w:bCs/>
                <w:color w:val="000000" w:themeColor="text1"/>
              </w:rPr>
            </w:pPr>
            <w:r w:rsidRPr="006602F2">
              <w:rPr>
                <w:b/>
                <w:bCs/>
                <w:color w:val="000000" w:themeColor="text1"/>
              </w:rPr>
              <w:t>Real C</w:t>
            </w:r>
          </w:p>
        </w:tc>
        <w:tc>
          <w:tcPr>
            <w:tcW w:w="425" w:type="dxa"/>
          </w:tcPr>
          <w:p w:rsidR="00D06D83" w:rsidRDefault="00D06D83" w:rsidP="00D06D83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D06D83" w:rsidRDefault="00D06D83" w:rsidP="00D06D83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</w:tcPr>
          <w:p w:rsidR="00D06D83" w:rsidRDefault="00D06D83" w:rsidP="00D06D83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D06D83" w:rsidRPr="006602F2" w:rsidRDefault="00D06D83" w:rsidP="00D06D83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proofErr w:type="spellStart"/>
            <w:r w:rsidRPr="006602F2">
              <w:rPr>
                <w:b/>
                <w:bCs/>
                <w:color w:val="000000" w:themeColor="text1"/>
                <w:lang w:val="en-US"/>
              </w:rPr>
              <w:t>Planalto</w:t>
            </w:r>
            <w:proofErr w:type="spellEnd"/>
            <w:r w:rsidRPr="006602F2">
              <w:rPr>
                <w:b/>
                <w:bCs/>
                <w:color w:val="000000" w:themeColor="text1"/>
                <w:lang w:val="en-US"/>
              </w:rPr>
              <w:t xml:space="preserve"> EC</w:t>
            </w:r>
          </w:p>
        </w:tc>
        <w:tc>
          <w:tcPr>
            <w:tcW w:w="2742" w:type="dxa"/>
          </w:tcPr>
          <w:p w:rsidR="00D06D83" w:rsidRPr="00721D59" w:rsidRDefault="00D06D83" w:rsidP="00D06D83">
            <w:pPr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Onofre Ferreira de Cubas</w:t>
            </w:r>
          </w:p>
        </w:tc>
      </w:tr>
      <w:tr w:rsidR="00D06D83" w:rsidTr="003350C3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83" w:rsidRDefault="00D06D83" w:rsidP="00D06D83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83" w:rsidRPr="00F17760" w:rsidRDefault="00D06D83" w:rsidP="00D06D83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05/Set – 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Sáb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83" w:rsidRDefault="00D06D83" w:rsidP="00D06D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16:00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83" w:rsidRPr="006602F2" w:rsidRDefault="00D06D83" w:rsidP="00D06D83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6602F2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>Independente</w:t>
            </w:r>
            <w:proofErr w:type="spellEnd"/>
            <w:r w:rsidRPr="006602F2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ERV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83" w:rsidRDefault="00D06D83" w:rsidP="00D06D83">
            <w:pPr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83" w:rsidRDefault="00D06D83" w:rsidP="00D06D83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83" w:rsidRDefault="00D06D83" w:rsidP="00D06D83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83" w:rsidRPr="006602F2" w:rsidRDefault="00D06D83" w:rsidP="00D06D83">
            <w:pPr>
              <w:jc w:val="center"/>
              <w:rPr>
                <w:b/>
                <w:bCs/>
                <w:color w:val="000000" w:themeColor="text1"/>
              </w:rPr>
            </w:pPr>
            <w:r w:rsidRPr="006602F2">
              <w:rPr>
                <w:b/>
                <w:bCs/>
                <w:color w:val="000000" w:themeColor="text1"/>
              </w:rPr>
              <w:t>Vila Nova FC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83" w:rsidRPr="00E4700F" w:rsidRDefault="00D06D83" w:rsidP="00D06D83">
            <w:pPr>
              <w:pStyle w:val="Ttulo2"/>
              <w:jc w:val="lef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                  </w:t>
            </w:r>
            <w:proofErr w:type="spellStart"/>
            <w:r w:rsidRPr="00E4700F">
              <w:rPr>
                <w:bCs/>
                <w:lang w:val="en-US"/>
              </w:rPr>
              <w:t>Comigo</w:t>
            </w:r>
            <w:proofErr w:type="spellEnd"/>
          </w:p>
        </w:tc>
      </w:tr>
    </w:tbl>
    <w:p w:rsidR="004306CD" w:rsidRDefault="004306CD" w:rsidP="005A138E"/>
    <w:p w:rsidR="00CE1DBF" w:rsidRDefault="00CE1DBF" w:rsidP="005A138E"/>
    <w:p w:rsidR="00CE1DBF" w:rsidRDefault="00CE1DBF" w:rsidP="005A138E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276"/>
        <w:gridCol w:w="850"/>
        <w:gridCol w:w="1701"/>
        <w:gridCol w:w="425"/>
        <w:gridCol w:w="426"/>
        <w:gridCol w:w="425"/>
        <w:gridCol w:w="1701"/>
        <w:gridCol w:w="18"/>
        <w:gridCol w:w="2742"/>
      </w:tblGrid>
      <w:tr w:rsidR="00CC6029" w:rsidTr="003350C3">
        <w:tc>
          <w:tcPr>
            <w:tcW w:w="354" w:type="dxa"/>
          </w:tcPr>
          <w:p w:rsidR="00CC6029" w:rsidRDefault="00CC6029" w:rsidP="003350C3">
            <w:pPr>
              <w:pStyle w:val="Ttulo1"/>
            </w:pPr>
            <w:r>
              <w:lastRenderedPageBreak/>
              <w:t>JG</w:t>
            </w:r>
          </w:p>
        </w:tc>
        <w:tc>
          <w:tcPr>
            <w:tcW w:w="1276" w:type="dxa"/>
          </w:tcPr>
          <w:p w:rsidR="00CC6029" w:rsidRDefault="00CC6029" w:rsidP="003350C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6ª RODADA</w:t>
            </w:r>
          </w:p>
        </w:tc>
        <w:tc>
          <w:tcPr>
            <w:tcW w:w="850" w:type="dxa"/>
          </w:tcPr>
          <w:p w:rsidR="00CC6029" w:rsidRDefault="00CC6029" w:rsidP="003350C3">
            <w:pPr>
              <w:jc w:val="center"/>
              <w:rPr>
                <w:b/>
              </w:rPr>
            </w:pPr>
            <w:r>
              <w:rPr>
                <w:b/>
              </w:rPr>
              <w:t>Horário</w:t>
            </w:r>
          </w:p>
        </w:tc>
        <w:tc>
          <w:tcPr>
            <w:tcW w:w="1701" w:type="dxa"/>
          </w:tcPr>
          <w:p w:rsidR="00CC6029" w:rsidRDefault="00CC6029" w:rsidP="003350C3">
            <w:pPr>
              <w:jc w:val="center"/>
              <w:rPr>
                <w:b/>
              </w:rPr>
            </w:pPr>
            <w:r>
              <w:rPr>
                <w:b/>
              </w:rPr>
              <w:t>Mandante</w:t>
            </w:r>
          </w:p>
        </w:tc>
        <w:tc>
          <w:tcPr>
            <w:tcW w:w="1276" w:type="dxa"/>
            <w:gridSpan w:val="3"/>
          </w:tcPr>
          <w:p w:rsidR="00CC6029" w:rsidRDefault="00CC6029" w:rsidP="003350C3">
            <w:pPr>
              <w:pStyle w:val="Ttulo4"/>
              <w:rPr>
                <w:color w:val="auto"/>
              </w:rPr>
            </w:pPr>
            <w:r>
              <w:rPr>
                <w:color w:val="auto"/>
              </w:rPr>
              <w:t>PLACAR</w:t>
            </w:r>
          </w:p>
        </w:tc>
        <w:tc>
          <w:tcPr>
            <w:tcW w:w="1701" w:type="dxa"/>
          </w:tcPr>
          <w:p w:rsidR="00CC6029" w:rsidRDefault="00CC6029" w:rsidP="003350C3">
            <w:pPr>
              <w:jc w:val="center"/>
              <w:rPr>
                <w:b/>
              </w:rPr>
            </w:pPr>
            <w:r>
              <w:rPr>
                <w:b/>
              </w:rPr>
              <w:t>Visitante</w:t>
            </w:r>
          </w:p>
        </w:tc>
        <w:tc>
          <w:tcPr>
            <w:tcW w:w="2760" w:type="dxa"/>
            <w:gridSpan w:val="2"/>
          </w:tcPr>
          <w:p w:rsidR="00CC6029" w:rsidRDefault="00CC6029" w:rsidP="003350C3">
            <w:pPr>
              <w:jc w:val="center"/>
              <w:rPr>
                <w:b/>
              </w:rPr>
            </w:pPr>
            <w:r>
              <w:rPr>
                <w:b/>
              </w:rPr>
              <w:t>Local</w:t>
            </w:r>
          </w:p>
        </w:tc>
      </w:tr>
      <w:tr w:rsidR="00A64B0D" w:rsidRPr="00810C83" w:rsidTr="003350C3">
        <w:tc>
          <w:tcPr>
            <w:tcW w:w="354" w:type="dxa"/>
          </w:tcPr>
          <w:p w:rsidR="00A64B0D" w:rsidRPr="000616ED" w:rsidRDefault="00A64B0D" w:rsidP="00A64B0D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1276" w:type="dxa"/>
          </w:tcPr>
          <w:p w:rsidR="00A64B0D" w:rsidRPr="00C809DC" w:rsidRDefault="00D06D83" w:rsidP="00A64B0D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12/Set – </w:t>
            </w:r>
            <w:proofErr w:type="spellStart"/>
            <w:r>
              <w:rPr>
                <w:b/>
                <w:bCs/>
                <w:sz w:val="18"/>
              </w:rPr>
              <w:t>Sáb</w:t>
            </w:r>
            <w:proofErr w:type="spellEnd"/>
            <w:r w:rsidR="00A64B0D"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850" w:type="dxa"/>
          </w:tcPr>
          <w:p w:rsidR="00A64B0D" w:rsidRDefault="00A64B0D" w:rsidP="00A64B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16:00 </w:t>
            </w:r>
          </w:p>
        </w:tc>
        <w:tc>
          <w:tcPr>
            <w:tcW w:w="1701" w:type="dxa"/>
          </w:tcPr>
          <w:p w:rsidR="00A64B0D" w:rsidRPr="006602F2" w:rsidRDefault="00A64B0D" w:rsidP="00A64B0D">
            <w:pPr>
              <w:jc w:val="center"/>
              <w:rPr>
                <w:b/>
                <w:bCs/>
                <w:color w:val="000000" w:themeColor="text1"/>
              </w:rPr>
            </w:pPr>
            <w:r w:rsidRPr="006602F2">
              <w:rPr>
                <w:b/>
                <w:bCs/>
                <w:color w:val="000000" w:themeColor="text1"/>
              </w:rPr>
              <w:t xml:space="preserve">AA </w:t>
            </w:r>
            <w:proofErr w:type="spellStart"/>
            <w:r w:rsidRPr="006602F2">
              <w:rPr>
                <w:b/>
                <w:bCs/>
                <w:color w:val="000000" w:themeColor="text1"/>
              </w:rPr>
              <w:t>Flugoiânia</w:t>
            </w:r>
            <w:proofErr w:type="spellEnd"/>
            <w:r w:rsidRPr="006602F2">
              <w:rPr>
                <w:b/>
                <w:bCs/>
                <w:color w:val="000000" w:themeColor="text1"/>
              </w:rPr>
              <w:t xml:space="preserve"> F</w:t>
            </w:r>
          </w:p>
        </w:tc>
        <w:tc>
          <w:tcPr>
            <w:tcW w:w="425" w:type="dxa"/>
          </w:tcPr>
          <w:p w:rsidR="00A64B0D" w:rsidRPr="000616ED" w:rsidRDefault="00A64B0D" w:rsidP="00A64B0D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A64B0D" w:rsidRPr="000616ED" w:rsidRDefault="00A64B0D" w:rsidP="00A64B0D">
            <w:pPr>
              <w:jc w:val="center"/>
              <w:rPr>
                <w:b/>
              </w:rPr>
            </w:pPr>
            <w:r w:rsidRPr="000616ED">
              <w:rPr>
                <w:b/>
              </w:rPr>
              <w:t>X</w:t>
            </w:r>
          </w:p>
        </w:tc>
        <w:tc>
          <w:tcPr>
            <w:tcW w:w="425" w:type="dxa"/>
          </w:tcPr>
          <w:p w:rsidR="00A64B0D" w:rsidRPr="000616ED" w:rsidRDefault="00A64B0D" w:rsidP="00A64B0D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A64B0D" w:rsidRPr="006602F2" w:rsidRDefault="00A64B0D" w:rsidP="00A64B0D">
            <w:pPr>
              <w:jc w:val="center"/>
              <w:rPr>
                <w:b/>
                <w:bCs/>
                <w:color w:val="000000" w:themeColor="text1"/>
              </w:rPr>
            </w:pPr>
            <w:r w:rsidRPr="006602F2">
              <w:rPr>
                <w:b/>
                <w:bCs/>
                <w:color w:val="000000" w:themeColor="text1"/>
              </w:rPr>
              <w:t>Canedo FC</w:t>
            </w:r>
          </w:p>
        </w:tc>
        <w:tc>
          <w:tcPr>
            <w:tcW w:w="2742" w:type="dxa"/>
          </w:tcPr>
          <w:p w:rsidR="00A64B0D" w:rsidRPr="00721D59" w:rsidRDefault="00A64B0D" w:rsidP="00A64B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CT Fazendinha</w:t>
            </w:r>
          </w:p>
        </w:tc>
      </w:tr>
      <w:tr w:rsidR="00D06D83" w:rsidRPr="006B7885" w:rsidTr="003350C3">
        <w:tc>
          <w:tcPr>
            <w:tcW w:w="354" w:type="dxa"/>
          </w:tcPr>
          <w:p w:rsidR="00D06D83" w:rsidRDefault="00D06D83" w:rsidP="00D06D83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276" w:type="dxa"/>
          </w:tcPr>
          <w:p w:rsidR="00D06D83" w:rsidRPr="00C809DC" w:rsidRDefault="00D06D83" w:rsidP="00D06D83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12/Set – </w:t>
            </w:r>
            <w:proofErr w:type="spellStart"/>
            <w:r>
              <w:rPr>
                <w:b/>
                <w:bCs/>
                <w:sz w:val="18"/>
              </w:rPr>
              <w:t>Sáb</w:t>
            </w:r>
            <w:proofErr w:type="spellEnd"/>
            <w:r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850" w:type="dxa"/>
          </w:tcPr>
          <w:p w:rsidR="00D06D83" w:rsidRDefault="00D06D83" w:rsidP="00D06D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16:00 </w:t>
            </w:r>
          </w:p>
        </w:tc>
        <w:tc>
          <w:tcPr>
            <w:tcW w:w="1701" w:type="dxa"/>
          </w:tcPr>
          <w:p w:rsidR="00D06D83" w:rsidRPr="006602F2" w:rsidRDefault="00D06D83" w:rsidP="00D06D83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6602F2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>Independente</w:t>
            </w:r>
            <w:proofErr w:type="spellEnd"/>
            <w:r w:rsidRPr="006602F2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ERV</w:t>
            </w:r>
          </w:p>
        </w:tc>
        <w:tc>
          <w:tcPr>
            <w:tcW w:w="425" w:type="dxa"/>
          </w:tcPr>
          <w:p w:rsidR="00D06D83" w:rsidRDefault="00D06D83" w:rsidP="00D06D83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D06D83" w:rsidRDefault="00D06D83" w:rsidP="00D06D83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</w:tcPr>
          <w:p w:rsidR="00D06D83" w:rsidRDefault="00D06D83" w:rsidP="00D06D83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D06D83" w:rsidRPr="006602F2" w:rsidRDefault="00D06D83" w:rsidP="00D06D83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proofErr w:type="spellStart"/>
            <w:r w:rsidRPr="006602F2">
              <w:rPr>
                <w:b/>
                <w:bCs/>
                <w:color w:val="000000" w:themeColor="text1"/>
                <w:lang w:val="en-US"/>
              </w:rPr>
              <w:t>Planalto</w:t>
            </w:r>
            <w:proofErr w:type="spellEnd"/>
            <w:r w:rsidRPr="006602F2">
              <w:rPr>
                <w:b/>
                <w:bCs/>
                <w:color w:val="000000" w:themeColor="text1"/>
                <w:lang w:val="en-US"/>
              </w:rPr>
              <w:t xml:space="preserve"> EC</w:t>
            </w:r>
          </w:p>
        </w:tc>
        <w:tc>
          <w:tcPr>
            <w:tcW w:w="2742" w:type="dxa"/>
          </w:tcPr>
          <w:p w:rsidR="00D06D83" w:rsidRPr="00E4700F" w:rsidRDefault="00D06D83" w:rsidP="00D06D83">
            <w:pPr>
              <w:pStyle w:val="Ttulo2"/>
              <w:jc w:val="lef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                  </w:t>
            </w:r>
            <w:proofErr w:type="spellStart"/>
            <w:r w:rsidRPr="00E4700F">
              <w:rPr>
                <w:bCs/>
                <w:lang w:val="en-US"/>
              </w:rPr>
              <w:t>Comigo</w:t>
            </w:r>
            <w:proofErr w:type="spellEnd"/>
          </w:p>
        </w:tc>
      </w:tr>
      <w:tr w:rsidR="00D06D83" w:rsidRPr="00847875" w:rsidTr="003350C3">
        <w:tc>
          <w:tcPr>
            <w:tcW w:w="354" w:type="dxa"/>
          </w:tcPr>
          <w:p w:rsidR="00D06D83" w:rsidRPr="004478E9" w:rsidRDefault="00D06D83" w:rsidP="00D06D83">
            <w:pPr>
              <w:jc w:val="center"/>
              <w:rPr>
                <w:b/>
              </w:rPr>
            </w:pPr>
            <w:r w:rsidRPr="004478E9">
              <w:rPr>
                <w:b/>
              </w:rPr>
              <w:t>3</w:t>
            </w:r>
            <w:r>
              <w:rPr>
                <w:b/>
              </w:rPr>
              <w:t>3</w:t>
            </w:r>
          </w:p>
        </w:tc>
        <w:tc>
          <w:tcPr>
            <w:tcW w:w="1276" w:type="dxa"/>
          </w:tcPr>
          <w:p w:rsidR="00D06D83" w:rsidRPr="00C809DC" w:rsidRDefault="00D06D83" w:rsidP="00D06D83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12/Set – </w:t>
            </w:r>
            <w:proofErr w:type="spellStart"/>
            <w:r>
              <w:rPr>
                <w:b/>
                <w:bCs/>
                <w:sz w:val="18"/>
              </w:rPr>
              <w:t>Sáb</w:t>
            </w:r>
            <w:proofErr w:type="spellEnd"/>
            <w:r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850" w:type="dxa"/>
          </w:tcPr>
          <w:p w:rsidR="00D06D83" w:rsidRDefault="00D06D83" w:rsidP="00D06D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16:00 </w:t>
            </w:r>
          </w:p>
        </w:tc>
        <w:tc>
          <w:tcPr>
            <w:tcW w:w="1701" w:type="dxa"/>
          </w:tcPr>
          <w:p w:rsidR="00D06D83" w:rsidRPr="006602F2" w:rsidRDefault="00D06D83" w:rsidP="00D06D83">
            <w:pPr>
              <w:jc w:val="center"/>
              <w:rPr>
                <w:b/>
                <w:bCs/>
                <w:color w:val="000000" w:themeColor="text1"/>
              </w:rPr>
            </w:pPr>
            <w:r w:rsidRPr="006602F2">
              <w:rPr>
                <w:b/>
                <w:bCs/>
                <w:color w:val="000000" w:themeColor="text1"/>
              </w:rPr>
              <w:t>Vila Nova FC</w:t>
            </w:r>
          </w:p>
        </w:tc>
        <w:tc>
          <w:tcPr>
            <w:tcW w:w="425" w:type="dxa"/>
          </w:tcPr>
          <w:p w:rsidR="00D06D83" w:rsidRPr="00CE303E" w:rsidRDefault="00D06D83" w:rsidP="00D06D83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D06D83" w:rsidRPr="004478E9" w:rsidRDefault="00D06D83" w:rsidP="00D06D83">
            <w:pPr>
              <w:jc w:val="center"/>
              <w:rPr>
                <w:b/>
              </w:rPr>
            </w:pPr>
            <w:r w:rsidRPr="004478E9">
              <w:rPr>
                <w:b/>
              </w:rPr>
              <w:t>X</w:t>
            </w:r>
          </w:p>
        </w:tc>
        <w:tc>
          <w:tcPr>
            <w:tcW w:w="425" w:type="dxa"/>
          </w:tcPr>
          <w:p w:rsidR="00D06D83" w:rsidRPr="00CE303E" w:rsidRDefault="00D06D83" w:rsidP="00D06D83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D06D83" w:rsidRPr="006602F2" w:rsidRDefault="00D06D83" w:rsidP="00D06D83">
            <w:pPr>
              <w:jc w:val="center"/>
              <w:rPr>
                <w:b/>
                <w:bCs/>
                <w:color w:val="000000" w:themeColor="text1"/>
              </w:rPr>
            </w:pPr>
            <w:r w:rsidRPr="006602F2">
              <w:rPr>
                <w:b/>
                <w:bCs/>
                <w:color w:val="000000" w:themeColor="text1"/>
              </w:rPr>
              <w:t>Real C</w:t>
            </w:r>
          </w:p>
        </w:tc>
        <w:tc>
          <w:tcPr>
            <w:tcW w:w="2742" w:type="dxa"/>
          </w:tcPr>
          <w:p w:rsidR="00D06D83" w:rsidRPr="006B7885" w:rsidRDefault="00D06D83" w:rsidP="00D06D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CT Vila do Tigre</w:t>
            </w:r>
          </w:p>
        </w:tc>
      </w:tr>
      <w:tr w:rsidR="00D06D83" w:rsidRPr="00C05A2C" w:rsidTr="003350C3">
        <w:tc>
          <w:tcPr>
            <w:tcW w:w="354" w:type="dxa"/>
          </w:tcPr>
          <w:p w:rsidR="00D06D83" w:rsidRDefault="00D06D83" w:rsidP="00D06D83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276" w:type="dxa"/>
          </w:tcPr>
          <w:p w:rsidR="00D06D83" w:rsidRPr="00C809DC" w:rsidRDefault="00D06D83" w:rsidP="00D06D83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12/Set – </w:t>
            </w:r>
            <w:proofErr w:type="spellStart"/>
            <w:r>
              <w:rPr>
                <w:b/>
                <w:bCs/>
                <w:sz w:val="18"/>
              </w:rPr>
              <w:t>Sáb</w:t>
            </w:r>
            <w:proofErr w:type="spellEnd"/>
            <w:r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850" w:type="dxa"/>
          </w:tcPr>
          <w:p w:rsidR="00D06D83" w:rsidRDefault="003843A6" w:rsidP="00D06D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D06D83">
              <w:rPr>
                <w:b/>
                <w:bCs/>
              </w:rPr>
              <w:t xml:space="preserve">:00 </w:t>
            </w:r>
          </w:p>
        </w:tc>
        <w:tc>
          <w:tcPr>
            <w:tcW w:w="1701" w:type="dxa"/>
          </w:tcPr>
          <w:p w:rsidR="00D06D83" w:rsidRPr="006602F2" w:rsidRDefault="00D06D83" w:rsidP="00D06D83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6602F2">
              <w:rPr>
                <w:b/>
                <w:bCs/>
                <w:color w:val="000000" w:themeColor="text1"/>
                <w:lang w:val="en-US"/>
              </w:rPr>
              <w:t xml:space="preserve">AE </w:t>
            </w:r>
            <w:proofErr w:type="spellStart"/>
            <w:r w:rsidRPr="006602F2">
              <w:rPr>
                <w:b/>
                <w:bCs/>
                <w:color w:val="000000" w:themeColor="text1"/>
                <w:lang w:val="en-US"/>
              </w:rPr>
              <w:t>Ovel</w:t>
            </w:r>
            <w:proofErr w:type="spellEnd"/>
          </w:p>
        </w:tc>
        <w:tc>
          <w:tcPr>
            <w:tcW w:w="425" w:type="dxa"/>
          </w:tcPr>
          <w:p w:rsidR="00D06D83" w:rsidRDefault="00D06D83" w:rsidP="00D06D83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D06D83" w:rsidRDefault="00D06D83" w:rsidP="00D06D83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</w:tcPr>
          <w:p w:rsidR="00D06D83" w:rsidRDefault="00D06D83" w:rsidP="00D06D83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D06D83" w:rsidRPr="006602F2" w:rsidRDefault="00D06D83" w:rsidP="00D06D83">
            <w:pPr>
              <w:jc w:val="center"/>
              <w:rPr>
                <w:b/>
                <w:bCs/>
                <w:color w:val="000000" w:themeColor="text1"/>
              </w:rPr>
            </w:pPr>
            <w:r w:rsidRPr="006602F2">
              <w:rPr>
                <w:b/>
                <w:bCs/>
                <w:color w:val="000000" w:themeColor="text1"/>
              </w:rPr>
              <w:t>Goiás EC</w:t>
            </w:r>
          </w:p>
        </w:tc>
        <w:tc>
          <w:tcPr>
            <w:tcW w:w="2742" w:type="dxa"/>
          </w:tcPr>
          <w:p w:rsidR="00D06D83" w:rsidRPr="00514A25" w:rsidRDefault="00D06D83" w:rsidP="00D06D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CT </w:t>
            </w:r>
            <w:proofErr w:type="spellStart"/>
            <w:r>
              <w:rPr>
                <w:b/>
                <w:bCs/>
              </w:rPr>
              <w:t>Ovel</w:t>
            </w:r>
            <w:proofErr w:type="spellEnd"/>
          </w:p>
        </w:tc>
      </w:tr>
      <w:tr w:rsidR="00D06D83" w:rsidRPr="00D3578A" w:rsidTr="003350C3">
        <w:tc>
          <w:tcPr>
            <w:tcW w:w="354" w:type="dxa"/>
          </w:tcPr>
          <w:p w:rsidR="00D06D83" w:rsidRDefault="00D06D83" w:rsidP="00D06D83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276" w:type="dxa"/>
          </w:tcPr>
          <w:p w:rsidR="00D06D83" w:rsidRPr="00C809DC" w:rsidRDefault="00D06D83" w:rsidP="00D06D83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12/Set – </w:t>
            </w:r>
            <w:proofErr w:type="spellStart"/>
            <w:r>
              <w:rPr>
                <w:b/>
                <w:bCs/>
                <w:sz w:val="18"/>
              </w:rPr>
              <w:t>Sáb</w:t>
            </w:r>
            <w:proofErr w:type="spellEnd"/>
            <w:r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850" w:type="dxa"/>
          </w:tcPr>
          <w:p w:rsidR="00D06D83" w:rsidRDefault="00D06D83" w:rsidP="00D06D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16:00 </w:t>
            </w:r>
          </w:p>
        </w:tc>
        <w:tc>
          <w:tcPr>
            <w:tcW w:w="1701" w:type="dxa"/>
          </w:tcPr>
          <w:p w:rsidR="00D06D83" w:rsidRPr="006602F2" w:rsidRDefault="00D06D83" w:rsidP="00D06D83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6602F2">
              <w:rPr>
                <w:b/>
                <w:bCs/>
                <w:color w:val="000000" w:themeColor="text1"/>
                <w:lang w:val="en-US"/>
              </w:rPr>
              <w:t>FC Estrela</w:t>
            </w:r>
          </w:p>
        </w:tc>
        <w:tc>
          <w:tcPr>
            <w:tcW w:w="425" w:type="dxa"/>
          </w:tcPr>
          <w:p w:rsidR="00D06D83" w:rsidRDefault="00D06D83" w:rsidP="00D06D83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D06D83" w:rsidRDefault="00D06D83" w:rsidP="00D06D83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</w:tcPr>
          <w:p w:rsidR="00D06D83" w:rsidRDefault="00D06D83" w:rsidP="00D06D83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D06D83" w:rsidRPr="006602F2" w:rsidRDefault="00D06D83" w:rsidP="00D06D83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6602F2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CE </w:t>
            </w:r>
            <w:proofErr w:type="spellStart"/>
            <w:r w:rsidRPr="006602F2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>Wílson</w:t>
            </w:r>
            <w:proofErr w:type="spellEnd"/>
            <w:r w:rsidRPr="006602F2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602F2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>Goiano</w:t>
            </w:r>
            <w:proofErr w:type="spellEnd"/>
          </w:p>
        </w:tc>
        <w:tc>
          <w:tcPr>
            <w:tcW w:w="2742" w:type="dxa"/>
          </w:tcPr>
          <w:p w:rsidR="00D06D83" w:rsidRPr="00D3578A" w:rsidRDefault="00D06D83" w:rsidP="00D06D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Resenha Sports Center</w:t>
            </w:r>
          </w:p>
        </w:tc>
      </w:tr>
      <w:tr w:rsidR="00D06D83" w:rsidRPr="006D7E3D" w:rsidTr="003350C3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83" w:rsidRDefault="00D06D83" w:rsidP="00D06D83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83" w:rsidRPr="00C809DC" w:rsidRDefault="00D06D83" w:rsidP="00D06D83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12/Set – </w:t>
            </w:r>
            <w:proofErr w:type="spellStart"/>
            <w:r>
              <w:rPr>
                <w:b/>
                <w:bCs/>
                <w:sz w:val="18"/>
              </w:rPr>
              <w:t>Sáb</w:t>
            </w:r>
            <w:proofErr w:type="spellEnd"/>
            <w:r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83" w:rsidRDefault="00D06D83" w:rsidP="00D06D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16:00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83" w:rsidRPr="006602F2" w:rsidRDefault="00D06D83" w:rsidP="00D06D83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6602F2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>Desportivo</w:t>
            </w:r>
            <w:proofErr w:type="spellEnd"/>
            <w:r w:rsidRPr="006602F2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Real FC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83" w:rsidRDefault="00D06D83" w:rsidP="00D06D83">
            <w:pPr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83" w:rsidRDefault="00D06D83" w:rsidP="00D06D83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83" w:rsidRDefault="00D06D83" w:rsidP="00D06D83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83" w:rsidRPr="006602F2" w:rsidRDefault="00D06D83" w:rsidP="00D06D83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6602F2">
              <w:rPr>
                <w:b/>
                <w:bCs/>
                <w:color w:val="000000" w:themeColor="text1"/>
                <w:lang w:val="en-US"/>
              </w:rPr>
              <w:t xml:space="preserve">AE </w:t>
            </w:r>
            <w:proofErr w:type="spellStart"/>
            <w:r w:rsidRPr="006602F2">
              <w:rPr>
                <w:b/>
                <w:bCs/>
                <w:color w:val="000000" w:themeColor="text1"/>
                <w:lang w:val="en-US"/>
              </w:rPr>
              <w:t>Olímpio</w:t>
            </w:r>
            <w:proofErr w:type="spellEnd"/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83" w:rsidRPr="00AF6EE0" w:rsidRDefault="00D06D83" w:rsidP="00D06D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Sebastião Mariano da Silva</w:t>
            </w:r>
          </w:p>
        </w:tc>
      </w:tr>
    </w:tbl>
    <w:p w:rsidR="00FD21BC" w:rsidRPr="000E01F8" w:rsidRDefault="00FD21BC" w:rsidP="005A138E">
      <w:pPr>
        <w:rPr>
          <w:b/>
          <w:sz w:val="18"/>
          <w:szCs w:val="1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276"/>
        <w:gridCol w:w="850"/>
        <w:gridCol w:w="1701"/>
        <w:gridCol w:w="425"/>
        <w:gridCol w:w="426"/>
        <w:gridCol w:w="425"/>
        <w:gridCol w:w="1701"/>
        <w:gridCol w:w="18"/>
        <w:gridCol w:w="2742"/>
      </w:tblGrid>
      <w:tr w:rsidR="00CC6029" w:rsidTr="003350C3">
        <w:tc>
          <w:tcPr>
            <w:tcW w:w="354" w:type="dxa"/>
          </w:tcPr>
          <w:p w:rsidR="00CC6029" w:rsidRDefault="00CC6029" w:rsidP="003350C3">
            <w:pPr>
              <w:pStyle w:val="Ttulo1"/>
            </w:pPr>
            <w:r>
              <w:t>JG</w:t>
            </w:r>
          </w:p>
        </w:tc>
        <w:tc>
          <w:tcPr>
            <w:tcW w:w="1276" w:type="dxa"/>
          </w:tcPr>
          <w:p w:rsidR="00CC6029" w:rsidRDefault="00CC6029" w:rsidP="003350C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7ª RODADA</w:t>
            </w:r>
          </w:p>
        </w:tc>
        <w:tc>
          <w:tcPr>
            <w:tcW w:w="850" w:type="dxa"/>
          </w:tcPr>
          <w:p w:rsidR="00CC6029" w:rsidRDefault="00CC6029" w:rsidP="003350C3">
            <w:pPr>
              <w:jc w:val="center"/>
              <w:rPr>
                <w:b/>
              </w:rPr>
            </w:pPr>
            <w:r>
              <w:rPr>
                <w:b/>
              </w:rPr>
              <w:t>Horário</w:t>
            </w:r>
          </w:p>
        </w:tc>
        <w:tc>
          <w:tcPr>
            <w:tcW w:w="1701" w:type="dxa"/>
          </w:tcPr>
          <w:p w:rsidR="00CC6029" w:rsidRDefault="00CC6029" w:rsidP="003350C3">
            <w:pPr>
              <w:jc w:val="center"/>
              <w:rPr>
                <w:b/>
              </w:rPr>
            </w:pPr>
            <w:r>
              <w:rPr>
                <w:b/>
              </w:rPr>
              <w:t>Mandante</w:t>
            </w:r>
          </w:p>
        </w:tc>
        <w:tc>
          <w:tcPr>
            <w:tcW w:w="1276" w:type="dxa"/>
            <w:gridSpan w:val="3"/>
          </w:tcPr>
          <w:p w:rsidR="00CC6029" w:rsidRDefault="00CC6029" w:rsidP="003350C3">
            <w:pPr>
              <w:pStyle w:val="Ttulo4"/>
              <w:rPr>
                <w:color w:val="auto"/>
              </w:rPr>
            </w:pPr>
            <w:r>
              <w:rPr>
                <w:color w:val="auto"/>
              </w:rPr>
              <w:t>PLACAR</w:t>
            </w:r>
          </w:p>
        </w:tc>
        <w:tc>
          <w:tcPr>
            <w:tcW w:w="1701" w:type="dxa"/>
          </w:tcPr>
          <w:p w:rsidR="00CC6029" w:rsidRDefault="00CC6029" w:rsidP="003350C3">
            <w:pPr>
              <w:jc w:val="center"/>
              <w:rPr>
                <w:b/>
              </w:rPr>
            </w:pPr>
            <w:r>
              <w:rPr>
                <w:b/>
              </w:rPr>
              <w:t>Visitante</w:t>
            </w:r>
          </w:p>
        </w:tc>
        <w:tc>
          <w:tcPr>
            <w:tcW w:w="2760" w:type="dxa"/>
            <w:gridSpan w:val="2"/>
          </w:tcPr>
          <w:p w:rsidR="00CC6029" w:rsidRDefault="00CC6029" w:rsidP="003350C3">
            <w:pPr>
              <w:jc w:val="center"/>
              <w:rPr>
                <w:b/>
              </w:rPr>
            </w:pPr>
            <w:r>
              <w:rPr>
                <w:b/>
              </w:rPr>
              <w:t>Local</w:t>
            </w:r>
          </w:p>
        </w:tc>
      </w:tr>
      <w:tr w:rsidR="00A64B0D" w:rsidRPr="006D7E3D" w:rsidTr="003350C3">
        <w:tc>
          <w:tcPr>
            <w:tcW w:w="354" w:type="dxa"/>
          </w:tcPr>
          <w:p w:rsidR="00A64B0D" w:rsidRDefault="00A64B0D" w:rsidP="00A64B0D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1276" w:type="dxa"/>
          </w:tcPr>
          <w:p w:rsidR="00A64B0D" w:rsidRPr="00C809DC" w:rsidRDefault="007E32E7" w:rsidP="00A64B0D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19/Set – </w:t>
            </w:r>
            <w:proofErr w:type="spellStart"/>
            <w:r>
              <w:rPr>
                <w:b/>
                <w:bCs/>
                <w:sz w:val="18"/>
              </w:rPr>
              <w:t>Sáb</w:t>
            </w:r>
            <w:proofErr w:type="spellEnd"/>
            <w:r w:rsidR="00A64B0D"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850" w:type="dxa"/>
          </w:tcPr>
          <w:p w:rsidR="00A64B0D" w:rsidRDefault="002F461A" w:rsidP="00A64B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A64B0D">
              <w:rPr>
                <w:b/>
                <w:bCs/>
              </w:rPr>
              <w:t xml:space="preserve">:00 </w:t>
            </w:r>
          </w:p>
        </w:tc>
        <w:tc>
          <w:tcPr>
            <w:tcW w:w="1701" w:type="dxa"/>
          </w:tcPr>
          <w:p w:rsidR="00A64B0D" w:rsidRPr="006602F2" w:rsidRDefault="00A64B0D" w:rsidP="00A64B0D">
            <w:pPr>
              <w:jc w:val="center"/>
              <w:rPr>
                <w:b/>
                <w:bCs/>
                <w:color w:val="000000" w:themeColor="text1"/>
              </w:rPr>
            </w:pPr>
            <w:r w:rsidRPr="006602F2">
              <w:rPr>
                <w:b/>
                <w:bCs/>
                <w:color w:val="000000" w:themeColor="text1"/>
              </w:rPr>
              <w:t>Canedo FC</w:t>
            </w:r>
          </w:p>
        </w:tc>
        <w:tc>
          <w:tcPr>
            <w:tcW w:w="425" w:type="dxa"/>
          </w:tcPr>
          <w:p w:rsidR="00A64B0D" w:rsidRDefault="00A64B0D" w:rsidP="00A64B0D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A64B0D" w:rsidRDefault="00A64B0D" w:rsidP="00A64B0D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</w:tcPr>
          <w:p w:rsidR="00A64B0D" w:rsidRDefault="00A64B0D" w:rsidP="00A64B0D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A64B0D" w:rsidRPr="006602F2" w:rsidRDefault="00A64B0D" w:rsidP="00A64B0D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6602F2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>Desportivo</w:t>
            </w:r>
            <w:proofErr w:type="spellEnd"/>
            <w:r w:rsidRPr="006602F2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Real FC</w:t>
            </w:r>
          </w:p>
        </w:tc>
        <w:tc>
          <w:tcPr>
            <w:tcW w:w="2742" w:type="dxa"/>
          </w:tcPr>
          <w:p w:rsidR="00A64B0D" w:rsidRPr="006B7885" w:rsidRDefault="00A64B0D" w:rsidP="00A64B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CT Cidade do Tubarão</w:t>
            </w:r>
          </w:p>
        </w:tc>
      </w:tr>
      <w:tr w:rsidR="007E32E7" w:rsidRPr="006B7885" w:rsidTr="003350C3">
        <w:tc>
          <w:tcPr>
            <w:tcW w:w="354" w:type="dxa"/>
            <w:shd w:val="clear" w:color="auto" w:fill="auto"/>
          </w:tcPr>
          <w:p w:rsidR="007E32E7" w:rsidRPr="003037F9" w:rsidRDefault="007E32E7" w:rsidP="007E32E7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1276" w:type="dxa"/>
          </w:tcPr>
          <w:p w:rsidR="007E32E7" w:rsidRPr="00C809DC" w:rsidRDefault="009E66FB" w:rsidP="007E32E7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20/Set – Dom</w:t>
            </w:r>
            <w:r w:rsidR="007E32E7"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850" w:type="dxa"/>
          </w:tcPr>
          <w:p w:rsidR="007E32E7" w:rsidRDefault="007E32E7" w:rsidP="007E32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16:00 </w:t>
            </w:r>
          </w:p>
        </w:tc>
        <w:tc>
          <w:tcPr>
            <w:tcW w:w="1701" w:type="dxa"/>
          </w:tcPr>
          <w:p w:rsidR="007E32E7" w:rsidRPr="006602F2" w:rsidRDefault="007E32E7" w:rsidP="007E32E7">
            <w:pPr>
              <w:jc w:val="center"/>
              <w:rPr>
                <w:b/>
                <w:bCs/>
                <w:color w:val="000000" w:themeColor="text1"/>
              </w:rPr>
            </w:pPr>
            <w:r w:rsidRPr="006602F2">
              <w:rPr>
                <w:b/>
                <w:bCs/>
                <w:color w:val="000000" w:themeColor="text1"/>
              </w:rPr>
              <w:t>Vila Nova FC</w:t>
            </w:r>
          </w:p>
        </w:tc>
        <w:tc>
          <w:tcPr>
            <w:tcW w:w="425" w:type="dxa"/>
          </w:tcPr>
          <w:p w:rsidR="007E32E7" w:rsidRPr="00B632A2" w:rsidRDefault="007E32E7" w:rsidP="007E32E7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7E32E7" w:rsidRPr="003037F9" w:rsidRDefault="007E32E7" w:rsidP="007E32E7">
            <w:pPr>
              <w:jc w:val="center"/>
              <w:rPr>
                <w:b/>
              </w:rPr>
            </w:pPr>
            <w:r w:rsidRPr="003037F9">
              <w:rPr>
                <w:b/>
              </w:rPr>
              <w:t>X</w:t>
            </w:r>
          </w:p>
        </w:tc>
        <w:tc>
          <w:tcPr>
            <w:tcW w:w="425" w:type="dxa"/>
          </w:tcPr>
          <w:p w:rsidR="007E32E7" w:rsidRPr="00B632A2" w:rsidRDefault="007E32E7" w:rsidP="007E32E7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7E32E7" w:rsidRPr="006602F2" w:rsidRDefault="007E32E7" w:rsidP="007E32E7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6602F2">
              <w:rPr>
                <w:b/>
                <w:bCs/>
                <w:color w:val="000000" w:themeColor="text1"/>
                <w:lang w:val="en-US"/>
              </w:rPr>
              <w:t>FC Estrela</w:t>
            </w:r>
          </w:p>
        </w:tc>
        <w:tc>
          <w:tcPr>
            <w:tcW w:w="2742" w:type="dxa"/>
          </w:tcPr>
          <w:p w:rsidR="007E32E7" w:rsidRPr="006B7885" w:rsidRDefault="007E32E7" w:rsidP="007E32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CT Vila do Tigre</w:t>
            </w:r>
          </w:p>
        </w:tc>
      </w:tr>
      <w:tr w:rsidR="007E32E7" w:rsidRPr="00847875" w:rsidTr="003350C3">
        <w:tc>
          <w:tcPr>
            <w:tcW w:w="354" w:type="dxa"/>
          </w:tcPr>
          <w:p w:rsidR="007E32E7" w:rsidRDefault="007E32E7" w:rsidP="007E32E7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1276" w:type="dxa"/>
          </w:tcPr>
          <w:p w:rsidR="007E32E7" w:rsidRPr="00C809DC" w:rsidRDefault="007E32E7" w:rsidP="007E32E7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19/Set – </w:t>
            </w:r>
            <w:proofErr w:type="spellStart"/>
            <w:r>
              <w:rPr>
                <w:b/>
                <w:bCs/>
                <w:sz w:val="18"/>
              </w:rPr>
              <w:t>Sáb</w:t>
            </w:r>
            <w:proofErr w:type="spellEnd"/>
            <w:r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850" w:type="dxa"/>
          </w:tcPr>
          <w:p w:rsidR="007E32E7" w:rsidRDefault="007E32E7" w:rsidP="007E32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16:00 </w:t>
            </w:r>
          </w:p>
        </w:tc>
        <w:tc>
          <w:tcPr>
            <w:tcW w:w="1701" w:type="dxa"/>
          </w:tcPr>
          <w:p w:rsidR="007E32E7" w:rsidRPr="006602F2" w:rsidRDefault="007E32E7" w:rsidP="007E32E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6602F2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>Independente</w:t>
            </w:r>
            <w:proofErr w:type="spellEnd"/>
            <w:r w:rsidRPr="006602F2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ERV</w:t>
            </w:r>
          </w:p>
        </w:tc>
        <w:tc>
          <w:tcPr>
            <w:tcW w:w="425" w:type="dxa"/>
          </w:tcPr>
          <w:p w:rsidR="007E32E7" w:rsidRDefault="007E32E7" w:rsidP="007E32E7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7E32E7" w:rsidRDefault="007E32E7" w:rsidP="007E32E7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</w:tcPr>
          <w:p w:rsidR="007E32E7" w:rsidRDefault="007E32E7" w:rsidP="007E32E7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7E32E7" w:rsidRPr="006602F2" w:rsidRDefault="007E32E7" w:rsidP="007E32E7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6602F2">
              <w:rPr>
                <w:b/>
                <w:bCs/>
                <w:color w:val="000000" w:themeColor="text1"/>
                <w:lang w:val="en-US"/>
              </w:rPr>
              <w:t xml:space="preserve">AE </w:t>
            </w:r>
            <w:proofErr w:type="spellStart"/>
            <w:r w:rsidRPr="006602F2">
              <w:rPr>
                <w:b/>
                <w:bCs/>
                <w:color w:val="000000" w:themeColor="text1"/>
                <w:lang w:val="en-US"/>
              </w:rPr>
              <w:t>Ovel</w:t>
            </w:r>
            <w:proofErr w:type="spellEnd"/>
          </w:p>
        </w:tc>
        <w:tc>
          <w:tcPr>
            <w:tcW w:w="2742" w:type="dxa"/>
          </w:tcPr>
          <w:p w:rsidR="007E32E7" w:rsidRPr="00E4700F" w:rsidRDefault="007E32E7" w:rsidP="007E32E7">
            <w:pPr>
              <w:pStyle w:val="Ttulo2"/>
              <w:jc w:val="lef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                  </w:t>
            </w:r>
            <w:proofErr w:type="spellStart"/>
            <w:r w:rsidRPr="00E4700F">
              <w:rPr>
                <w:bCs/>
                <w:lang w:val="en-US"/>
              </w:rPr>
              <w:t>Comigo</w:t>
            </w:r>
            <w:proofErr w:type="spellEnd"/>
          </w:p>
        </w:tc>
      </w:tr>
      <w:tr w:rsidR="007E32E7" w:rsidRPr="00D827C1" w:rsidTr="003350C3">
        <w:tc>
          <w:tcPr>
            <w:tcW w:w="354" w:type="dxa"/>
          </w:tcPr>
          <w:p w:rsidR="007E32E7" w:rsidRDefault="007E32E7" w:rsidP="007E32E7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276" w:type="dxa"/>
          </w:tcPr>
          <w:p w:rsidR="007E32E7" w:rsidRPr="00C809DC" w:rsidRDefault="007E32E7" w:rsidP="007E32E7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19/Set – </w:t>
            </w:r>
            <w:proofErr w:type="spellStart"/>
            <w:r>
              <w:rPr>
                <w:b/>
                <w:bCs/>
                <w:sz w:val="18"/>
              </w:rPr>
              <w:t>Sáb</w:t>
            </w:r>
            <w:proofErr w:type="spellEnd"/>
            <w:r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850" w:type="dxa"/>
          </w:tcPr>
          <w:p w:rsidR="007E32E7" w:rsidRDefault="007E32E7" w:rsidP="007E32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16:00 </w:t>
            </w:r>
          </w:p>
        </w:tc>
        <w:tc>
          <w:tcPr>
            <w:tcW w:w="1701" w:type="dxa"/>
          </w:tcPr>
          <w:p w:rsidR="007E32E7" w:rsidRPr="006602F2" w:rsidRDefault="007E32E7" w:rsidP="007E32E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6602F2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CE </w:t>
            </w:r>
            <w:proofErr w:type="spellStart"/>
            <w:r w:rsidRPr="006602F2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>Wílson</w:t>
            </w:r>
            <w:proofErr w:type="spellEnd"/>
            <w:r w:rsidRPr="006602F2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602F2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>Goiano</w:t>
            </w:r>
            <w:proofErr w:type="spellEnd"/>
          </w:p>
        </w:tc>
        <w:tc>
          <w:tcPr>
            <w:tcW w:w="425" w:type="dxa"/>
          </w:tcPr>
          <w:p w:rsidR="007E32E7" w:rsidRDefault="007E32E7" w:rsidP="007E32E7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7E32E7" w:rsidRDefault="007E32E7" w:rsidP="007E32E7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</w:tcPr>
          <w:p w:rsidR="007E32E7" w:rsidRDefault="007E32E7" w:rsidP="007E32E7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7E32E7" w:rsidRPr="006602F2" w:rsidRDefault="007E32E7" w:rsidP="007E32E7">
            <w:pPr>
              <w:jc w:val="center"/>
              <w:rPr>
                <w:b/>
                <w:bCs/>
                <w:color w:val="000000" w:themeColor="text1"/>
              </w:rPr>
            </w:pPr>
            <w:r w:rsidRPr="006602F2">
              <w:rPr>
                <w:b/>
                <w:bCs/>
                <w:color w:val="000000" w:themeColor="text1"/>
              </w:rPr>
              <w:t>Goiás EC</w:t>
            </w:r>
          </w:p>
        </w:tc>
        <w:tc>
          <w:tcPr>
            <w:tcW w:w="2742" w:type="dxa"/>
          </w:tcPr>
          <w:p w:rsidR="007E32E7" w:rsidRPr="006F7A6C" w:rsidRDefault="007E32E7" w:rsidP="007E32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CE </w:t>
            </w:r>
            <w:proofErr w:type="spellStart"/>
            <w:r>
              <w:rPr>
                <w:b/>
                <w:bCs/>
              </w:rPr>
              <w:t>Wílson</w:t>
            </w:r>
            <w:proofErr w:type="spellEnd"/>
            <w:r>
              <w:rPr>
                <w:b/>
                <w:bCs/>
              </w:rPr>
              <w:t xml:space="preserve"> Goiano</w:t>
            </w:r>
          </w:p>
        </w:tc>
      </w:tr>
      <w:tr w:rsidR="007E32E7" w:rsidRPr="00591FC8" w:rsidTr="003350C3">
        <w:tc>
          <w:tcPr>
            <w:tcW w:w="354" w:type="dxa"/>
          </w:tcPr>
          <w:p w:rsidR="007E32E7" w:rsidRDefault="007E32E7" w:rsidP="007E32E7">
            <w:pPr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1276" w:type="dxa"/>
          </w:tcPr>
          <w:p w:rsidR="007E32E7" w:rsidRPr="00C809DC" w:rsidRDefault="007E32E7" w:rsidP="007E32E7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19/Set – </w:t>
            </w:r>
            <w:proofErr w:type="spellStart"/>
            <w:r>
              <w:rPr>
                <w:b/>
                <w:bCs/>
                <w:sz w:val="18"/>
              </w:rPr>
              <w:t>Sáb</w:t>
            </w:r>
            <w:proofErr w:type="spellEnd"/>
            <w:r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850" w:type="dxa"/>
          </w:tcPr>
          <w:p w:rsidR="007E32E7" w:rsidRDefault="007E32E7" w:rsidP="007E32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16:00 </w:t>
            </w:r>
          </w:p>
        </w:tc>
        <w:tc>
          <w:tcPr>
            <w:tcW w:w="1701" w:type="dxa"/>
          </w:tcPr>
          <w:p w:rsidR="007E32E7" w:rsidRPr="006602F2" w:rsidRDefault="007E32E7" w:rsidP="007E32E7">
            <w:pPr>
              <w:jc w:val="center"/>
              <w:rPr>
                <w:b/>
                <w:bCs/>
                <w:color w:val="000000" w:themeColor="text1"/>
              </w:rPr>
            </w:pPr>
            <w:r w:rsidRPr="006602F2">
              <w:rPr>
                <w:b/>
                <w:bCs/>
                <w:color w:val="000000" w:themeColor="text1"/>
              </w:rPr>
              <w:t>Real C</w:t>
            </w:r>
          </w:p>
        </w:tc>
        <w:tc>
          <w:tcPr>
            <w:tcW w:w="425" w:type="dxa"/>
          </w:tcPr>
          <w:p w:rsidR="007E32E7" w:rsidRDefault="007E32E7" w:rsidP="007E32E7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7E32E7" w:rsidRDefault="007E32E7" w:rsidP="007E32E7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</w:tcPr>
          <w:p w:rsidR="007E32E7" w:rsidRDefault="007E32E7" w:rsidP="007E32E7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7E32E7" w:rsidRPr="006602F2" w:rsidRDefault="007E32E7" w:rsidP="007E32E7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6602F2">
              <w:rPr>
                <w:b/>
                <w:bCs/>
                <w:color w:val="000000" w:themeColor="text1"/>
                <w:lang w:val="en-US"/>
              </w:rPr>
              <w:t xml:space="preserve">AE </w:t>
            </w:r>
            <w:proofErr w:type="spellStart"/>
            <w:r w:rsidRPr="006602F2">
              <w:rPr>
                <w:b/>
                <w:bCs/>
                <w:color w:val="000000" w:themeColor="text1"/>
                <w:lang w:val="en-US"/>
              </w:rPr>
              <w:t>Olímpio</w:t>
            </w:r>
            <w:proofErr w:type="spellEnd"/>
          </w:p>
        </w:tc>
        <w:tc>
          <w:tcPr>
            <w:tcW w:w="2742" w:type="dxa"/>
          </w:tcPr>
          <w:p w:rsidR="007E32E7" w:rsidRPr="00721D59" w:rsidRDefault="007E32E7" w:rsidP="007E32E7">
            <w:pPr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Onofre Ferreira de Cubas</w:t>
            </w:r>
          </w:p>
        </w:tc>
      </w:tr>
      <w:tr w:rsidR="007E32E7" w:rsidRPr="000C0393" w:rsidTr="003350C3">
        <w:tc>
          <w:tcPr>
            <w:tcW w:w="354" w:type="dxa"/>
          </w:tcPr>
          <w:p w:rsidR="007E32E7" w:rsidRDefault="007E32E7" w:rsidP="007E32E7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1276" w:type="dxa"/>
          </w:tcPr>
          <w:p w:rsidR="007E32E7" w:rsidRPr="00C809DC" w:rsidRDefault="007E32E7" w:rsidP="007E32E7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19/Set – </w:t>
            </w:r>
            <w:proofErr w:type="spellStart"/>
            <w:r>
              <w:rPr>
                <w:b/>
                <w:bCs/>
                <w:sz w:val="18"/>
              </w:rPr>
              <w:t>Sáb</w:t>
            </w:r>
            <w:proofErr w:type="spellEnd"/>
            <w:r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850" w:type="dxa"/>
          </w:tcPr>
          <w:p w:rsidR="007E32E7" w:rsidRDefault="0025535E" w:rsidP="007E32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7E32E7">
              <w:rPr>
                <w:b/>
                <w:bCs/>
              </w:rPr>
              <w:t xml:space="preserve">:00 </w:t>
            </w:r>
          </w:p>
        </w:tc>
        <w:tc>
          <w:tcPr>
            <w:tcW w:w="1701" w:type="dxa"/>
          </w:tcPr>
          <w:p w:rsidR="007E32E7" w:rsidRPr="006602F2" w:rsidRDefault="007E32E7" w:rsidP="007E32E7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proofErr w:type="spellStart"/>
            <w:r w:rsidRPr="006602F2">
              <w:rPr>
                <w:b/>
                <w:bCs/>
                <w:color w:val="000000" w:themeColor="text1"/>
                <w:lang w:val="en-US"/>
              </w:rPr>
              <w:t>Planalto</w:t>
            </w:r>
            <w:proofErr w:type="spellEnd"/>
            <w:r w:rsidRPr="006602F2">
              <w:rPr>
                <w:b/>
                <w:bCs/>
                <w:color w:val="000000" w:themeColor="text1"/>
                <w:lang w:val="en-US"/>
              </w:rPr>
              <w:t xml:space="preserve"> EC</w:t>
            </w:r>
          </w:p>
        </w:tc>
        <w:tc>
          <w:tcPr>
            <w:tcW w:w="425" w:type="dxa"/>
          </w:tcPr>
          <w:p w:rsidR="007E32E7" w:rsidRDefault="007E32E7" w:rsidP="007E32E7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7E32E7" w:rsidRDefault="007E32E7" w:rsidP="007E32E7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</w:tcPr>
          <w:p w:rsidR="007E32E7" w:rsidRDefault="007E32E7" w:rsidP="007E32E7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7E32E7" w:rsidRPr="006602F2" w:rsidRDefault="007E32E7" w:rsidP="007E32E7">
            <w:pPr>
              <w:jc w:val="center"/>
              <w:rPr>
                <w:b/>
                <w:bCs/>
                <w:color w:val="000000" w:themeColor="text1"/>
              </w:rPr>
            </w:pPr>
            <w:r w:rsidRPr="006602F2">
              <w:rPr>
                <w:b/>
                <w:bCs/>
                <w:color w:val="000000" w:themeColor="text1"/>
              </w:rPr>
              <w:t xml:space="preserve">AA </w:t>
            </w:r>
            <w:proofErr w:type="spellStart"/>
            <w:r w:rsidRPr="006602F2">
              <w:rPr>
                <w:b/>
                <w:bCs/>
                <w:color w:val="000000" w:themeColor="text1"/>
              </w:rPr>
              <w:t>Flugoiânia</w:t>
            </w:r>
            <w:proofErr w:type="spellEnd"/>
            <w:r w:rsidRPr="006602F2">
              <w:rPr>
                <w:b/>
                <w:bCs/>
                <w:color w:val="000000" w:themeColor="text1"/>
              </w:rPr>
              <w:t xml:space="preserve"> F</w:t>
            </w:r>
          </w:p>
        </w:tc>
        <w:tc>
          <w:tcPr>
            <w:tcW w:w="2742" w:type="dxa"/>
          </w:tcPr>
          <w:p w:rsidR="007E32E7" w:rsidRPr="00547D1E" w:rsidRDefault="007E32E7" w:rsidP="007E32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CT Buriti Sereno</w:t>
            </w:r>
          </w:p>
        </w:tc>
      </w:tr>
    </w:tbl>
    <w:p w:rsidR="00CC6029" w:rsidRDefault="00CC6029" w:rsidP="005A138E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276"/>
        <w:gridCol w:w="850"/>
        <w:gridCol w:w="1701"/>
        <w:gridCol w:w="425"/>
        <w:gridCol w:w="426"/>
        <w:gridCol w:w="425"/>
        <w:gridCol w:w="1701"/>
        <w:gridCol w:w="18"/>
        <w:gridCol w:w="2742"/>
      </w:tblGrid>
      <w:tr w:rsidR="00CC6029" w:rsidTr="003350C3">
        <w:tc>
          <w:tcPr>
            <w:tcW w:w="354" w:type="dxa"/>
          </w:tcPr>
          <w:p w:rsidR="00CC6029" w:rsidRDefault="00CC6029" w:rsidP="003350C3">
            <w:pPr>
              <w:pStyle w:val="Ttulo1"/>
            </w:pPr>
            <w:r>
              <w:t>JG</w:t>
            </w:r>
          </w:p>
        </w:tc>
        <w:tc>
          <w:tcPr>
            <w:tcW w:w="1276" w:type="dxa"/>
          </w:tcPr>
          <w:p w:rsidR="00CC6029" w:rsidRDefault="00CC6029" w:rsidP="003350C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8ª RODADA</w:t>
            </w:r>
          </w:p>
        </w:tc>
        <w:tc>
          <w:tcPr>
            <w:tcW w:w="850" w:type="dxa"/>
          </w:tcPr>
          <w:p w:rsidR="00CC6029" w:rsidRDefault="00CC6029" w:rsidP="003350C3">
            <w:pPr>
              <w:jc w:val="center"/>
              <w:rPr>
                <w:b/>
              </w:rPr>
            </w:pPr>
            <w:r>
              <w:rPr>
                <w:b/>
              </w:rPr>
              <w:t>Horário</w:t>
            </w:r>
          </w:p>
        </w:tc>
        <w:tc>
          <w:tcPr>
            <w:tcW w:w="1701" w:type="dxa"/>
          </w:tcPr>
          <w:p w:rsidR="00CC6029" w:rsidRDefault="00CC6029" w:rsidP="003350C3">
            <w:pPr>
              <w:jc w:val="center"/>
              <w:rPr>
                <w:b/>
              </w:rPr>
            </w:pPr>
            <w:r>
              <w:rPr>
                <w:b/>
              </w:rPr>
              <w:t>Mandante</w:t>
            </w:r>
          </w:p>
        </w:tc>
        <w:tc>
          <w:tcPr>
            <w:tcW w:w="1276" w:type="dxa"/>
            <w:gridSpan w:val="3"/>
          </w:tcPr>
          <w:p w:rsidR="00CC6029" w:rsidRDefault="00CC6029" w:rsidP="003350C3">
            <w:pPr>
              <w:pStyle w:val="Ttulo4"/>
              <w:rPr>
                <w:color w:val="auto"/>
              </w:rPr>
            </w:pPr>
            <w:r>
              <w:rPr>
                <w:color w:val="auto"/>
              </w:rPr>
              <w:t>PLACAR</w:t>
            </w:r>
          </w:p>
        </w:tc>
        <w:tc>
          <w:tcPr>
            <w:tcW w:w="1701" w:type="dxa"/>
          </w:tcPr>
          <w:p w:rsidR="00CC6029" w:rsidRDefault="00CC6029" w:rsidP="003350C3">
            <w:pPr>
              <w:jc w:val="center"/>
              <w:rPr>
                <w:b/>
              </w:rPr>
            </w:pPr>
            <w:r>
              <w:rPr>
                <w:b/>
              </w:rPr>
              <w:t>Visitante</w:t>
            </w:r>
          </w:p>
        </w:tc>
        <w:tc>
          <w:tcPr>
            <w:tcW w:w="2760" w:type="dxa"/>
            <w:gridSpan w:val="2"/>
          </w:tcPr>
          <w:p w:rsidR="00CC6029" w:rsidRDefault="00CC6029" w:rsidP="003350C3">
            <w:pPr>
              <w:jc w:val="center"/>
              <w:rPr>
                <w:b/>
              </w:rPr>
            </w:pPr>
            <w:r>
              <w:rPr>
                <w:b/>
              </w:rPr>
              <w:t>Local</w:t>
            </w:r>
          </w:p>
        </w:tc>
      </w:tr>
      <w:tr w:rsidR="00E4700F" w:rsidRPr="00D3578A" w:rsidTr="003350C3">
        <w:tc>
          <w:tcPr>
            <w:tcW w:w="354" w:type="dxa"/>
          </w:tcPr>
          <w:p w:rsidR="00E4700F" w:rsidRDefault="00E4700F" w:rsidP="00E4700F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1276" w:type="dxa"/>
          </w:tcPr>
          <w:p w:rsidR="00E4700F" w:rsidRPr="00C809DC" w:rsidRDefault="007E32E7" w:rsidP="00E4700F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26/Set – </w:t>
            </w:r>
            <w:proofErr w:type="spellStart"/>
            <w:r>
              <w:rPr>
                <w:b/>
                <w:bCs/>
                <w:sz w:val="18"/>
              </w:rPr>
              <w:t>Sáb</w:t>
            </w:r>
            <w:proofErr w:type="spellEnd"/>
            <w:r w:rsidR="00E4700F"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850" w:type="dxa"/>
          </w:tcPr>
          <w:p w:rsidR="00E4700F" w:rsidRDefault="00E4700F" w:rsidP="00E470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16:00 </w:t>
            </w:r>
          </w:p>
        </w:tc>
        <w:tc>
          <w:tcPr>
            <w:tcW w:w="1701" w:type="dxa"/>
          </w:tcPr>
          <w:p w:rsidR="00E4700F" w:rsidRPr="006602F2" w:rsidRDefault="00E4700F" w:rsidP="00E4700F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6602F2">
              <w:rPr>
                <w:b/>
                <w:bCs/>
                <w:color w:val="000000" w:themeColor="text1"/>
                <w:lang w:val="en-US"/>
              </w:rPr>
              <w:t>FC Estrela</w:t>
            </w:r>
          </w:p>
        </w:tc>
        <w:tc>
          <w:tcPr>
            <w:tcW w:w="425" w:type="dxa"/>
          </w:tcPr>
          <w:p w:rsidR="00E4700F" w:rsidRDefault="00E4700F" w:rsidP="00E4700F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E4700F" w:rsidRDefault="00E4700F" w:rsidP="00E4700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</w:tcPr>
          <w:p w:rsidR="00E4700F" w:rsidRDefault="00E4700F" w:rsidP="00E4700F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E4700F" w:rsidRPr="006602F2" w:rsidRDefault="00E4700F" w:rsidP="00E4700F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6602F2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>Independente</w:t>
            </w:r>
            <w:proofErr w:type="spellEnd"/>
            <w:r w:rsidRPr="006602F2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ERV</w:t>
            </w:r>
          </w:p>
        </w:tc>
        <w:tc>
          <w:tcPr>
            <w:tcW w:w="2742" w:type="dxa"/>
          </w:tcPr>
          <w:p w:rsidR="00E4700F" w:rsidRPr="00D3578A" w:rsidRDefault="00E4700F" w:rsidP="00E470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Resenha Sports Center</w:t>
            </w:r>
          </w:p>
        </w:tc>
      </w:tr>
      <w:tr w:rsidR="007E32E7" w:rsidRPr="00847875" w:rsidTr="003350C3">
        <w:tc>
          <w:tcPr>
            <w:tcW w:w="354" w:type="dxa"/>
          </w:tcPr>
          <w:p w:rsidR="007E32E7" w:rsidRDefault="007E32E7" w:rsidP="007E32E7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1276" w:type="dxa"/>
          </w:tcPr>
          <w:p w:rsidR="007E32E7" w:rsidRPr="00C809DC" w:rsidRDefault="007E32E7" w:rsidP="007E32E7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26/Set – </w:t>
            </w:r>
            <w:proofErr w:type="spellStart"/>
            <w:r>
              <w:rPr>
                <w:b/>
                <w:bCs/>
                <w:sz w:val="18"/>
              </w:rPr>
              <w:t>Sáb</w:t>
            </w:r>
            <w:proofErr w:type="spellEnd"/>
            <w:r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850" w:type="dxa"/>
          </w:tcPr>
          <w:p w:rsidR="007E32E7" w:rsidRDefault="007E32E7" w:rsidP="007E32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16:00 </w:t>
            </w:r>
          </w:p>
        </w:tc>
        <w:tc>
          <w:tcPr>
            <w:tcW w:w="1701" w:type="dxa"/>
          </w:tcPr>
          <w:p w:rsidR="007E32E7" w:rsidRPr="006602F2" w:rsidRDefault="007E32E7" w:rsidP="007E32E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6602F2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CE </w:t>
            </w:r>
            <w:proofErr w:type="spellStart"/>
            <w:r w:rsidRPr="006602F2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>Wílson</w:t>
            </w:r>
            <w:proofErr w:type="spellEnd"/>
            <w:r w:rsidRPr="006602F2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602F2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>Goiano</w:t>
            </w:r>
            <w:proofErr w:type="spellEnd"/>
          </w:p>
        </w:tc>
        <w:tc>
          <w:tcPr>
            <w:tcW w:w="425" w:type="dxa"/>
          </w:tcPr>
          <w:p w:rsidR="007E32E7" w:rsidRDefault="007E32E7" w:rsidP="007E32E7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7E32E7" w:rsidRDefault="007E32E7" w:rsidP="007E32E7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</w:tcPr>
          <w:p w:rsidR="007E32E7" w:rsidRDefault="007E32E7" w:rsidP="007E32E7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7E32E7" w:rsidRPr="006602F2" w:rsidRDefault="007E32E7" w:rsidP="007E32E7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6602F2">
              <w:rPr>
                <w:b/>
                <w:bCs/>
                <w:color w:val="000000" w:themeColor="text1"/>
                <w:lang w:val="en-US"/>
              </w:rPr>
              <w:t xml:space="preserve">AE </w:t>
            </w:r>
            <w:proofErr w:type="spellStart"/>
            <w:r w:rsidRPr="006602F2">
              <w:rPr>
                <w:b/>
                <w:bCs/>
                <w:color w:val="000000" w:themeColor="text1"/>
                <w:lang w:val="en-US"/>
              </w:rPr>
              <w:t>Ovel</w:t>
            </w:r>
            <w:proofErr w:type="spellEnd"/>
          </w:p>
        </w:tc>
        <w:tc>
          <w:tcPr>
            <w:tcW w:w="2742" w:type="dxa"/>
          </w:tcPr>
          <w:p w:rsidR="007E32E7" w:rsidRPr="006F7A6C" w:rsidRDefault="007E32E7" w:rsidP="007E32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CE </w:t>
            </w:r>
            <w:proofErr w:type="spellStart"/>
            <w:r>
              <w:rPr>
                <w:b/>
                <w:bCs/>
              </w:rPr>
              <w:t>Wílson</w:t>
            </w:r>
            <w:proofErr w:type="spellEnd"/>
            <w:r>
              <w:rPr>
                <w:b/>
                <w:bCs/>
              </w:rPr>
              <w:t xml:space="preserve"> Goiano</w:t>
            </w:r>
          </w:p>
        </w:tc>
      </w:tr>
      <w:tr w:rsidR="007E32E7" w:rsidRPr="003C2722" w:rsidTr="003350C3">
        <w:tc>
          <w:tcPr>
            <w:tcW w:w="354" w:type="dxa"/>
          </w:tcPr>
          <w:p w:rsidR="007E32E7" w:rsidRPr="004C6ED5" w:rsidRDefault="007E32E7" w:rsidP="007E32E7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1276" w:type="dxa"/>
          </w:tcPr>
          <w:p w:rsidR="007E32E7" w:rsidRPr="00C809DC" w:rsidRDefault="007E32E7" w:rsidP="007E32E7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26/Set – </w:t>
            </w:r>
            <w:proofErr w:type="spellStart"/>
            <w:r>
              <w:rPr>
                <w:b/>
                <w:bCs/>
                <w:sz w:val="18"/>
              </w:rPr>
              <w:t>Sáb</w:t>
            </w:r>
            <w:proofErr w:type="spellEnd"/>
            <w:r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850" w:type="dxa"/>
          </w:tcPr>
          <w:p w:rsidR="007E32E7" w:rsidRDefault="001E2180" w:rsidP="007E32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7E32E7">
              <w:rPr>
                <w:b/>
                <w:bCs/>
              </w:rPr>
              <w:t xml:space="preserve">:00 </w:t>
            </w:r>
          </w:p>
        </w:tc>
        <w:tc>
          <w:tcPr>
            <w:tcW w:w="1701" w:type="dxa"/>
          </w:tcPr>
          <w:p w:rsidR="007E32E7" w:rsidRPr="006602F2" w:rsidRDefault="007E32E7" w:rsidP="007E32E7">
            <w:pPr>
              <w:jc w:val="center"/>
              <w:rPr>
                <w:b/>
                <w:bCs/>
                <w:color w:val="000000" w:themeColor="text1"/>
              </w:rPr>
            </w:pPr>
            <w:r w:rsidRPr="006602F2">
              <w:rPr>
                <w:b/>
                <w:bCs/>
                <w:color w:val="000000" w:themeColor="text1"/>
              </w:rPr>
              <w:t>Goiás EC</w:t>
            </w:r>
          </w:p>
        </w:tc>
        <w:tc>
          <w:tcPr>
            <w:tcW w:w="425" w:type="dxa"/>
          </w:tcPr>
          <w:p w:rsidR="007E32E7" w:rsidRPr="00641DDE" w:rsidRDefault="007E32E7" w:rsidP="007E32E7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7E32E7" w:rsidRPr="004C6ED5" w:rsidRDefault="007E32E7" w:rsidP="007E32E7">
            <w:pPr>
              <w:jc w:val="center"/>
              <w:rPr>
                <w:b/>
              </w:rPr>
            </w:pPr>
            <w:r w:rsidRPr="004C6ED5">
              <w:rPr>
                <w:b/>
              </w:rPr>
              <w:t>X</w:t>
            </w:r>
          </w:p>
        </w:tc>
        <w:tc>
          <w:tcPr>
            <w:tcW w:w="425" w:type="dxa"/>
          </w:tcPr>
          <w:p w:rsidR="007E32E7" w:rsidRPr="00641DDE" w:rsidRDefault="007E32E7" w:rsidP="007E32E7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7E32E7" w:rsidRPr="006602F2" w:rsidRDefault="007E32E7" w:rsidP="007E32E7">
            <w:pPr>
              <w:jc w:val="center"/>
              <w:rPr>
                <w:b/>
                <w:bCs/>
                <w:color w:val="000000" w:themeColor="text1"/>
              </w:rPr>
            </w:pPr>
            <w:r w:rsidRPr="006602F2">
              <w:rPr>
                <w:b/>
                <w:bCs/>
                <w:color w:val="000000" w:themeColor="text1"/>
              </w:rPr>
              <w:t>Vila Nova FC</w:t>
            </w:r>
          </w:p>
        </w:tc>
        <w:tc>
          <w:tcPr>
            <w:tcW w:w="2742" w:type="dxa"/>
          </w:tcPr>
          <w:p w:rsidR="007E32E7" w:rsidRPr="006D7E3D" w:rsidRDefault="007E32E7" w:rsidP="007E32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CT </w:t>
            </w:r>
            <w:proofErr w:type="spellStart"/>
            <w:r>
              <w:rPr>
                <w:b/>
                <w:bCs/>
              </w:rPr>
              <w:t>Edmo</w:t>
            </w:r>
            <w:proofErr w:type="spellEnd"/>
            <w:r>
              <w:rPr>
                <w:b/>
                <w:bCs/>
              </w:rPr>
              <w:t xml:space="preserve"> Pinheiro</w:t>
            </w:r>
          </w:p>
        </w:tc>
      </w:tr>
      <w:tr w:rsidR="007E32E7" w:rsidRPr="006F7A6C" w:rsidTr="003350C3">
        <w:tc>
          <w:tcPr>
            <w:tcW w:w="354" w:type="dxa"/>
          </w:tcPr>
          <w:p w:rsidR="007E32E7" w:rsidRDefault="007E32E7" w:rsidP="007E32E7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1276" w:type="dxa"/>
          </w:tcPr>
          <w:p w:rsidR="007E32E7" w:rsidRPr="00C809DC" w:rsidRDefault="007E32E7" w:rsidP="007E32E7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26/Set – </w:t>
            </w:r>
            <w:proofErr w:type="spellStart"/>
            <w:r>
              <w:rPr>
                <w:b/>
                <w:bCs/>
                <w:sz w:val="18"/>
              </w:rPr>
              <w:t>Sáb</w:t>
            </w:r>
            <w:proofErr w:type="spellEnd"/>
            <w:r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850" w:type="dxa"/>
          </w:tcPr>
          <w:p w:rsidR="007E32E7" w:rsidRDefault="007E32E7" w:rsidP="007E32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16:00 </w:t>
            </w:r>
          </w:p>
        </w:tc>
        <w:tc>
          <w:tcPr>
            <w:tcW w:w="1701" w:type="dxa"/>
          </w:tcPr>
          <w:p w:rsidR="007E32E7" w:rsidRPr="006602F2" w:rsidRDefault="007E32E7" w:rsidP="007E32E7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6602F2">
              <w:rPr>
                <w:b/>
                <w:bCs/>
                <w:color w:val="000000" w:themeColor="text1"/>
                <w:lang w:val="en-US"/>
              </w:rPr>
              <w:t xml:space="preserve">AE </w:t>
            </w:r>
            <w:proofErr w:type="spellStart"/>
            <w:r w:rsidRPr="006602F2">
              <w:rPr>
                <w:b/>
                <w:bCs/>
                <w:color w:val="000000" w:themeColor="text1"/>
                <w:lang w:val="en-US"/>
              </w:rPr>
              <w:t>Olímpio</w:t>
            </w:r>
            <w:proofErr w:type="spellEnd"/>
          </w:p>
        </w:tc>
        <w:tc>
          <w:tcPr>
            <w:tcW w:w="425" w:type="dxa"/>
          </w:tcPr>
          <w:p w:rsidR="007E32E7" w:rsidRDefault="007E32E7" w:rsidP="007E32E7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7E32E7" w:rsidRDefault="007E32E7" w:rsidP="007E32E7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</w:tcPr>
          <w:p w:rsidR="007E32E7" w:rsidRDefault="007E32E7" w:rsidP="007E32E7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7E32E7" w:rsidRPr="006602F2" w:rsidRDefault="007E32E7" w:rsidP="007E32E7">
            <w:pPr>
              <w:jc w:val="center"/>
              <w:rPr>
                <w:b/>
                <w:bCs/>
                <w:color w:val="000000" w:themeColor="text1"/>
              </w:rPr>
            </w:pPr>
            <w:r w:rsidRPr="006602F2">
              <w:rPr>
                <w:b/>
                <w:bCs/>
                <w:color w:val="000000" w:themeColor="text1"/>
              </w:rPr>
              <w:t>Canedo FC</w:t>
            </w:r>
          </w:p>
        </w:tc>
        <w:tc>
          <w:tcPr>
            <w:tcW w:w="2742" w:type="dxa"/>
          </w:tcPr>
          <w:p w:rsidR="007E32E7" w:rsidRPr="006F7A6C" w:rsidRDefault="007E32E7" w:rsidP="007E32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Serra de Caldas</w:t>
            </w:r>
          </w:p>
        </w:tc>
      </w:tr>
      <w:tr w:rsidR="007E32E7" w:rsidRPr="006D7E3D" w:rsidTr="003350C3">
        <w:tc>
          <w:tcPr>
            <w:tcW w:w="354" w:type="dxa"/>
          </w:tcPr>
          <w:p w:rsidR="007E32E7" w:rsidRDefault="007E32E7" w:rsidP="007E32E7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1276" w:type="dxa"/>
          </w:tcPr>
          <w:p w:rsidR="007E32E7" w:rsidRPr="00C809DC" w:rsidRDefault="007E32E7" w:rsidP="007E32E7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26/Set – </w:t>
            </w:r>
            <w:proofErr w:type="spellStart"/>
            <w:r>
              <w:rPr>
                <w:b/>
                <w:bCs/>
                <w:sz w:val="18"/>
              </w:rPr>
              <w:t>Sáb</w:t>
            </w:r>
            <w:proofErr w:type="spellEnd"/>
            <w:r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850" w:type="dxa"/>
          </w:tcPr>
          <w:p w:rsidR="007E32E7" w:rsidRDefault="007E32E7" w:rsidP="007E32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16:00 </w:t>
            </w:r>
          </w:p>
        </w:tc>
        <w:tc>
          <w:tcPr>
            <w:tcW w:w="1701" w:type="dxa"/>
          </w:tcPr>
          <w:p w:rsidR="007E32E7" w:rsidRPr="006602F2" w:rsidRDefault="007E32E7" w:rsidP="007E32E7">
            <w:pPr>
              <w:jc w:val="center"/>
              <w:rPr>
                <w:b/>
                <w:bCs/>
                <w:color w:val="000000" w:themeColor="text1"/>
              </w:rPr>
            </w:pPr>
            <w:r w:rsidRPr="006602F2">
              <w:rPr>
                <w:b/>
                <w:bCs/>
                <w:color w:val="000000" w:themeColor="text1"/>
              </w:rPr>
              <w:t xml:space="preserve">AA </w:t>
            </w:r>
            <w:proofErr w:type="spellStart"/>
            <w:r w:rsidRPr="006602F2">
              <w:rPr>
                <w:b/>
                <w:bCs/>
                <w:color w:val="000000" w:themeColor="text1"/>
              </w:rPr>
              <w:t>Flugoiânia</w:t>
            </w:r>
            <w:proofErr w:type="spellEnd"/>
            <w:r w:rsidRPr="006602F2">
              <w:rPr>
                <w:b/>
                <w:bCs/>
                <w:color w:val="000000" w:themeColor="text1"/>
              </w:rPr>
              <w:t xml:space="preserve"> F</w:t>
            </w:r>
          </w:p>
        </w:tc>
        <w:tc>
          <w:tcPr>
            <w:tcW w:w="425" w:type="dxa"/>
          </w:tcPr>
          <w:p w:rsidR="007E32E7" w:rsidRDefault="007E32E7" w:rsidP="007E32E7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7E32E7" w:rsidRDefault="007E32E7" w:rsidP="007E32E7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</w:tcPr>
          <w:p w:rsidR="007E32E7" w:rsidRDefault="007E32E7" w:rsidP="007E32E7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7E32E7" w:rsidRPr="006602F2" w:rsidRDefault="007E32E7" w:rsidP="007E32E7">
            <w:pPr>
              <w:jc w:val="center"/>
              <w:rPr>
                <w:b/>
                <w:bCs/>
                <w:color w:val="000000" w:themeColor="text1"/>
              </w:rPr>
            </w:pPr>
            <w:r w:rsidRPr="006602F2">
              <w:rPr>
                <w:b/>
                <w:bCs/>
                <w:color w:val="000000" w:themeColor="text1"/>
              </w:rPr>
              <w:t>Real C</w:t>
            </w:r>
          </w:p>
        </w:tc>
        <w:tc>
          <w:tcPr>
            <w:tcW w:w="2742" w:type="dxa"/>
          </w:tcPr>
          <w:p w:rsidR="007E32E7" w:rsidRPr="00721D59" w:rsidRDefault="007E32E7" w:rsidP="007E32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CT Fazendinha</w:t>
            </w:r>
          </w:p>
        </w:tc>
      </w:tr>
      <w:tr w:rsidR="007E32E7" w:rsidRPr="005342C8" w:rsidTr="003350C3">
        <w:tc>
          <w:tcPr>
            <w:tcW w:w="354" w:type="dxa"/>
          </w:tcPr>
          <w:p w:rsidR="007E32E7" w:rsidRDefault="007E32E7" w:rsidP="007E32E7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1276" w:type="dxa"/>
          </w:tcPr>
          <w:p w:rsidR="007E32E7" w:rsidRPr="00C809DC" w:rsidRDefault="007E32E7" w:rsidP="007E32E7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26/Set – </w:t>
            </w:r>
            <w:proofErr w:type="spellStart"/>
            <w:r>
              <w:rPr>
                <w:b/>
                <w:bCs/>
                <w:sz w:val="18"/>
              </w:rPr>
              <w:t>Sáb</w:t>
            </w:r>
            <w:proofErr w:type="spellEnd"/>
            <w:r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850" w:type="dxa"/>
          </w:tcPr>
          <w:p w:rsidR="007E32E7" w:rsidRDefault="007E32E7" w:rsidP="007E32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16:00 </w:t>
            </w:r>
          </w:p>
        </w:tc>
        <w:tc>
          <w:tcPr>
            <w:tcW w:w="1701" w:type="dxa"/>
          </w:tcPr>
          <w:p w:rsidR="007E32E7" w:rsidRPr="006602F2" w:rsidRDefault="007E32E7" w:rsidP="007E32E7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proofErr w:type="spellStart"/>
            <w:r w:rsidRPr="006602F2">
              <w:rPr>
                <w:b/>
                <w:bCs/>
                <w:color w:val="000000" w:themeColor="text1"/>
                <w:lang w:val="en-US"/>
              </w:rPr>
              <w:t>Planalto</w:t>
            </w:r>
            <w:proofErr w:type="spellEnd"/>
            <w:r w:rsidRPr="006602F2">
              <w:rPr>
                <w:b/>
                <w:bCs/>
                <w:color w:val="000000" w:themeColor="text1"/>
                <w:lang w:val="en-US"/>
              </w:rPr>
              <w:t xml:space="preserve"> EC</w:t>
            </w:r>
          </w:p>
        </w:tc>
        <w:tc>
          <w:tcPr>
            <w:tcW w:w="425" w:type="dxa"/>
          </w:tcPr>
          <w:p w:rsidR="007E32E7" w:rsidRDefault="007E32E7" w:rsidP="007E32E7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7E32E7" w:rsidRDefault="007E32E7" w:rsidP="007E32E7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</w:tcPr>
          <w:p w:rsidR="007E32E7" w:rsidRDefault="007E32E7" w:rsidP="007E32E7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7E32E7" w:rsidRPr="006602F2" w:rsidRDefault="007E32E7" w:rsidP="007E32E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6602F2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>Desportivo</w:t>
            </w:r>
            <w:proofErr w:type="spellEnd"/>
            <w:r w:rsidRPr="006602F2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Real FC</w:t>
            </w:r>
          </w:p>
        </w:tc>
        <w:tc>
          <w:tcPr>
            <w:tcW w:w="2742" w:type="dxa"/>
          </w:tcPr>
          <w:p w:rsidR="007E32E7" w:rsidRPr="00547D1E" w:rsidRDefault="007E32E7" w:rsidP="007E32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CT Buriti Sereno</w:t>
            </w:r>
          </w:p>
        </w:tc>
      </w:tr>
    </w:tbl>
    <w:p w:rsidR="00CC6029" w:rsidRDefault="00CC6029" w:rsidP="005A138E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276"/>
        <w:gridCol w:w="850"/>
        <w:gridCol w:w="1701"/>
        <w:gridCol w:w="425"/>
        <w:gridCol w:w="426"/>
        <w:gridCol w:w="425"/>
        <w:gridCol w:w="1701"/>
        <w:gridCol w:w="18"/>
        <w:gridCol w:w="2742"/>
      </w:tblGrid>
      <w:tr w:rsidR="00CC6029" w:rsidTr="003350C3">
        <w:tc>
          <w:tcPr>
            <w:tcW w:w="354" w:type="dxa"/>
          </w:tcPr>
          <w:p w:rsidR="00CC6029" w:rsidRDefault="00CC6029" w:rsidP="003350C3">
            <w:pPr>
              <w:pStyle w:val="Ttulo1"/>
            </w:pPr>
            <w:r>
              <w:t>JG</w:t>
            </w:r>
          </w:p>
        </w:tc>
        <w:tc>
          <w:tcPr>
            <w:tcW w:w="1276" w:type="dxa"/>
          </w:tcPr>
          <w:p w:rsidR="00CC6029" w:rsidRDefault="00CC6029" w:rsidP="003350C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9ª RODADA</w:t>
            </w:r>
          </w:p>
        </w:tc>
        <w:tc>
          <w:tcPr>
            <w:tcW w:w="850" w:type="dxa"/>
          </w:tcPr>
          <w:p w:rsidR="00CC6029" w:rsidRDefault="00CC6029" w:rsidP="003350C3">
            <w:pPr>
              <w:jc w:val="center"/>
              <w:rPr>
                <w:b/>
              </w:rPr>
            </w:pPr>
            <w:r>
              <w:rPr>
                <w:b/>
              </w:rPr>
              <w:t>Horário</w:t>
            </w:r>
          </w:p>
        </w:tc>
        <w:tc>
          <w:tcPr>
            <w:tcW w:w="1701" w:type="dxa"/>
          </w:tcPr>
          <w:p w:rsidR="00CC6029" w:rsidRDefault="00CC6029" w:rsidP="003350C3">
            <w:pPr>
              <w:jc w:val="center"/>
              <w:rPr>
                <w:b/>
              </w:rPr>
            </w:pPr>
            <w:r>
              <w:rPr>
                <w:b/>
              </w:rPr>
              <w:t>Mandante</w:t>
            </w:r>
          </w:p>
        </w:tc>
        <w:tc>
          <w:tcPr>
            <w:tcW w:w="1276" w:type="dxa"/>
            <w:gridSpan w:val="3"/>
          </w:tcPr>
          <w:p w:rsidR="00CC6029" w:rsidRDefault="00CC6029" w:rsidP="003350C3">
            <w:pPr>
              <w:pStyle w:val="Ttulo4"/>
              <w:rPr>
                <w:color w:val="auto"/>
              </w:rPr>
            </w:pPr>
            <w:r>
              <w:rPr>
                <w:color w:val="auto"/>
              </w:rPr>
              <w:t>PLACAR</w:t>
            </w:r>
          </w:p>
        </w:tc>
        <w:tc>
          <w:tcPr>
            <w:tcW w:w="1701" w:type="dxa"/>
          </w:tcPr>
          <w:p w:rsidR="00CC6029" w:rsidRDefault="00CC6029" w:rsidP="003350C3">
            <w:pPr>
              <w:jc w:val="center"/>
              <w:rPr>
                <w:b/>
              </w:rPr>
            </w:pPr>
            <w:r>
              <w:rPr>
                <w:b/>
              </w:rPr>
              <w:t>Visitante</w:t>
            </w:r>
          </w:p>
        </w:tc>
        <w:tc>
          <w:tcPr>
            <w:tcW w:w="2760" w:type="dxa"/>
            <w:gridSpan w:val="2"/>
          </w:tcPr>
          <w:p w:rsidR="00CC6029" w:rsidRDefault="00CC6029" w:rsidP="003350C3">
            <w:pPr>
              <w:jc w:val="center"/>
              <w:rPr>
                <w:b/>
              </w:rPr>
            </w:pPr>
            <w:r>
              <w:rPr>
                <w:b/>
              </w:rPr>
              <w:t>Local</w:t>
            </w:r>
          </w:p>
        </w:tc>
      </w:tr>
      <w:tr w:rsidR="006602F2" w:rsidTr="003350C3">
        <w:tc>
          <w:tcPr>
            <w:tcW w:w="354" w:type="dxa"/>
          </w:tcPr>
          <w:p w:rsidR="006602F2" w:rsidRDefault="006602F2" w:rsidP="006602F2">
            <w:pPr>
              <w:jc w:val="center"/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1276" w:type="dxa"/>
          </w:tcPr>
          <w:p w:rsidR="006602F2" w:rsidRPr="00C809DC" w:rsidRDefault="007E32E7" w:rsidP="006602F2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03/Out – </w:t>
            </w:r>
            <w:proofErr w:type="spellStart"/>
            <w:r>
              <w:rPr>
                <w:b/>
                <w:bCs/>
                <w:sz w:val="18"/>
              </w:rPr>
              <w:t>Sáb</w:t>
            </w:r>
            <w:proofErr w:type="spellEnd"/>
            <w:r w:rsidR="006602F2"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850" w:type="dxa"/>
          </w:tcPr>
          <w:p w:rsidR="006602F2" w:rsidRDefault="006602F2" w:rsidP="006602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16:00 </w:t>
            </w:r>
          </w:p>
        </w:tc>
        <w:tc>
          <w:tcPr>
            <w:tcW w:w="1701" w:type="dxa"/>
          </w:tcPr>
          <w:p w:rsidR="006602F2" w:rsidRPr="006602F2" w:rsidRDefault="006602F2" w:rsidP="006602F2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6602F2">
              <w:rPr>
                <w:b/>
                <w:bCs/>
                <w:color w:val="000000" w:themeColor="text1"/>
                <w:lang w:val="en-US"/>
              </w:rPr>
              <w:t xml:space="preserve">AE </w:t>
            </w:r>
            <w:proofErr w:type="spellStart"/>
            <w:r w:rsidRPr="006602F2">
              <w:rPr>
                <w:b/>
                <w:bCs/>
                <w:color w:val="000000" w:themeColor="text1"/>
                <w:lang w:val="en-US"/>
              </w:rPr>
              <w:t>Ovel</w:t>
            </w:r>
            <w:proofErr w:type="spellEnd"/>
          </w:p>
        </w:tc>
        <w:tc>
          <w:tcPr>
            <w:tcW w:w="425" w:type="dxa"/>
          </w:tcPr>
          <w:p w:rsidR="006602F2" w:rsidRDefault="006602F2" w:rsidP="006602F2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6602F2" w:rsidRDefault="006602F2" w:rsidP="006602F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</w:tcPr>
          <w:p w:rsidR="006602F2" w:rsidRDefault="006602F2" w:rsidP="006602F2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6602F2" w:rsidRPr="006602F2" w:rsidRDefault="006602F2" w:rsidP="006602F2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6602F2">
              <w:rPr>
                <w:b/>
                <w:bCs/>
                <w:color w:val="000000" w:themeColor="text1"/>
                <w:lang w:val="en-US"/>
              </w:rPr>
              <w:t>FC Estrela</w:t>
            </w:r>
          </w:p>
        </w:tc>
        <w:tc>
          <w:tcPr>
            <w:tcW w:w="2742" w:type="dxa"/>
          </w:tcPr>
          <w:p w:rsidR="006602F2" w:rsidRPr="00514A25" w:rsidRDefault="006602F2" w:rsidP="006602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CT </w:t>
            </w:r>
            <w:proofErr w:type="spellStart"/>
            <w:r>
              <w:rPr>
                <w:b/>
                <w:bCs/>
              </w:rPr>
              <w:t>Ovel</w:t>
            </w:r>
            <w:proofErr w:type="spellEnd"/>
          </w:p>
        </w:tc>
      </w:tr>
      <w:tr w:rsidR="007E32E7" w:rsidTr="003350C3">
        <w:tc>
          <w:tcPr>
            <w:tcW w:w="354" w:type="dxa"/>
          </w:tcPr>
          <w:p w:rsidR="007E32E7" w:rsidRPr="006E675C" w:rsidRDefault="007E32E7" w:rsidP="007E32E7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276" w:type="dxa"/>
          </w:tcPr>
          <w:p w:rsidR="007E32E7" w:rsidRPr="00C809DC" w:rsidRDefault="007E32E7" w:rsidP="007E32E7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03/Out – </w:t>
            </w:r>
            <w:proofErr w:type="spellStart"/>
            <w:r>
              <w:rPr>
                <w:b/>
                <w:bCs/>
                <w:sz w:val="18"/>
              </w:rPr>
              <w:t>Sáb</w:t>
            </w:r>
            <w:proofErr w:type="spellEnd"/>
            <w:r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850" w:type="dxa"/>
          </w:tcPr>
          <w:p w:rsidR="007E32E7" w:rsidRDefault="009E66FB" w:rsidP="007E32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7E32E7">
              <w:rPr>
                <w:b/>
                <w:bCs/>
              </w:rPr>
              <w:t xml:space="preserve">:00 </w:t>
            </w:r>
          </w:p>
        </w:tc>
        <w:tc>
          <w:tcPr>
            <w:tcW w:w="1701" w:type="dxa"/>
          </w:tcPr>
          <w:p w:rsidR="007E32E7" w:rsidRPr="006602F2" w:rsidRDefault="007E32E7" w:rsidP="007E32E7">
            <w:pPr>
              <w:jc w:val="center"/>
              <w:rPr>
                <w:b/>
                <w:bCs/>
                <w:color w:val="000000" w:themeColor="text1"/>
              </w:rPr>
            </w:pPr>
            <w:r w:rsidRPr="006602F2">
              <w:rPr>
                <w:b/>
                <w:bCs/>
                <w:color w:val="000000" w:themeColor="text1"/>
              </w:rPr>
              <w:t>Vila Nova FC</w:t>
            </w:r>
          </w:p>
        </w:tc>
        <w:tc>
          <w:tcPr>
            <w:tcW w:w="425" w:type="dxa"/>
          </w:tcPr>
          <w:p w:rsidR="007E32E7" w:rsidRPr="003D79D9" w:rsidRDefault="007E32E7" w:rsidP="007E32E7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7E32E7" w:rsidRPr="006E675C" w:rsidRDefault="007E32E7" w:rsidP="007E32E7">
            <w:pPr>
              <w:jc w:val="center"/>
              <w:rPr>
                <w:b/>
              </w:rPr>
            </w:pPr>
            <w:r w:rsidRPr="006E675C">
              <w:rPr>
                <w:b/>
              </w:rPr>
              <w:t>X</w:t>
            </w:r>
          </w:p>
        </w:tc>
        <w:tc>
          <w:tcPr>
            <w:tcW w:w="425" w:type="dxa"/>
          </w:tcPr>
          <w:p w:rsidR="007E32E7" w:rsidRPr="003D79D9" w:rsidRDefault="007E32E7" w:rsidP="007E32E7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7E32E7" w:rsidRPr="006602F2" w:rsidRDefault="007E32E7" w:rsidP="007E32E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6602F2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CE </w:t>
            </w:r>
            <w:proofErr w:type="spellStart"/>
            <w:r w:rsidRPr="006602F2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>Wílson</w:t>
            </w:r>
            <w:proofErr w:type="spellEnd"/>
            <w:r w:rsidRPr="006602F2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602F2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>Goiano</w:t>
            </w:r>
            <w:proofErr w:type="spellEnd"/>
          </w:p>
        </w:tc>
        <w:tc>
          <w:tcPr>
            <w:tcW w:w="2742" w:type="dxa"/>
          </w:tcPr>
          <w:p w:rsidR="007E32E7" w:rsidRPr="006B7885" w:rsidRDefault="007E32E7" w:rsidP="007E32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CT Vila do Tigre</w:t>
            </w:r>
          </w:p>
        </w:tc>
      </w:tr>
      <w:tr w:rsidR="007E32E7" w:rsidTr="003350C3">
        <w:tc>
          <w:tcPr>
            <w:tcW w:w="354" w:type="dxa"/>
          </w:tcPr>
          <w:p w:rsidR="007E32E7" w:rsidRDefault="007E32E7" w:rsidP="007E32E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51</w:t>
            </w:r>
          </w:p>
        </w:tc>
        <w:tc>
          <w:tcPr>
            <w:tcW w:w="1276" w:type="dxa"/>
          </w:tcPr>
          <w:p w:rsidR="007E32E7" w:rsidRPr="00C809DC" w:rsidRDefault="007E32E7" w:rsidP="007E32E7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03/Out – </w:t>
            </w:r>
            <w:proofErr w:type="spellStart"/>
            <w:r>
              <w:rPr>
                <w:b/>
                <w:bCs/>
                <w:sz w:val="18"/>
              </w:rPr>
              <w:t>Sáb</w:t>
            </w:r>
            <w:proofErr w:type="spellEnd"/>
            <w:r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850" w:type="dxa"/>
          </w:tcPr>
          <w:p w:rsidR="007E32E7" w:rsidRDefault="007E32E7" w:rsidP="007E32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16:00 </w:t>
            </w:r>
          </w:p>
        </w:tc>
        <w:tc>
          <w:tcPr>
            <w:tcW w:w="1701" w:type="dxa"/>
          </w:tcPr>
          <w:p w:rsidR="007E32E7" w:rsidRPr="006602F2" w:rsidRDefault="007E32E7" w:rsidP="007E32E7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6602F2">
              <w:rPr>
                <w:b/>
                <w:bCs/>
                <w:color w:val="000000" w:themeColor="text1"/>
                <w:lang w:val="en-US"/>
              </w:rPr>
              <w:t xml:space="preserve">AE </w:t>
            </w:r>
            <w:proofErr w:type="spellStart"/>
            <w:r w:rsidRPr="006602F2">
              <w:rPr>
                <w:b/>
                <w:bCs/>
                <w:color w:val="000000" w:themeColor="text1"/>
                <w:lang w:val="en-US"/>
              </w:rPr>
              <w:t>Olímpio</w:t>
            </w:r>
            <w:proofErr w:type="spellEnd"/>
          </w:p>
        </w:tc>
        <w:tc>
          <w:tcPr>
            <w:tcW w:w="425" w:type="dxa"/>
          </w:tcPr>
          <w:p w:rsidR="007E32E7" w:rsidRDefault="007E32E7" w:rsidP="007E32E7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7E32E7" w:rsidRDefault="007E32E7" w:rsidP="007E32E7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</w:tcPr>
          <w:p w:rsidR="007E32E7" w:rsidRDefault="007E32E7" w:rsidP="007E32E7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7E32E7" w:rsidRPr="006602F2" w:rsidRDefault="007E32E7" w:rsidP="007E32E7">
            <w:pPr>
              <w:jc w:val="center"/>
              <w:rPr>
                <w:b/>
                <w:bCs/>
                <w:color w:val="000000" w:themeColor="text1"/>
              </w:rPr>
            </w:pPr>
            <w:r w:rsidRPr="006602F2">
              <w:rPr>
                <w:b/>
                <w:bCs/>
                <w:color w:val="000000" w:themeColor="text1"/>
              </w:rPr>
              <w:t xml:space="preserve">AA </w:t>
            </w:r>
            <w:proofErr w:type="spellStart"/>
            <w:r w:rsidRPr="006602F2">
              <w:rPr>
                <w:b/>
                <w:bCs/>
                <w:color w:val="000000" w:themeColor="text1"/>
              </w:rPr>
              <w:t>Flugoiânia</w:t>
            </w:r>
            <w:proofErr w:type="spellEnd"/>
            <w:r w:rsidRPr="006602F2">
              <w:rPr>
                <w:b/>
                <w:bCs/>
                <w:color w:val="000000" w:themeColor="text1"/>
              </w:rPr>
              <w:t xml:space="preserve"> F</w:t>
            </w:r>
          </w:p>
        </w:tc>
        <w:tc>
          <w:tcPr>
            <w:tcW w:w="2742" w:type="dxa"/>
          </w:tcPr>
          <w:p w:rsidR="007E32E7" w:rsidRPr="006F7A6C" w:rsidRDefault="007E32E7" w:rsidP="007E32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Serra de Caldas</w:t>
            </w:r>
          </w:p>
        </w:tc>
      </w:tr>
      <w:tr w:rsidR="007E32E7" w:rsidTr="003350C3">
        <w:tc>
          <w:tcPr>
            <w:tcW w:w="354" w:type="dxa"/>
          </w:tcPr>
          <w:p w:rsidR="007E32E7" w:rsidRDefault="007E32E7" w:rsidP="007E32E7">
            <w:pPr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1276" w:type="dxa"/>
          </w:tcPr>
          <w:p w:rsidR="007E32E7" w:rsidRPr="00C809DC" w:rsidRDefault="007E32E7" w:rsidP="007E32E7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03/Out – </w:t>
            </w:r>
            <w:proofErr w:type="spellStart"/>
            <w:r>
              <w:rPr>
                <w:b/>
                <w:bCs/>
                <w:sz w:val="18"/>
              </w:rPr>
              <w:t>Sáb</w:t>
            </w:r>
            <w:proofErr w:type="spellEnd"/>
            <w:r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850" w:type="dxa"/>
          </w:tcPr>
          <w:p w:rsidR="007E32E7" w:rsidRDefault="007E32E7" w:rsidP="007E32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16:00 </w:t>
            </w:r>
          </w:p>
        </w:tc>
        <w:tc>
          <w:tcPr>
            <w:tcW w:w="1701" w:type="dxa"/>
          </w:tcPr>
          <w:p w:rsidR="007E32E7" w:rsidRPr="006602F2" w:rsidRDefault="007E32E7" w:rsidP="007E32E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6602F2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>Desportivo</w:t>
            </w:r>
            <w:proofErr w:type="spellEnd"/>
            <w:r w:rsidRPr="006602F2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Real FC</w:t>
            </w:r>
          </w:p>
        </w:tc>
        <w:tc>
          <w:tcPr>
            <w:tcW w:w="425" w:type="dxa"/>
          </w:tcPr>
          <w:p w:rsidR="007E32E7" w:rsidRDefault="007E32E7" w:rsidP="007E32E7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7E32E7" w:rsidRDefault="007E32E7" w:rsidP="007E32E7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</w:tcPr>
          <w:p w:rsidR="007E32E7" w:rsidRDefault="007E32E7" w:rsidP="007E32E7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7E32E7" w:rsidRPr="006602F2" w:rsidRDefault="007E32E7" w:rsidP="007E32E7">
            <w:pPr>
              <w:jc w:val="center"/>
              <w:rPr>
                <w:b/>
                <w:bCs/>
                <w:color w:val="000000" w:themeColor="text1"/>
              </w:rPr>
            </w:pPr>
            <w:r w:rsidRPr="006602F2">
              <w:rPr>
                <w:b/>
                <w:bCs/>
                <w:color w:val="000000" w:themeColor="text1"/>
              </w:rPr>
              <w:t>Real C</w:t>
            </w:r>
          </w:p>
        </w:tc>
        <w:tc>
          <w:tcPr>
            <w:tcW w:w="2742" w:type="dxa"/>
          </w:tcPr>
          <w:p w:rsidR="007E32E7" w:rsidRPr="00AF6EE0" w:rsidRDefault="007E32E7" w:rsidP="007E32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Sebastião Mariano da Silva</w:t>
            </w:r>
          </w:p>
        </w:tc>
      </w:tr>
      <w:tr w:rsidR="007E32E7" w:rsidRPr="001823AA" w:rsidTr="003350C3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E7" w:rsidRDefault="007E32E7" w:rsidP="007E32E7">
            <w:pPr>
              <w:jc w:val="center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E7" w:rsidRPr="00C809DC" w:rsidRDefault="007E32E7" w:rsidP="007E32E7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03/Out – </w:t>
            </w:r>
            <w:proofErr w:type="spellStart"/>
            <w:r>
              <w:rPr>
                <w:b/>
                <w:bCs/>
                <w:sz w:val="18"/>
              </w:rPr>
              <w:t>Sáb</w:t>
            </w:r>
            <w:proofErr w:type="spellEnd"/>
            <w:r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E7" w:rsidRDefault="002F461A" w:rsidP="007E32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7E32E7">
              <w:rPr>
                <w:b/>
                <w:bCs/>
              </w:rPr>
              <w:t xml:space="preserve">:00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E7" w:rsidRPr="006602F2" w:rsidRDefault="007E32E7" w:rsidP="007E32E7">
            <w:pPr>
              <w:jc w:val="center"/>
              <w:rPr>
                <w:b/>
                <w:bCs/>
                <w:color w:val="000000" w:themeColor="text1"/>
              </w:rPr>
            </w:pPr>
            <w:r w:rsidRPr="006602F2">
              <w:rPr>
                <w:b/>
                <w:bCs/>
                <w:color w:val="000000" w:themeColor="text1"/>
              </w:rPr>
              <w:t>Canedo FC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E7" w:rsidRDefault="007E32E7" w:rsidP="007E32E7">
            <w:pPr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E7" w:rsidRDefault="007E32E7" w:rsidP="007E32E7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E7" w:rsidRDefault="007E32E7" w:rsidP="007E32E7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E7" w:rsidRPr="006602F2" w:rsidRDefault="007E32E7" w:rsidP="007E32E7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proofErr w:type="spellStart"/>
            <w:r w:rsidRPr="006602F2">
              <w:rPr>
                <w:b/>
                <w:bCs/>
                <w:color w:val="000000" w:themeColor="text1"/>
                <w:lang w:val="en-US"/>
              </w:rPr>
              <w:t>Planalto</w:t>
            </w:r>
            <w:proofErr w:type="spellEnd"/>
            <w:r w:rsidRPr="006602F2">
              <w:rPr>
                <w:b/>
                <w:bCs/>
                <w:color w:val="000000" w:themeColor="text1"/>
                <w:lang w:val="en-US"/>
              </w:rPr>
              <w:t xml:space="preserve"> EC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E7" w:rsidRPr="006B7885" w:rsidRDefault="007E32E7" w:rsidP="007E32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CT Cidade do Tubarão</w:t>
            </w:r>
          </w:p>
        </w:tc>
      </w:tr>
      <w:tr w:rsidR="007E32E7" w:rsidRPr="001823AA" w:rsidTr="003350C3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E7" w:rsidRDefault="007E32E7" w:rsidP="007E32E7">
            <w:pPr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E7" w:rsidRPr="00C809DC" w:rsidRDefault="007E32E7" w:rsidP="007E32E7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03/Out – </w:t>
            </w:r>
            <w:proofErr w:type="spellStart"/>
            <w:r>
              <w:rPr>
                <w:b/>
                <w:bCs/>
                <w:sz w:val="18"/>
              </w:rPr>
              <w:t>Sáb</w:t>
            </w:r>
            <w:proofErr w:type="spellEnd"/>
            <w:r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E7" w:rsidRDefault="007E32E7" w:rsidP="007E32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16:00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E7" w:rsidRPr="006602F2" w:rsidRDefault="007E32E7" w:rsidP="007E32E7">
            <w:pPr>
              <w:jc w:val="center"/>
              <w:rPr>
                <w:b/>
                <w:bCs/>
                <w:color w:val="000000" w:themeColor="text1"/>
              </w:rPr>
            </w:pPr>
            <w:r w:rsidRPr="006602F2">
              <w:rPr>
                <w:b/>
                <w:bCs/>
                <w:color w:val="000000" w:themeColor="text1"/>
              </w:rPr>
              <w:t>Goiás EC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E7" w:rsidRDefault="007E32E7" w:rsidP="007E32E7">
            <w:pPr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E7" w:rsidRDefault="007E32E7" w:rsidP="007E32E7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E7" w:rsidRDefault="007E32E7" w:rsidP="007E32E7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E7" w:rsidRPr="006602F2" w:rsidRDefault="007E32E7" w:rsidP="007E32E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6602F2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>Independente</w:t>
            </w:r>
            <w:proofErr w:type="spellEnd"/>
            <w:r w:rsidRPr="006602F2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ERV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E7" w:rsidRPr="006D7E3D" w:rsidRDefault="007E32E7" w:rsidP="007E32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CT </w:t>
            </w:r>
            <w:proofErr w:type="spellStart"/>
            <w:r>
              <w:rPr>
                <w:b/>
                <w:bCs/>
              </w:rPr>
              <w:t>Edmo</w:t>
            </w:r>
            <w:proofErr w:type="spellEnd"/>
            <w:r>
              <w:rPr>
                <w:b/>
                <w:bCs/>
              </w:rPr>
              <w:t xml:space="preserve"> Pinheiro</w:t>
            </w:r>
          </w:p>
        </w:tc>
      </w:tr>
    </w:tbl>
    <w:p w:rsidR="00CC6029" w:rsidRDefault="00CC6029" w:rsidP="005A138E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276"/>
        <w:gridCol w:w="850"/>
        <w:gridCol w:w="1701"/>
        <w:gridCol w:w="425"/>
        <w:gridCol w:w="426"/>
        <w:gridCol w:w="425"/>
        <w:gridCol w:w="1701"/>
        <w:gridCol w:w="18"/>
        <w:gridCol w:w="2742"/>
      </w:tblGrid>
      <w:tr w:rsidR="00CC6029" w:rsidRPr="00772294" w:rsidTr="003350C3">
        <w:tc>
          <w:tcPr>
            <w:tcW w:w="354" w:type="dxa"/>
          </w:tcPr>
          <w:p w:rsidR="00CC6029" w:rsidRDefault="00CC6029" w:rsidP="003350C3">
            <w:pPr>
              <w:pStyle w:val="Ttulo1"/>
            </w:pPr>
            <w:r>
              <w:t>JG</w:t>
            </w:r>
          </w:p>
        </w:tc>
        <w:tc>
          <w:tcPr>
            <w:tcW w:w="1276" w:type="dxa"/>
          </w:tcPr>
          <w:p w:rsidR="00CC6029" w:rsidRDefault="00CC6029" w:rsidP="003350C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10ª RODADA</w:t>
            </w:r>
          </w:p>
        </w:tc>
        <w:tc>
          <w:tcPr>
            <w:tcW w:w="850" w:type="dxa"/>
          </w:tcPr>
          <w:p w:rsidR="00CC6029" w:rsidRDefault="00CC6029" w:rsidP="003350C3">
            <w:pPr>
              <w:jc w:val="center"/>
              <w:rPr>
                <w:b/>
              </w:rPr>
            </w:pPr>
            <w:r>
              <w:rPr>
                <w:b/>
              </w:rPr>
              <w:t>Horário</w:t>
            </w:r>
          </w:p>
        </w:tc>
        <w:tc>
          <w:tcPr>
            <w:tcW w:w="1701" w:type="dxa"/>
          </w:tcPr>
          <w:p w:rsidR="00CC6029" w:rsidRDefault="00CC6029" w:rsidP="003350C3">
            <w:pPr>
              <w:jc w:val="center"/>
              <w:rPr>
                <w:b/>
              </w:rPr>
            </w:pPr>
            <w:r>
              <w:rPr>
                <w:b/>
              </w:rPr>
              <w:t>Mandante</w:t>
            </w:r>
          </w:p>
        </w:tc>
        <w:tc>
          <w:tcPr>
            <w:tcW w:w="1276" w:type="dxa"/>
            <w:gridSpan w:val="3"/>
          </w:tcPr>
          <w:p w:rsidR="00CC6029" w:rsidRDefault="00CC6029" w:rsidP="003350C3">
            <w:pPr>
              <w:pStyle w:val="Ttulo4"/>
              <w:rPr>
                <w:color w:val="auto"/>
              </w:rPr>
            </w:pPr>
            <w:r>
              <w:rPr>
                <w:color w:val="auto"/>
              </w:rPr>
              <w:t>PLACAR</w:t>
            </w:r>
          </w:p>
        </w:tc>
        <w:tc>
          <w:tcPr>
            <w:tcW w:w="1701" w:type="dxa"/>
          </w:tcPr>
          <w:p w:rsidR="00CC6029" w:rsidRDefault="00CC6029" w:rsidP="003350C3">
            <w:pPr>
              <w:jc w:val="center"/>
              <w:rPr>
                <w:b/>
              </w:rPr>
            </w:pPr>
            <w:r>
              <w:rPr>
                <w:b/>
              </w:rPr>
              <w:t>Visitante</w:t>
            </w:r>
          </w:p>
        </w:tc>
        <w:tc>
          <w:tcPr>
            <w:tcW w:w="2760" w:type="dxa"/>
            <w:gridSpan w:val="2"/>
          </w:tcPr>
          <w:p w:rsidR="00CC6029" w:rsidRDefault="00CC6029" w:rsidP="003350C3">
            <w:pPr>
              <w:jc w:val="center"/>
              <w:rPr>
                <w:b/>
              </w:rPr>
            </w:pPr>
            <w:r>
              <w:rPr>
                <w:b/>
              </w:rPr>
              <w:t>Local</w:t>
            </w:r>
          </w:p>
        </w:tc>
      </w:tr>
      <w:tr w:rsidR="00E4700F" w:rsidRPr="00810C83" w:rsidTr="003350C3">
        <w:tc>
          <w:tcPr>
            <w:tcW w:w="354" w:type="dxa"/>
          </w:tcPr>
          <w:p w:rsidR="00E4700F" w:rsidRDefault="00E4700F" w:rsidP="00E4700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55</w:t>
            </w:r>
          </w:p>
        </w:tc>
        <w:tc>
          <w:tcPr>
            <w:tcW w:w="1276" w:type="dxa"/>
          </w:tcPr>
          <w:p w:rsidR="00E4700F" w:rsidRPr="009E337B" w:rsidRDefault="007E32E7" w:rsidP="00E4700F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10/Out – </w:t>
            </w:r>
            <w:proofErr w:type="spellStart"/>
            <w:r>
              <w:rPr>
                <w:b/>
                <w:bCs/>
                <w:sz w:val="18"/>
              </w:rPr>
              <w:t>Sáb</w:t>
            </w:r>
            <w:proofErr w:type="spellEnd"/>
            <w:r w:rsidR="00E4700F" w:rsidRPr="009E337B"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850" w:type="dxa"/>
          </w:tcPr>
          <w:p w:rsidR="00E4700F" w:rsidRDefault="009E66FB" w:rsidP="00E470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E4700F">
              <w:rPr>
                <w:b/>
                <w:bCs/>
              </w:rPr>
              <w:t xml:space="preserve">:00 </w:t>
            </w:r>
          </w:p>
        </w:tc>
        <w:tc>
          <w:tcPr>
            <w:tcW w:w="1701" w:type="dxa"/>
          </w:tcPr>
          <w:p w:rsidR="00E4700F" w:rsidRPr="006602F2" w:rsidRDefault="00E4700F" w:rsidP="00E4700F">
            <w:pPr>
              <w:jc w:val="center"/>
              <w:rPr>
                <w:b/>
                <w:bCs/>
                <w:color w:val="000000" w:themeColor="text1"/>
              </w:rPr>
            </w:pPr>
            <w:r w:rsidRPr="006602F2">
              <w:rPr>
                <w:b/>
                <w:bCs/>
                <w:color w:val="000000" w:themeColor="text1"/>
              </w:rPr>
              <w:t>Vila Nova FC</w:t>
            </w:r>
          </w:p>
        </w:tc>
        <w:tc>
          <w:tcPr>
            <w:tcW w:w="425" w:type="dxa"/>
          </w:tcPr>
          <w:p w:rsidR="00E4700F" w:rsidRDefault="00E4700F" w:rsidP="00E4700F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26" w:type="dxa"/>
          </w:tcPr>
          <w:p w:rsidR="00E4700F" w:rsidRDefault="00E4700F" w:rsidP="00E4700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X</w:t>
            </w:r>
          </w:p>
        </w:tc>
        <w:tc>
          <w:tcPr>
            <w:tcW w:w="425" w:type="dxa"/>
          </w:tcPr>
          <w:p w:rsidR="00E4700F" w:rsidRDefault="00E4700F" w:rsidP="00E4700F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719" w:type="dxa"/>
            <w:gridSpan w:val="2"/>
          </w:tcPr>
          <w:p w:rsidR="00E4700F" w:rsidRPr="006602F2" w:rsidRDefault="00E4700F" w:rsidP="00E4700F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6602F2">
              <w:rPr>
                <w:b/>
                <w:bCs/>
                <w:color w:val="000000" w:themeColor="text1"/>
                <w:lang w:val="en-US"/>
              </w:rPr>
              <w:t xml:space="preserve">AE </w:t>
            </w:r>
            <w:proofErr w:type="spellStart"/>
            <w:r w:rsidRPr="006602F2">
              <w:rPr>
                <w:b/>
                <w:bCs/>
                <w:color w:val="000000" w:themeColor="text1"/>
                <w:lang w:val="en-US"/>
              </w:rPr>
              <w:t>Ovel</w:t>
            </w:r>
            <w:proofErr w:type="spellEnd"/>
          </w:p>
        </w:tc>
        <w:tc>
          <w:tcPr>
            <w:tcW w:w="2742" w:type="dxa"/>
          </w:tcPr>
          <w:p w:rsidR="00E4700F" w:rsidRPr="006B7885" w:rsidRDefault="00E4700F" w:rsidP="00E470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CT Vila do Tigre</w:t>
            </w:r>
          </w:p>
        </w:tc>
      </w:tr>
      <w:tr w:rsidR="007E32E7" w:rsidRPr="00D3578A" w:rsidTr="003350C3">
        <w:tc>
          <w:tcPr>
            <w:tcW w:w="354" w:type="dxa"/>
          </w:tcPr>
          <w:p w:rsidR="007E32E7" w:rsidRDefault="007E32E7" w:rsidP="007E32E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56</w:t>
            </w:r>
          </w:p>
        </w:tc>
        <w:tc>
          <w:tcPr>
            <w:tcW w:w="1276" w:type="dxa"/>
          </w:tcPr>
          <w:p w:rsidR="007E32E7" w:rsidRPr="009E337B" w:rsidRDefault="007E32E7" w:rsidP="007E32E7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10/Out – </w:t>
            </w:r>
            <w:proofErr w:type="spellStart"/>
            <w:r>
              <w:rPr>
                <w:b/>
                <w:bCs/>
                <w:sz w:val="18"/>
              </w:rPr>
              <w:t>Sáb</w:t>
            </w:r>
            <w:proofErr w:type="spellEnd"/>
            <w:r w:rsidRPr="009E337B"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850" w:type="dxa"/>
          </w:tcPr>
          <w:p w:rsidR="007E32E7" w:rsidRDefault="0025535E" w:rsidP="007E32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7E32E7">
              <w:rPr>
                <w:b/>
                <w:bCs/>
              </w:rPr>
              <w:t xml:space="preserve">:00 </w:t>
            </w:r>
          </w:p>
        </w:tc>
        <w:tc>
          <w:tcPr>
            <w:tcW w:w="1701" w:type="dxa"/>
          </w:tcPr>
          <w:p w:rsidR="007E32E7" w:rsidRPr="006602F2" w:rsidRDefault="007E32E7" w:rsidP="007E32E7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proofErr w:type="spellStart"/>
            <w:r w:rsidRPr="006602F2">
              <w:rPr>
                <w:b/>
                <w:bCs/>
                <w:color w:val="000000" w:themeColor="text1"/>
                <w:lang w:val="en-US"/>
              </w:rPr>
              <w:t>Planalto</w:t>
            </w:r>
            <w:proofErr w:type="spellEnd"/>
            <w:r w:rsidRPr="006602F2">
              <w:rPr>
                <w:b/>
                <w:bCs/>
                <w:color w:val="000000" w:themeColor="text1"/>
                <w:lang w:val="en-US"/>
              </w:rPr>
              <w:t xml:space="preserve"> EC</w:t>
            </w:r>
          </w:p>
        </w:tc>
        <w:tc>
          <w:tcPr>
            <w:tcW w:w="425" w:type="dxa"/>
          </w:tcPr>
          <w:p w:rsidR="007E32E7" w:rsidRPr="001823AA" w:rsidRDefault="007E32E7" w:rsidP="007E32E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26" w:type="dxa"/>
          </w:tcPr>
          <w:p w:rsidR="007E32E7" w:rsidRPr="001823AA" w:rsidRDefault="007E32E7" w:rsidP="007E32E7">
            <w:pPr>
              <w:jc w:val="center"/>
              <w:rPr>
                <w:b/>
                <w:lang w:val="en-US"/>
              </w:rPr>
            </w:pPr>
            <w:r w:rsidRPr="001823AA">
              <w:rPr>
                <w:b/>
                <w:lang w:val="en-US"/>
              </w:rPr>
              <w:t>X</w:t>
            </w:r>
          </w:p>
        </w:tc>
        <w:tc>
          <w:tcPr>
            <w:tcW w:w="425" w:type="dxa"/>
          </w:tcPr>
          <w:p w:rsidR="007E32E7" w:rsidRPr="001823AA" w:rsidRDefault="007E32E7" w:rsidP="007E32E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719" w:type="dxa"/>
            <w:gridSpan w:val="2"/>
          </w:tcPr>
          <w:p w:rsidR="007E32E7" w:rsidRPr="006602F2" w:rsidRDefault="007E32E7" w:rsidP="007E32E7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6602F2">
              <w:rPr>
                <w:b/>
                <w:bCs/>
                <w:color w:val="000000" w:themeColor="text1"/>
                <w:lang w:val="en-US"/>
              </w:rPr>
              <w:t xml:space="preserve">AE </w:t>
            </w:r>
            <w:proofErr w:type="spellStart"/>
            <w:r w:rsidRPr="006602F2">
              <w:rPr>
                <w:b/>
                <w:bCs/>
                <w:color w:val="000000" w:themeColor="text1"/>
                <w:lang w:val="en-US"/>
              </w:rPr>
              <w:t>Olímpio</w:t>
            </w:r>
            <w:proofErr w:type="spellEnd"/>
          </w:p>
        </w:tc>
        <w:tc>
          <w:tcPr>
            <w:tcW w:w="2742" w:type="dxa"/>
          </w:tcPr>
          <w:p w:rsidR="007E32E7" w:rsidRPr="00547D1E" w:rsidRDefault="007E32E7" w:rsidP="007E32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CT Buriti Sereno</w:t>
            </w:r>
          </w:p>
        </w:tc>
      </w:tr>
      <w:tr w:rsidR="007E32E7" w:rsidRPr="003C2722" w:rsidTr="003350C3">
        <w:tc>
          <w:tcPr>
            <w:tcW w:w="354" w:type="dxa"/>
          </w:tcPr>
          <w:p w:rsidR="007E32E7" w:rsidRPr="001823AA" w:rsidRDefault="007E32E7" w:rsidP="007E32E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57</w:t>
            </w:r>
          </w:p>
        </w:tc>
        <w:tc>
          <w:tcPr>
            <w:tcW w:w="1276" w:type="dxa"/>
          </w:tcPr>
          <w:p w:rsidR="007E32E7" w:rsidRPr="009E337B" w:rsidRDefault="007E32E7" w:rsidP="007E32E7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10/Out – </w:t>
            </w:r>
            <w:proofErr w:type="spellStart"/>
            <w:r>
              <w:rPr>
                <w:b/>
                <w:bCs/>
                <w:sz w:val="18"/>
              </w:rPr>
              <w:t>Sáb</w:t>
            </w:r>
            <w:proofErr w:type="spellEnd"/>
            <w:r w:rsidRPr="009E337B"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850" w:type="dxa"/>
          </w:tcPr>
          <w:p w:rsidR="007E32E7" w:rsidRDefault="007E32E7" w:rsidP="007E32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16:00 </w:t>
            </w:r>
          </w:p>
        </w:tc>
        <w:tc>
          <w:tcPr>
            <w:tcW w:w="1701" w:type="dxa"/>
          </w:tcPr>
          <w:p w:rsidR="007E32E7" w:rsidRPr="006602F2" w:rsidRDefault="007E32E7" w:rsidP="007E32E7">
            <w:pPr>
              <w:jc w:val="center"/>
              <w:rPr>
                <w:b/>
                <w:bCs/>
                <w:color w:val="000000" w:themeColor="text1"/>
              </w:rPr>
            </w:pPr>
            <w:r w:rsidRPr="006602F2">
              <w:rPr>
                <w:b/>
                <w:bCs/>
                <w:color w:val="000000" w:themeColor="text1"/>
              </w:rPr>
              <w:t xml:space="preserve">AA </w:t>
            </w:r>
            <w:proofErr w:type="spellStart"/>
            <w:r w:rsidRPr="006602F2">
              <w:rPr>
                <w:b/>
                <w:bCs/>
                <w:color w:val="000000" w:themeColor="text1"/>
              </w:rPr>
              <w:t>Flugoiânia</w:t>
            </w:r>
            <w:proofErr w:type="spellEnd"/>
            <w:r w:rsidRPr="006602F2">
              <w:rPr>
                <w:b/>
                <w:bCs/>
                <w:color w:val="000000" w:themeColor="text1"/>
              </w:rPr>
              <w:t xml:space="preserve"> F</w:t>
            </w:r>
          </w:p>
        </w:tc>
        <w:tc>
          <w:tcPr>
            <w:tcW w:w="425" w:type="dxa"/>
          </w:tcPr>
          <w:p w:rsidR="007E32E7" w:rsidRPr="001823AA" w:rsidRDefault="007E32E7" w:rsidP="007E32E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26" w:type="dxa"/>
          </w:tcPr>
          <w:p w:rsidR="007E32E7" w:rsidRPr="001823AA" w:rsidRDefault="007E32E7" w:rsidP="007E32E7">
            <w:pPr>
              <w:jc w:val="center"/>
              <w:rPr>
                <w:b/>
                <w:lang w:val="en-US"/>
              </w:rPr>
            </w:pPr>
            <w:r w:rsidRPr="001823AA">
              <w:rPr>
                <w:b/>
                <w:lang w:val="en-US"/>
              </w:rPr>
              <w:t>X</w:t>
            </w:r>
          </w:p>
        </w:tc>
        <w:tc>
          <w:tcPr>
            <w:tcW w:w="425" w:type="dxa"/>
          </w:tcPr>
          <w:p w:rsidR="007E32E7" w:rsidRPr="001823AA" w:rsidRDefault="007E32E7" w:rsidP="007E32E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719" w:type="dxa"/>
            <w:gridSpan w:val="2"/>
          </w:tcPr>
          <w:p w:rsidR="007E32E7" w:rsidRPr="006602F2" w:rsidRDefault="007E32E7" w:rsidP="007E32E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6602F2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>Desportivo</w:t>
            </w:r>
            <w:proofErr w:type="spellEnd"/>
            <w:r w:rsidRPr="006602F2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Real FC</w:t>
            </w:r>
          </w:p>
        </w:tc>
        <w:tc>
          <w:tcPr>
            <w:tcW w:w="2742" w:type="dxa"/>
          </w:tcPr>
          <w:p w:rsidR="007E32E7" w:rsidRPr="00721D59" w:rsidRDefault="007E32E7" w:rsidP="007E32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CT Fazendinha</w:t>
            </w:r>
          </w:p>
        </w:tc>
      </w:tr>
      <w:tr w:rsidR="007E32E7" w:rsidRPr="006D7E3D" w:rsidTr="003350C3">
        <w:tc>
          <w:tcPr>
            <w:tcW w:w="354" w:type="dxa"/>
          </w:tcPr>
          <w:p w:rsidR="007E32E7" w:rsidRPr="001823AA" w:rsidRDefault="007E32E7" w:rsidP="007E32E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58</w:t>
            </w:r>
          </w:p>
        </w:tc>
        <w:tc>
          <w:tcPr>
            <w:tcW w:w="1276" w:type="dxa"/>
          </w:tcPr>
          <w:p w:rsidR="007E32E7" w:rsidRPr="009E337B" w:rsidRDefault="007E32E7" w:rsidP="007E32E7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10/Out – </w:t>
            </w:r>
            <w:proofErr w:type="spellStart"/>
            <w:r>
              <w:rPr>
                <w:b/>
                <w:bCs/>
                <w:sz w:val="18"/>
              </w:rPr>
              <w:t>Sáb</w:t>
            </w:r>
            <w:proofErr w:type="spellEnd"/>
            <w:r w:rsidRPr="009E337B"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850" w:type="dxa"/>
          </w:tcPr>
          <w:p w:rsidR="007E32E7" w:rsidRDefault="007E32E7" w:rsidP="007E32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16:00 </w:t>
            </w:r>
          </w:p>
        </w:tc>
        <w:tc>
          <w:tcPr>
            <w:tcW w:w="1701" w:type="dxa"/>
          </w:tcPr>
          <w:p w:rsidR="007E32E7" w:rsidRPr="006602F2" w:rsidRDefault="007E32E7" w:rsidP="007E32E7">
            <w:pPr>
              <w:jc w:val="center"/>
              <w:rPr>
                <w:b/>
                <w:bCs/>
                <w:color w:val="000000" w:themeColor="text1"/>
              </w:rPr>
            </w:pPr>
            <w:r w:rsidRPr="006602F2">
              <w:rPr>
                <w:b/>
                <w:bCs/>
                <w:color w:val="000000" w:themeColor="text1"/>
              </w:rPr>
              <w:t>Real C</w:t>
            </w:r>
          </w:p>
        </w:tc>
        <w:tc>
          <w:tcPr>
            <w:tcW w:w="425" w:type="dxa"/>
          </w:tcPr>
          <w:p w:rsidR="007E32E7" w:rsidRPr="001823AA" w:rsidRDefault="007E32E7" w:rsidP="007E32E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26" w:type="dxa"/>
          </w:tcPr>
          <w:p w:rsidR="007E32E7" w:rsidRPr="001823AA" w:rsidRDefault="007E32E7" w:rsidP="007E32E7">
            <w:pPr>
              <w:jc w:val="center"/>
              <w:rPr>
                <w:b/>
                <w:lang w:val="en-US"/>
              </w:rPr>
            </w:pPr>
            <w:r w:rsidRPr="001823AA">
              <w:rPr>
                <w:b/>
                <w:lang w:val="en-US"/>
              </w:rPr>
              <w:t>X</w:t>
            </w:r>
          </w:p>
        </w:tc>
        <w:tc>
          <w:tcPr>
            <w:tcW w:w="425" w:type="dxa"/>
          </w:tcPr>
          <w:p w:rsidR="007E32E7" w:rsidRPr="001823AA" w:rsidRDefault="007E32E7" w:rsidP="007E32E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719" w:type="dxa"/>
            <w:gridSpan w:val="2"/>
          </w:tcPr>
          <w:p w:rsidR="007E32E7" w:rsidRPr="006602F2" w:rsidRDefault="007E32E7" w:rsidP="007E32E7">
            <w:pPr>
              <w:jc w:val="center"/>
              <w:rPr>
                <w:b/>
                <w:bCs/>
                <w:color w:val="000000" w:themeColor="text1"/>
              </w:rPr>
            </w:pPr>
            <w:r w:rsidRPr="006602F2">
              <w:rPr>
                <w:b/>
                <w:bCs/>
                <w:color w:val="000000" w:themeColor="text1"/>
              </w:rPr>
              <w:t>Canedo FC</w:t>
            </w:r>
          </w:p>
        </w:tc>
        <w:tc>
          <w:tcPr>
            <w:tcW w:w="2742" w:type="dxa"/>
          </w:tcPr>
          <w:p w:rsidR="007E32E7" w:rsidRPr="00721D59" w:rsidRDefault="007E32E7" w:rsidP="007E32E7">
            <w:pPr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Onofre Ferreira de Cubas</w:t>
            </w:r>
          </w:p>
        </w:tc>
      </w:tr>
      <w:tr w:rsidR="007E32E7" w:rsidRPr="000C0393" w:rsidTr="003350C3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E7" w:rsidRPr="001823AA" w:rsidRDefault="007E32E7" w:rsidP="007E32E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E7" w:rsidRPr="009E337B" w:rsidRDefault="007E32E7" w:rsidP="007E32E7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10/Out – </w:t>
            </w:r>
            <w:proofErr w:type="spellStart"/>
            <w:r>
              <w:rPr>
                <w:b/>
                <w:bCs/>
                <w:sz w:val="18"/>
              </w:rPr>
              <w:t>Sáb</w:t>
            </w:r>
            <w:proofErr w:type="spellEnd"/>
            <w:r w:rsidRPr="009E337B"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E7" w:rsidRDefault="007E32E7" w:rsidP="007E32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16:00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E7" w:rsidRPr="006602F2" w:rsidRDefault="007E32E7" w:rsidP="007E32E7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6602F2">
              <w:rPr>
                <w:b/>
                <w:bCs/>
                <w:color w:val="000000" w:themeColor="text1"/>
                <w:lang w:val="en-US"/>
              </w:rPr>
              <w:t>FC Estrela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E7" w:rsidRPr="001823AA" w:rsidRDefault="007E32E7" w:rsidP="007E32E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E7" w:rsidRPr="001823AA" w:rsidRDefault="007E32E7" w:rsidP="007E32E7">
            <w:pPr>
              <w:jc w:val="center"/>
              <w:rPr>
                <w:b/>
                <w:lang w:val="en-US"/>
              </w:rPr>
            </w:pPr>
            <w:r w:rsidRPr="001823AA">
              <w:rPr>
                <w:b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E7" w:rsidRPr="001823AA" w:rsidRDefault="007E32E7" w:rsidP="007E32E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E7" w:rsidRPr="006602F2" w:rsidRDefault="007E32E7" w:rsidP="007E32E7">
            <w:pPr>
              <w:jc w:val="center"/>
              <w:rPr>
                <w:b/>
                <w:bCs/>
                <w:color w:val="000000" w:themeColor="text1"/>
              </w:rPr>
            </w:pPr>
            <w:r w:rsidRPr="006602F2">
              <w:rPr>
                <w:b/>
                <w:bCs/>
                <w:color w:val="000000" w:themeColor="text1"/>
              </w:rPr>
              <w:t>Goiás EC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E7" w:rsidRPr="00D3578A" w:rsidRDefault="007E32E7" w:rsidP="007E32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Resenha Sports Center</w:t>
            </w:r>
          </w:p>
        </w:tc>
      </w:tr>
      <w:tr w:rsidR="007E32E7" w:rsidRPr="006B7885" w:rsidTr="003350C3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E7" w:rsidRPr="001823AA" w:rsidRDefault="007E32E7" w:rsidP="007E32E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E7" w:rsidRPr="009E337B" w:rsidRDefault="007E32E7" w:rsidP="007E32E7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10/Out – </w:t>
            </w:r>
            <w:proofErr w:type="spellStart"/>
            <w:r>
              <w:rPr>
                <w:b/>
                <w:bCs/>
                <w:sz w:val="18"/>
              </w:rPr>
              <w:t>Sáb</w:t>
            </w:r>
            <w:proofErr w:type="spellEnd"/>
            <w:r w:rsidRPr="009E337B"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E7" w:rsidRDefault="007E32E7" w:rsidP="007E32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16:00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E7" w:rsidRPr="006602F2" w:rsidRDefault="007E32E7" w:rsidP="007E32E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6602F2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>Independente</w:t>
            </w:r>
            <w:proofErr w:type="spellEnd"/>
            <w:r w:rsidRPr="006602F2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ERV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E7" w:rsidRPr="001823AA" w:rsidRDefault="007E32E7" w:rsidP="007E32E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E7" w:rsidRDefault="007E32E7" w:rsidP="007E32E7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E7" w:rsidRPr="001823AA" w:rsidRDefault="007E32E7" w:rsidP="007E32E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E7" w:rsidRPr="006602F2" w:rsidRDefault="007E32E7" w:rsidP="007E32E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6602F2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CE </w:t>
            </w:r>
            <w:proofErr w:type="spellStart"/>
            <w:r w:rsidRPr="006602F2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>Wílson</w:t>
            </w:r>
            <w:proofErr w:type="spellEnd"/>
            <w:r w:rsidRPr="006602F2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602F2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>Goiano</w:t>
            </w:r>
            <w:proofErr w:type="spellEnd"/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E7" w:rsidRPr="00E4700F" w:rsidRDefault="007E32E7" w:rsidP="007E32E7">
            <w:pPr>
              <w:pStyle w:val="Ttulo2"/>
              <w:jc w:val="lef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                  </w:t>
            </w:r>
            <w:proofErr w:type="spellStart"/>
            <w:r w:rsidRPr="00E4700F">
              <w:rPr>
                <w:bCs/>
                <w:lang w:val="en-US"/>
              </w:rPr>
              <w:t>Comigo</w:t>
            </w:r>
            <w:proofErr w:type="spellEnd"/>
          </w:p>
        </w:tc>
      </w:tr>
    </w:tbl>
    <w:p w:rsidR="00CC6029" w:rsidRDefault="00CC6029" w:rsidP="005A138E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276"/>
        <w:gridCol w:w="850"/>
        <w:gridCol w:w="1701"/>
        <w:gridCol w:w="425"/>
        <w:gridCol w:w="426"/>
        <w:gridCol w:w="425"/>
        <w:gridCol w:w="1701"/>
        <w:gridCol w:w="18"/>
        <w:gridCol w:w="2742"/>
      </w:tblGrid>
      <w:tr w:rsidR="00CE1DBF" w:rsidTr="00CE1DBF">
        <w:tc>
          <w:tcPr>
            <w:tcW w:w="354" w:type="dxa"/>
          </w:tcPr>
          <w:p w:rsidR="00CE1DBF" w:rsidRDefault="00CE1DBF" w:rsidP="00CE1DBF">
            <w:pPr>
              <w:pStyle w:val="Ttulo1"/>
            </w:pPr>
            <w:r>
              <w:t>JG</w:t>
            </w:r>
          </w:p>
        </w:tc>
        <w:tc>
          <w:tcPr>
            <w:tcW w:w="1276" w:type="dxa"/>
          </w:tcPr>
          <w:p w:rsidR="00CE1DBF" w:rsidRDefault="00CE1DBF" w:rsidP="00CE1DB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11ª RODADA</w:t>
            </w:r>
          </w:p>
        </w:tc>
        <w:tc>
          <w:tcPr>
            <w:tcW w:w="850" w:type="dxa"/>
          </w:tcPr>
          <w:p w:rsidR="00CE1DBF" w:rsidRDefault="00CE1DBF" w:rsidP="00CE1DBF">
            <w:pPr>
              <w:jc w:val="center"/>
              <w:rPr>
                <w:b/>
              </w:rPr>
            </w:pPr>
            <w:r>
              <w:rPr>
                <w:b/>
              </w:rPr>
              <w:t>Horário</w:t>
            </w:r>
          </w:p>
        </w:tc>
        <w:tc>
          <w:tcPr>
            <w:tcW w:w="1701" w:type="dxa"/>
          </w:tcPr>
          <w:p w:rsidR="00CE1DBF" w:rsidRDefault="00CE1DBF" w:rsidP="00CE1DBF">
            <w:pPr>
              <w:jc w:val="center"/>
              <w:rPr>
                <w:b/>
              </w:rPr>
            </w:pPr>
            <w:r>
              <w:rPr>
                <w:b/>
              </w:rPr>
              <w:t>Mandante</w:t>
            </w:r>
          </w:p>
        </w:tc>
        <w:tc>
          <w:tcPr>
            <w:tcW w:w="1276" w:type="dxa"/>
            <w:gridSpan w:val="3"/>
          </w:tcPr>
          <w:p w:rsidR="00CE1DBF" w:rsidRDefault="00CE1DBF" w:rsidP="00CE1DBF">
            <w:pPr>
              <w:pStyle w:val="Ttulo4"/>
              <w:rPr>
                <w:color w:val="auto"/>
              </w:rPr>
            </w:pPr>
            <w:r>
              <w:rPr>
                <w:color w:val="auto"/>
              </w:rPr>
              <w:t>PLACAR</w:t>
            </w:r>
          </w:p>
        </w:tc>
        <w:tc>
          <w:tcPr>
            <w:tcW w:w="1701" w:type="dxa"/>
          </w:tcPr>
          <w:p w:rsidR="00CE1DBF" w:rsidRDefault="00CE1DBF" w:rsidP="00CE1DBF">
            <w:pPr>
              <w:jc w:val="center"/>
              <w:rPr>
                <w:b/>
              </w:rPr>
            </w:pPr>
            <w:r>
              <w:rPr>
                <w:b/>
              </w:rPr>
              <w:t>Visitante</w:t>
            </w:r>
          </w:p>
        </w:tc>
        <w:tc>
          <w:tcPr>
            <w:tcW w:w="2760" w:type="dxa"/>
            <w:gridSpan w:val="2"/>
          </w:tcPr>
          <w:p w:rsidR="00CE1DBF" w:rsidRDefault="00CE1DBF" w:rsidP="00CE1DBF">
            <w:pPr>
              <w:jc w:val="center"/>
              <w:rPr>
                <w:b/>
              </w:rPr>
            </w:pPr>
            <w:r>
              <w:rPr>
                <w:b/>
              </w:rPr>
              <w:t>Local</w:t>
            </w:r>
          </w:p>
        </w:tc>
      </w:tr>
      <w:tr w:rsidR="00A64B0D" w:rsidRPr="006F7A6C" w:rsidTr="00CE1DBF">
        <w:tc>
          <w:tcPr>
            <w:tcW w:w="354" w:type="dxa"/>
          </w:tcPr>
          <w:p w:rsidR="00A64B0D" w:rsidRPr="00050830" w:rsidRDefault="00A64B0D" w:rsidP="00A64B0D">
            <w:pPr>
              <w:jc w:val="center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1276" w:type="dxa"/>
          </w:tcPr>
          <w:p w:rsidR="00A64B0D" w:rsidRDefault="007E32E7" w:rsidP="00A64B0D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17/Out – </w:t>
            </w:r>
            <w:proofErr w:type="spellStart"/>
            <w:r>
              <w:rPr>
                <w:b/>
                <w:bCs/>
                <w:sz w:val="18"/>
              </w:rPr>
              <w:t>Sáb</w:t>
            </w:r>
            <w:proofErr w:type="spellEnd"/>
            <w:r w:rsidR="00A64B0D"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850" w:type="dxa"/>
          </w:tcPr>
          <w:p w:rsidR="00A64B0D" w:rsidRDefault="00A64B0D" w:rsidP="00A64B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16:00 </w:t>
            </w:r>
          </w:p>
        </w:tc>
        <w:tc>
          <w:tcPr>
            <w:tcW w:w="1701" w:type="dxa"/>
          </w:tcPr>
          <w:p w:rsidR="00A64B0D" w:rsidRPr="006602F2" w:rsidRDefault="00A64B0D" w:rsidP="00A64B0D">
            <w:pPr>
              <w:jc w:val="center"/>
              <w:rPr>
                <w:b/>
                <w:bCs/>
                <w:color w:val="000000" w:themeColor="text1"/>
              </w:rPr>
            </w:pPr>
            <w:r w:rsidRPr="006602F2">
              <w:rPr>
                <w:b/>
                <w:bCs/>
                <w:color w:val="000000" w:themeColor="text1"/>
              </w:rPr>
              <w:t>Canedo FC</w:t>
            </w:r>
          </w:p>
        </w:tc>
        <w:tc>
          <w:tcPr>
            <w:tcW w:w="425" w:type="dxa"/>
          </w:tcPr>
          <w:p w:rsidR="00A64B0D" w:rsidRPr="00050830" w:rsidRDefault="00A64B0D" w:rsidP="00A64B0D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A64B0D" w:rsidRPr="00050830" w:rsidRDefault="00A64B0D" w:rsidP="00A64B0D">
            <w:pPr>
              <w:jc w:val="center"/>
              <w:rPr>
                <w:b/>
              </w:rPr>
            </w:pPr>
            <w:r w:rsidRPr="00050830">
              <w:rPr>
                <w:b/>
              </w:rPr>
              <w:t>X</w:t>
            </w:r>
          </w:p>
        </w:tc>
        <w:tc>
          <w:tcPr>
            <w:tcW w:w="425" w:type="dxa"/>
          </w:tcPr>
          <w:p w:rsidR="00A64B0D" w:rsidRPr="00050830" w:rsidRDefault="00A64B0D" w:rsidP="00A64B0D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A64B0D" w:rsidRPr="006602F2" w:rsidRDefault="00A64B0D" w:rsidP="00A64B0D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6602F2">
              <w:rPr>
                <w:b/>
                <w:bCs/>
                <w:color w:val="000000" w:themeColor="text1"/>
                <w:lang w:val="en-US"/>
              </w:rPr>
              <w:t>FC Estrela</w:t>
            </w:r>
          </w:p>
        </w:tc>
        <w:tc>
          <w:tcPr>
            <w:tcW w:w="2742" w:type="dxa"/>
          </w:tcPr>
          <w:p w:rsidR="00A64B0D" w:rsidRPr="006B7885" w:rsidRDefault="00A64B0D" w:rsidP="00A64B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CT Cidade do Tubarão</w:t>
            </w:r>
          </w:p>
        </w:tc>
      </w:tr>
      <w:tr w:rsidR="007E32E7" w:rsidRPr="00C05A2C" w:rsidTr="00CE1DBF">
        <w:tc>
          <w:tcPr>
            <w:tcW w:w="354" w:type="dxa"/>
          </w:tcPr>
          <w:p w:rsidR="007E32E7" w:rsidRDefault="007E32E7" w:rsidP="007E32E7">
            <w:pPr>
              <w:jc w:val="center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1276" w:type="dxa"/>
          </w:tcPr>
          <w:p w:rsidR="007E32E7" w:rsidRDefault="007E32E7" w:rsidP="007E32E7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17/Out – </w:t>
            </w:r>
            <w:proofErr w:type="spellStart"/>
            <w:r>
              <w:rPr>
                <w:b/>
                <w:bCs/>
                <w:sz w:val="18"/>
              </w:rPr>
              <w:t>Sáb</w:t>
            </w:r>
            <w:proofErr w:type="spellEnd"/>
            <w:r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850" w:type="dxa"/>
          </w:tcPr>
          <w:p w:rsidR="007E32E7" w:rsidRDefault="007E32E7" w:rsidP="007E32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16:00 </w:t>
            </w:r>
          </w:p>
        </w:tc>
        <w:tc>
          <w:tcPr>
            <w:tcW w:w="1701" w:type="dxa"/>
          </w:tcPr>
          <w:p w:rsidR="007E32E7" w:rsidRPr="006602F2" w:rsidRDefault="007E32E7" w:rsidP="007E32E7">
            <w:pPr>
              <w:jc w:val="center"/>
              <w:rPr>
                <w:b/>
                <w:bCs/>
                <w:color w:val="000000" w:themeColor="text1"/>
              </w:rPr>
            </w:pPr>
            <w:r w:rsidRPr="006602F2">
              <w:rPr>
                <w:b/>
                <w:bCs/>
                <w:color w:val="000000" w:themeColor="text1"/>
              </w:rPr>
              <w:t>Goiás EC</w:t>
            </w:r>
          </w:p>
        </w:tc>
        <w:tc>
          <w:tcPr>
            <w:tcW w:w="425" w:type="dxa"/>
          </w:tcPr>
          <w:p w:rsidR="007E32E7" w:rsidRDefault="007E32E7" w:rsidP="007E32E7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7E32E7" w:rsidRDefault="007E32E7" w:rsidP="007E32E7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</w:tcPr>
          <w:p w:rsidR="007E32E7" w:rsidRDefault="007E32E7" w:rsidP="007E32E7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7E32E7" w:rsidRPr="006602F2" w:rsidRDefault="007E32E7" w:rsidP="007E32E7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proofErr w:type="spellStart"/>
            <w:r w:rsidRPr="006602F2">
              <w:rPr>
                <w:b/>
                <w:bCs/>
                <w:color w:val="000000" w:themeColor="text1"/>
                <w:lang w:val="en-US"/>
              </w:rPr>
              <w:t>Planalto</w:t>
            </w:r>
            <w:proofErr w:type="spellEnd"/>
            <w:r w:rsidRPr="006602F2">
              <w:rPr>
                <w:b/>
                <w:bCs/>
                <w:color w:val="000000" w:themeColor="text1"/>
                <w:lang w:val="en-US"/>
              </w:rPr>
              <w:t xml:space="preserve"> EC</w:t>
            </w:r>
          </w:p>
        </w:tc>
        <w:tc>
          <w:tcPr>
            <w:tcW w:w="2742" w:type="dxa"/>
          </w:tcPr>
          <w:p w:rsidR="007E32E7" w:rsidRPr="006D7E3D" w:rsidRDefault="007E32E7" w:rsidP="007E32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CT </w:t>
            </w:r>
            <w:proofErr w:type="spellStart"/>
            <w:r>
              <w:rPr>
                <w:b/>
                <w:bCs/>
              </w:rPr>
              <w:t>Edmo</w:t>
            </w:r>
            <w:proofErr w:type="spellEnd"/>
            <w:r>
              <w:rPr>
                <w:b/>
                <w:bCs/>
              </w:rPr>
              <w:t xml:space="preserve"> Pinheiro</w:t>
            </w:r>
          </w:p>
        </w:tc>
      </w:tr>
      <w:tr w:rsidR="007E32E7" w:rsidRPr="006D7E3D" w:rsidTr="00CE1DBF">
        <w:tc>
          <w:tcPr>
            <w:tcW w:w="354" w:type="dxa"/>
          </w:tcPr>
          <w:p w:rsidR="007E32E7" w:rsidRPr="00E253DD" w:rsidRDefault="007E32E7" w:rsidP="007E32E7">
            <w:pPr>
              <w:jc w:val="center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1276" w:type="dxa"/>
          </w:tcPr>
          <w:p w:rsidR="007E32E7" w:rsidRDefault="007E32E7" w:rsidP="007E32E7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17/Out – </w:t>
            </w:r>
            <w:proofErr w:type="spellStart"/>
            <w:r>
              <w:rPr>
                <w:b/>
                <w:bCs/>
                <w:sz w:val="18"/>
              </w:rPr>
              <w:t>Sáb</w:t>
            </w:r>
            <w:proofErr w:type="spellEnd"/>
            <w:r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850" w:type="dxa"/>
          </w:tcPr>
          <w:p w:rsidR="007E32E7" w:rsidRDefault="007E32E7" w:rsidP="007E32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16:00 </w:t>
            </w:r>
          </w:p>
        </w:tc>
        <w:tc>
          <w:tcPr>
            <w:tcW w:w="1701" w:type="dxa"/>
          </w:tcPr>
          <w:p w:rsidR="007E32E7" w:rsidRPr="006602F2" w:rsidRDefault="007E32E7" w:rsidP="007E32E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6602F2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CE </w:t>
            </w:r>
            <w:proofErr w:type="spellStart"/>
            <w:r w:rsidRPr="006602F2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>Wílson</w:t>
            </w:r>
            <w:proofErr w:type="spellEnd"/>
            <w:r w:rsidRPr="006602F2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602F2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>Goiano</w:t>
            </w:r>
            <w:proofErr w:type="spellEnd"/>
          </w:p>
        </w:tc>
        <w:tc>
          <w:tcPr>
            <w:tcW w:w="425" w:type="dxa"/>
          </w:tcPr>
          <w:p w:rsidR="007E32E7" w:rsidRPr="00337294" w:rsidRDefault="007E32E7" w:rsidP="007E32E7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7E32E7" w:rsidRPr="00E253DD" w:rsidRDefault="007E32E7" w:rsidP="007E32E7">
            <w:pPr>
              <w:jc w:val="center"/>
              <w:rPr>
                <w:b/>
              </w:rPr>
            </w:pPr>
            <w:r w:rsidRPr="00E253DD">
              <w:rPr>
                <w:b/>
              </w:rPr>
              <w:t>X</w:t>
            </w:r>
          </w:p>
        </w:tc>
        <w:tc>
          <w:tcPr>
            <w:tcW w:w="425" w:type="dxa"/>
          </w:tcPr>
          <w:p w:rsidR="007E32E7" w:rsidRPr="00337294" w:rsidRDefault="007E32E7" w:rsidP="007E32E7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7E32E7" w:rsidRPr="006602F2" w:rsidRDefault="007E32E7" w:rsidP="007E32E7">
            <w:pPr>
              <w:jc w:val="center"/>
              <w:rPr>
                <w:b/>
                <w:bCs/>
                <w:color w:val="000000" w:themeColor="text1"/>
              </w:rPr>
            </w:pPr>
            <w:r w:rsidRPr="006602F2">
              <w:rPr>
                <w:b/>
                <w:bCs/>
                <w:color w:val="000000" w:themeColor="text1"/>
              </w:rPr>
              <w:t>Real C</w:t>
            </w:r>
          </w:p>
        </w:tc>
        <w:tc>
          <w:tcPr>
            <w:tcW w:w="2742" w:type="dxa"/>
          </w:tcPr>
          <w:p w:rsidR="007E32E7" w:rsidRPr="006F7A6C" w:rsidRDefault="007E32E7" w:rsidP="007E32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CE </w:t>
            </w:r>
            <w:proofErr w:type="spellStart"/>
            <w:r>
              <w:rPr>
                <w:b/>
                <w:bCs/>
              </w:rPr>
              <w:t>Wílson</w:t>
            </w:r>
            <w:proofErr w:type="spellEnd"/>
            <w:r>
              <w:rPr>
                <w:b/>
                <w:bCs/>
              </w:rPr>
              <w:t xml:space="preserve"> Goiano</w:t>
            </w:r>
          </w:p>
        </w:tc>
      </w:tr>
      <w:tr w:rsidR="007E32E7" w:rsidTr="00CE1DBF">
        <w:tc>
          <w:tcPr>
            <w:tcW w:w="354" w:type="dxa"/>
          </w:tcPr>
          <w:p w:rsidR="007E32E7" w:rsidRDefault="007E32E7" w:rsidP="007E32E7">
            <w:pPr>
              <w:jc w:val="center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1276" w:type="dxa"/>
          </w:tcPr>
          <w:p w:rsidR="007E32E7" w:rsidRDefault="007E32E7" w:rsidP="007E32E7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17/Out – </w:t>
            </w:r>
            <w:proofErr w:type="spellStart"/>
            <w:r>
              <w:rPr>
                <w:b/>
                <w:bCs/>
                <w:sz w:val="18"/>
              </w:rPr>
              <w:t>Sáb</w:t>
            </w:r>
            <w:proofErr w:type="spellEnd"/>
            <w:r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850" w:type="dxa"/>
          </w:tcPr>
          <w:p w:rsidR="007E32E7" w:rsidRDefault="007E32E7" w:rsidP="007E32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16:00 </w:t>
            </w:r>
          </w:p>
        </w:tc>
        <w:tc>
          <w:tcPr>
            <w:tcW w:w="1701" w:type="dxa"/>
          </w:tcPr>
          <w:p w:rsidR="007E32E7" w:rsidRPr="006602F2" w:rsidRDefault="007E32E7" w:rsidP="007E32E7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6602F2">
              <w:rPr>
                <w:b/>
                <w:bCs/>
                <w:color w:val="000000" w:themeColor="text1"/>
                <w:lang w:val="en-US"/>
              </w:rPr>
              <w:t xml:space="preserve">AE </w:t>
            </w:r>
            <w:proofErr w:type="spellStart"/>
            <w:r w:rsidRPr="006602F2">
              <w:rPr>
                <w:b/>
                <w:bCs/>
                <w:color w:val="000000" w:themeColor="text1"/>
                <w:lang w:val="en-US"/>
              </w:rPr>
              <w:t>Olímpio</w:t>
            </w:r>
            <w:proofErr w:type="spellEnd"/>
          </w:p>
        </w:tc>
        <w:tc>
          <w:tcPr>
            <w:tcW w:w="425" w:type="dxa"/>
          </w:tcPr>
          <w:p w:rsidR="007E32E7" w:rsidRDefault="007E32E7" w:rsidP="007E32E7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7E32E7" w:rsidRDefault="007E32E7" w:rsidP="007E32E7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</w:tcPr>
          <w:p w:rsidR="007E32E7" w:rsidRDefault="007E32E7" w:rsidP="007E32E7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7E32E7" w:rsidRPr="006602F2" w:rsidRDefault="007E32E7" w:rsidP="007E32E7">
            <w:pPr>
              <w:jc w:val="center"/>
              <w:rPr>
                <w:b/>
                <w:bCs/>
                <w:color w:val="000000" w:themeColor="text1"/>
              </w:rPr>
            </w:pPr>
            <w:r w:rsidRPr="006602F2">
              <w:rPr>
                <w:b/>
                <w:bCs/>
                <w:color w:val="000000" w:themeColor="text1"/>
              </w:rPr>
              <w:t>Vila Nova FC</w:t>
            </w:r>
          </w:p>
        </w:tc>
        <w:tc>
          <w:tcPr>
            <w:tcW w:w="2742" w:type="dxa"/>
          </w:tcPr>
          <w:p w:rsidR="007E32E7" w:rsidRPr="006F7A6C" w:rsidRDefault="007E32E7" w:rsidP="007E32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Serra de Caldas</w:t>
            </w:r>
          </w:p>
        </w:tc>
      </w:tr>
      <w:tr w:rsidR="007E32E7" w:rsidRPr="00847875" w:rsidTr="00CE1DBF">
        <w:tc>
          <w:tcPr>
            <w:tcW w:w="354" w:type="dxa"/>
          </w:tcPr>
          <w:p w:rsidR="007E32E7" w:rsidRDefault="007E32E7" w:rsidP="007E32E7">
            <w:pPr>
              <w:jc w:val="center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1276" w:type="dxa"/>
          </w:tcPr>
          <w:p w:rsidR="007E32E7" w:rsidRDefault="007E32E7" w:rsidP="007E32E7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17/Out – </w:t>
            </w:r>
            <w:proofErr w:type="spellStart"/>
            <w:r>
              <w:rPr>
                <w:b/>
                <w:bCs/>
                <w:sz w:val="18"/>
              </w:rPr>
              <w:t>Sáb</w:t>
            </w:r>
            <w:proofErr w:type="spellEnd"/>
            <w:r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850" w:type="dxa"/>
          </w:tcPr>
          <w:p w:rsidR="007E32E7" w:rsidRDefault="007E32E7" w:rsidP="007E32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16:00 </w:t>
            </w:r>
          </w:p>
        </w:tc>
        <w:tc>
          <w:tcPr>
            <w:tcW w:w="1701" w:type="dxa"/>
          </w:tcPr>
          <w:p w:rsidR="007E32E7" w:rsidRPr="006602F2" w:rsidRDefault="007E32E7" w:rsidP="007E32E7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6602F2">
              <w:rPr>
                <w:b/>
                <w:bCs/>
                <w:color w:val="000000" w:themeColor="text1"/>
                <w:lang w:val="en-US"/>
              </w:rPr>
              <w:t xml:space="preserve">AE </w:t>
            </w:r>
            <w:proofErr w:type="spellStart"/>
            <w:r w:rsidRPr="006602F2">
              <w:rPr>
                <w:b/>
                <w:bCs/>
                <w:color w:val="000000" w:themeColor="text1"/>
                <w:lang w:val="en-US"/>
              </w:rPr>
              <w:t>Ovel</w:t>
            </w:r>
            <w:proofErr w:type="spellEnd"/>
          </w:p>
        </w:tc>
        <w:tc>
          <w:tcPr>
            <w:tcW w:w="425" w:type="dxa"/>
          </w:tcPr>
          <w:p w:rsidR="007E32E7" w:rsidRDefault="007E32E7" w:rsidP="007E32E7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7E32E7" w:rsidRDefault="007E32E7" w:rsidP="007E32E7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</w:tcPr>
          <w:p w:rsidR="007E32E7" w:rsidRDefault="007E32E7" w:rsidP="007E32E7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7E32E7" w:rsidRPr="006602F2" w:rsidRDefault="007E32E7" w:rsidP="007E32E7">
            <w:pPr>
              <w:jc w:val="center"/>
              <w:rPr>
                <w:b/>
                <w:bCs/>
                <w:color w:val="000000" w:themeColor="text1"/>
              </w:rPr>
            </w:pPr>
            <w:r w:rsidRPr="006602F2">
              <w:rPr>
                <w:b/>
                <w:bCs/>
                <w:color w:val="000000" w:themeColor="text1"/>
              </w:rPr>
              <w:t xml:space="preserve">AA </w:t>
            </w:r>
            <w:proofErr w:type="spellStart"/>
            <w:r w:rsidRPr="006602F2">
              <w:rPr>
                <w:b/>
                <w:bCs/>
                <w:color w:val="000000" w:themeColor="text1"/>
              </w:rPr>
              <w:t>Flugoiânia</w:t>
            </w:r>
            <w:proofErr w:type="spellEnd"/>
            <w:r w:rsidRPr="006602F2">
              <w:rPr>
                <w:b/>
                <w:bCs/>
                <w:color w:val="000000" w:themeColor="text1"/>
              </w:rPr>
              <w:t xml:space="preserve"> F</w:t>
            </w:r>
          </w:p>
        </w:tc>
        <w:tc>
          <w:tcPr>
            <w:tcW w:w="2742" w:type="dxa"/>
          </w:tcPr>
          <w:p w:rsidR="007E32E7" w:rsidRPr="00514A25" w:rsidRDefault="007E32E7" w:rsidP="007E32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CT </w:t>
            </w:r>
            <w:proofErr w:type="spellStart"/>
            <w:r>
              <w:rPr>
                <w:b/>
                <w:bCs/>
              </w:rPr>
              <w:t>Ovel</w:t>
            </w:r>
            <w:proofErr w:type="spellEnd"/>
          </w:p>
        </w:tc>
      </w:tr>
      <w:tr w:rsidR="007E32E7" w:rsidRPr="00D827C1" w:rsidTr="00CE1DBF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E7" w:rsidRDefault="007E32E7" w:rsidP="007E32E7">
            <w:pPr>
              <w:jc w:val="center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E7" w:rsidRDefault="007E32E7" w:rsidP="007E32E7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17/Out – </w:t>
            </w:r>
            <w:proofErr w:type="spellStart"/>
            <w:r>
              <w:rPr>
                <w:b/>
                <w:bCs/>
                <w:sz w:val="18"/>
              </w:rPr>
              <w:t>Sáb</w:t>
            </w:r>
            <w:proofErr w:type="spellEnd"/>
            <w:r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E7" w:rsidRDefault="007E32E7" w:rsidP="007E32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16:00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E7" w:rsidRPr="006602F2" w:rsidRDefault="007E32E7" w:rsidP="007E32E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6602F2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>Desportivo</w:t>
            </w:r>
            <w:proofErr w:type="spellEnd"/>
            <w:r w:rsidRPr="006602F2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Real FC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E7" w:rsidRDefault="007E32E7" w:rsidP="007E32E7">
            <w:pPr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E7" w:rsidRDefault="007E32E7" w:rsidP="007E32E7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E7" w:rsidRDefault="007E32E7" w:rsidP="007E32E7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E7" w:rsidRPr="006602F2" w:rsidRDefault="007E32E7" w:rsidP="007E32E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6602F2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>Independente</w:t>
            </w:r>
            <w:proofErr w:type="spellEnd"/>
            <w:r w:rsidRPr="006602F2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ERV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E7" w:rsidRPr="00AF6EE0" w:rsidRDefault="007E32E7" w:rsidP="007E32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Sebastião Mariano da Silva</w:t>
            </w:r>
          </w:p>
        </w:tc>
      </w:tr>
    </w:tbl>
    <w:p w:rsidR="00CC6029" w:rsidRDefault="00CC6029" w:rsidP="005A138E"/>
    <w:p w:rsidR="005A138E" w:rsidRDefault="005A138E" w:rsidP="005A138E">
      <w:pPr>
        <w:pStyle w:val="Corpodetexto3"/>
        <w:rPr>
          <w:b/>
          <w:i/>
          <w:sz w:val="22"/>
          <w:szCs w:val="22"/>
        </w:rPr>
      </w:pPr>
      <w:r w:rsidRPr="00325C70">
        <w:rPr>
          <w:b/>
          <w:i/>
          <w:sz w:val="22"/>
          <w:szCs w:val="22"/>
          <w:u w:val="single"/>
        </w:rPr>
        <w:t>Obs</w:t>
      </w:r>
      <w:r>
        <w:rPr>
          <w:b/>
          <w:i/>
          <w:sz w:val="22"/>
          <w:szCs w:val="22"/>
          <w:u w:val="single"/>
        </w:rPr>
        <w:t>.</w:t>
      </w:r>
      <w:r w:rsidRPr="00973353">
        <w:rPr>
          <w:b/>
          <w:i/>
          <w:sz w:val="22"/>
          <w:szCs w:val="22"/>
        </w:rPr>
        <w:t>:</w:t>
      </w:r>
      <w:r w:rsidRPr="007C68CF">
        <w:rPr>
          <w:b/>
          <w:i/>
          <w:sz w:val="22"/>
          <w:szCs w:val="22"/>
        </w:rPr>
        <w:t xml:space="preserve"> 01 – Caso haja coincidência nas cores dos uniformes das associações, caberá à associação </w:t>
      </w:r>
      <w:r w:rsidRPr="007C68CF">
        <w:rPr>
          <w:b/>
          <w:i/>
          <w:sz w:val="22"/>
          <w:szCs w:val="22"/>
          <w:u w:val="single"/>
        </w:rPr>
        <w:t>mandante</w:t>
      </w:r>
      <w:r>
        <w:rPr>
          <w:b/>
          <w:i/>
          <w:sz w:val="22"/>
          <w:szCs w:val="22"/>
        </w:rPr>
        <w:t xml:space="preserve"> </w:t>
      </w:r>
      <w:r w:rsidRPr="007C68CF">
        <w:rPr>
          <w:b/>
          <w:i/>
          <w:sz w:val="22"/>
          <w:szCs w:val="22"/>
        </w:rPr>
        <w:t>efetuar a troca do mesmo.</w:t>
      </w:r>
    </w:p>
    <w:p w:rsidR="005A138E" w:rsidRDefault="005A138E" w:rsidP="005A138E">
      <w:pPr>
        <w:pStyle w:val="Corpodetexto3"/>
        <w:jc w:val="both"/>
        <w:rPr>
          <w:b/>
          <w:i/>
          <w:sz w:val="22"/>
          <w:szCs w:val="22"/>
        </w:rPr>
      </w:pPr>
      <w:r w:rsidRPr="007C68CF">
        <w:rPr>
          <w:b/>
          <w:i/>
          <w:sz w:val="22"/>
          <w:szCs w:val="22"/>
        </w:rPr>
        <w:t xml:space="preserve"> 02 – Em</w:t>
      </w:r>
      <w:r>
        <w:rPr>
          <w:b/>
          <w:i/>
          <w:sz w:val="22"/>
          <w:szCs w:val="22"/>
        </w:rPr>
        <w:t xml:space="preserve"> cada partida as associações </w:t>
      </w:r>
      <w:r w:rsidRPr="007C68CF">
        <w:rPr>
          <w:b/>
          <w:i/>
          <w:sz w:val="22"/>
          <w:szCs w:val="22"/>
        </w:rPr>
        <w:t xml:space="preserve">poderão efetuar </w:t>
      </w:r>
      <w:r>
        <w:rPr>
          <w:b/>
          <w:i/>
          <w:sz w:val="22"/>
          <w:szCs w:val="22"/>
        </w:rPr>
        <w:t xml:space="preserve">até </w:t>
      </w:r>
      <w:r>
        <w:rPr>
          <w:b/>
          <w:i/>
          <w:sz w:val="22"/>
          <w:szCs w:val="22"/>
          <w:u w:val="single"/>
        </w:rPr>
        <w:t>06 (seis</w:t>
      </w:r>
      <w:r w:rsidRPr="007C68CF">
        <w:rPr>
          <w:b/>
          <w:i/>
          <w:sz w:val="22"/>
          <w:szCs w:val="22"/>
          <w:u w:val="single"/>
        </w:rPr>
        <w:t>)</w:t>
      </w:r>
      <w:r w:rsidRPr="00EA1132">
        <w:rPr>
          <w:b/>
          <w:i/>
          <w:sz w:val="22"/>
          <w:szCs w:val="22"/>
        </w:rPr>
        <w:t xml:space="preserve"> </w:t>
      </w:r>
      <w:r w:rsidRPr="007C68CF">
        <w:rPr>
          <w:b/>
          <w:i/>
          <w:sz w:val="22"/>
          <w:szCs w:val="22"/>
        </w:rPr>
        <w:t>substituições de atletas</w:t>
      </w:r>
      <w:r>
        <w:rPr>
          <w:b/>
          <w:i/>
          <w:sz w:val="22"/>
          <w:szCs w:val="22"/>
        </w:rPr>
        <w:t>, as quais acontecerão em até 3 (três) paradas, não considerando o intervalo</w:t>
      </w:r>
      <w:r w:rsidRPr="007C68CF">
        <w:rPr>
          <w:b/>
          <w:i/>
          <w:sz w:val="22"/>
          <w:szCs w:val="22"/>
        </w:rPr>
        <w:t>.</w:t>
      </w:r>
    </w:p>
    <w:p w:rsidR="007E32E7" w:rsidRDefault="007E32E7" w:rsidP="005A138E">
      <w:pPr>
        <w:pStyle w:val="Corpodetexto3"/>
        <w:jc w:val="both"/>
        <w:rPr>
          <w:b/>
          <w:i/>
          <w:sz w:val="22"/>
          <w:szCs w:val="22"/>
        </w:rPr>
      </w:pPr>
    </w:p>
    <w:p w:rsidR="007E32E7" w:rsidRDefault="007E32E7" w:rsidP="005A138E">
      <w:pPr>
        <w:pStyle w:val="Corpodetexto3"/>
        <w:jc w:val="both"/>
        <w:rPr>
          <w:b/>
          <w:i/>
          <w:sz w:val="22"/>
          <w:szCs w:val="22"/>
        </w:rPr>
      </w:pPr>
    </w:p>
    <w:p w:rsidR="005A138E" w:rsidRDefault="005A138E" w:rsidP="005A138E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03</w:t>
      </w:r>
      <w:r w:rsidRPr="00532DCE">
        <w:rPr>
          <w:b/>
          <w:i/>
          <w:sz w:val="24"/>
          <w:szCs w:val="24"/>
        </w:rPr>
        <w:t xml:space="preserve"> – Datas </w:t>
      </w:r>
      <w:r>
        <w:rPr>
          <w:b/>
          <w:i/>
          <w:sz w:val="24"/>
          <w:szCs w:val="24"/>
        </w:rPr>
        <w:t xml:space="preserve">base </w:t>
      </w:r>
      <w:r w:rsidRPr="00532DCE">
        <w:rPr>
          <w:b/>
          <w:i/>
          <w:sz w:val="24"/>
          <w:szCs w:val="24"/>
        </w:rPr>
        <w:t>previstas para as demais Fases:</w:t>
      </w:r>
    </w:p>
    <w:p w:rsidR="005A138E" w:rsidRDefault="005A138E" w:rsidP="005A138E">
      <w:pPr>
        <w:rPr>
          <w:b/>
          <w:i/>
          <w:sz w:val="24"/>
          <w:szCs w:val="24"/>
        </w:rPr>
      </w:pPr>
    </w:p>
    <w:p w:rsidR="005A138E" w:rsidRPr="00E247D6" w:rsidRDefault="005A138E" w:rsidP="005A138E">
      <w:pPr>
        <w:rPr>
          <w:b/>
          <w:i/>
          <w:sz w:val="24"/>
          <w:szCs w:val="24"/>
        </w:rPr>
      </w:pPr>
      <w:r w:rsidRPr="00E247D6">
        <w:rPr>
          <w:b/>
          <w:i/>
          <w:sz w:val="24"/>
          <w:szCs w:val="24"/>
          <w:u w:val="single"/>
        </w:rPr>
        <w:t>Quartas de Final</w:t>
      </w:r>
      <w:r w:rsidRPr="00E247D6">
        <w:rPr>
          <w:b/>
          <w:i/>
          <w:sz w:val="24"/>
          <w:szCs w:val="24"/>
        </w:rPr>
        <w:t xml:space="preserve"> =</w:t>
      </w:r>
      <w:r w:rsidR="004C178E">
        <w:rPr>
          <w:b/>
          <w:i/>
          <w:sz w:val="24"/>
          <w:szCs w:val="24"/>
        </w:rPr>
        <w:t xml:space="preserve"> </w:t>
      </w:r>
      <w:r w:rsidR="007E32E7">
        <w:rPr>
          <w:b/>
          <w:i/>
          <w:sz w:val="24"/>
          <w:szCs w:val="24"/>
        </w:rPr>
        <w:t xml:space="preserve">24/Out – </w:t>
      </w:r>
      <w:proofErr w:type="spellStart"/>
      <w:r w:rsidR="007E32E7">
        <w:rPr>
          <w:b/>
          <w:i/>
          <w:sz w:val="24"/>
          <w:szCs w:val="24"/>
        </w:rPr>
        <w:t>Sáb</w:t>
      </w:r>
      <w:proofErr w:type="spellEnd"/>
      <w:r w:rsidR="007E32E7">
        <w:rPr>
          <w:b/>
          <w:i/>
          <w:sz w:val="24"/>
          <w:szCs w:val="24"/>
        </w:rPr>
        <w:t xml:space="preserve"> e 31/Out – </w:t>
      </w:r>
      <w:proofErr w:type="spellStart"/>
      <w:r w:rsidR="007E32E7">
        <w:rPr>
          <w:b/>
          <w:i/>
          <w:sz w:val="24"/>
          <w:szCs w:val="24"/>
        </w:rPr>
        <w:t>Sáb</w:t>
      </w:r>
      <w:proofErr w:type="spellEnd"/>
      <w:r w:rsidR="004C178E">
        <w:rPr>
          <w:b/>
          <w:i/>
          <w:sz w:val="24"/>
          <w:szCs w:val="24"/>
        </w:rPr>
        <w:t xml:space="preserve">.  </w:t>
      </w:r>
      <w:r>
        <w:rPr>
          <w:b/>
          <w:i/>
          <w:sz w:val="24"/>
          <w:szCs w:val="24"/>
        </w:rPr>
        <w:t xml:space="preserve">  </w:t>
      </w:r>
    </w:p>
    <w:p w:rsidR="005A138E" w:rsidRPr="00532DCE" w:rsidRDefault="005A138E" w:rsidP="005A138E">
      <w:pPr>
        <w:rPr>
          <w:b/>
          <w:i/>
          <w:sz w:val="24"/>
          <w:szCs w:val="24"/>
        </w:rPr>
      </w:pPr>
      <w:r w:rsidRPr="00532DCE">
        <w:rPr>
          <w:b/>
          <w:i/>
          <w:sz w:val="24"/>
          <w:szCs w:val="24"/>
          <w:u w:val="single"/>
        </w:rPr>
        <w:t>Semifinal</w:t>
      </w:r>
      <w:r w:rsidR="00F17760">
        <w:rPr>
          <w:b/>
          <w:i/>
          <w:sz w:val="24"/>
          <w:szCs w:val="24"/>
        </w:rPr>
        <w:t xml:space="preserve"> = </w:t>
      </w:r>
      <w:r w:rsidR="007E32E7">
        <w:rPr>
          <w:b/>
          <w:i/>
          <w:sz w:val="24"/>
          <w:szCs w:val="24"/>
        </w:rPr>
        <w:t>07/</w:t>
      </w:r>
      <w:proofErr w:type="spellStart"/>
      <w:r w:rsidR="007E32E7">
        <w:rPr>
          <w:b/>
          <w:i/>
          <w:sz w:val="24"/>
          <w:szCs w:val="24"/>
        </w:rPr>
        <w:t>Nov</w:t>
      </w:r>
      <w:proofErr w:type="spellEnd"/>
      <w:r w:rsidR="007E32E7">
        <w:rPr>
          <w:b/>
          <w:i/>
          <w:sz w:val="24"/>
          <w:szCs w:val="24"/>
        </w:rPr>
        <w:t xml:space="preserve"> – </w:t>
      </w:r>
      <w:proofErr w:type="spellStart"/>
      <w:r w:rsidR="007E32E7">
        <w:rPr>
          <w:b/>
          <w:i/>
          <w:sz w:val="24"/>
          <w:szCs w:val="24"/>
        </w:rPr>
        <w:t>Sáb</w:t>
      </w:r>
      <w:proofErr w:type="spellEnd"/>
      <w:r w:rsidR="007E32E7">
        <w:rPr>
          <w:b/>
          <w:i/>
          <w:sz w:val="24"/>
          <w:szCs w:val="24"/>
        </w:rPr>
        <w:t xml:space="preserve"> e 14</w:t>
      </w:r>
      <w:r w:rsidR="00B66D37">
        <w:rPr>
          <w:b/>
          <w:i/>
          <w:sz w:val="24"/>
          <w:szCs w:val="24"/>
        </w:rPr>
        <w:t>/</w:t>
      </w:r>
      <w:proofErr w:type="spellStart"/>
      <w:r w:rsidR="00B66D37">
        <w:rPr>
          <w:b/>
          <w:i/>
          <w:sz w:val="24"/>
          <w:szCs w:val="24"/>
        </w:rPr>
        <w:t>Nov</w:t>
      </w:r>
      <w:proofErr w:type="spellEnd"/>
      <w:r w:rsidR="007E32E7">
        <w:rPr>
          <w:b/>
          <w:i/>
          <w:sz w:val="24"/>
          <w:szCs w:val="24"/>
        </w:rPr>
        <w:t xml:space="preserve"> – </w:t>
      </w:r>
      <w:proofErr w:type="spellStart"/>
      <w:r w:rsidR="007E32E7">
        <w:rPr>
          <w:b/>
          <w:i/>
          <w:sz w:val="24"/>
          <w:szCs w:val="24"/>
        </w:rPr>
        <w:t>Sáb</w:t>
      </w:r>
      <w:proofErr w:type="spellEnd"/>
      <w:r w:rsidR="00E71C36" w:rsidRPr="00532DCE">
        <w:rPr>
          <w:b/>
          <w:i/>
          <w:sz w:val="24"/>
          <w:szCs w:val="24"/>
        </w:rPr>
        <w:t>.</w:t>
      </w:r>
    </w:p>
    <w:p w:rsidR="00E71C36" w:rsidRDefault="005A138E" w:rsidP="00E71C36">
      <w:pPr>
        <w:rPr>
          <w:b/>
          <w:i/>
          <w:sz w:val="24"/>
          <w:szCs w:val="24"/>
        </w:rPr>
      </w:pPr>
      <w:r w:rsidRPr="00532DCE">
        <w:rPr>
          <w:b/>
          <w:i/>
          <w:sz w:val="24"/>
          <w:szCs w:val="24"/>
          <w:u w:val="single"/>
        </w:rPr>
        <w:t>Final</w:t>
      </w:r>
      <w:r w:rsidR="007E32E7">
        <w:rPr>
          <w:b/>
          <w:i/>
          <w:sz w:val="24"/>
          <w:szCs w:val="24"/>
        </w:rPr>
        <w:t xml:space="preserve"> = 21</w:t>
      </w:r>
      <w:r w:rsidR="00B66D37">
        <w:rPr>
          <w:b/>
          <w:i/>
          <w:sz w:val="24"/>
          <w:szCs w:val="24"/>
        </w:rPr>
        <w:t>/</w:t>
      </w:r>
      <w:proofErr w:type="spellStart"/>
      <w:r w:rsidR="00B66D37">
        <w:rPr>
          <w:b/>
          <w:i/>
          <w:sz w:val="24"/>
          <w:szCs w:val="24"/>
        </w:rPr>
        <w:t>Nov</w:t>
      </w:r>
      <w:proofErr w:type="spellEnd"/>
      <w:r w:rsidR="007E32E7">
        <w:rPr>
          <w:b/>
          <w:i/>
          <w:sz w:val="24"/>
          <w:szCs w:val="24"/>
        </w:rPr>
        <w:t xml:space="preserve"> – </w:t>
      </w:r>
      <w:proofErr w:type="spellStart"/>
      <w:r w:rsidR="007E32E7">
        <w:rPr>
          <w:b/>
          <w:i/>
          <w:sz w:val="24"/>
          <w:szCs w:val="24"/>
        </w:rPr>
        <w:t>Sáb</w:t>
      </w:r>
      <w:proofErr w:type="spellEnd"/>
      <w:r w:rsidR="00E71C36" w:rsidRPr="00532DCE">
        <w:rPr>
          <w:b/>
          <w:i/>
          <w:sz w:val="24"/>
          <w:szCs w:val="24"/>
        </w:rPr>
        <w:t xml:space="preserve"> </w:t>
      </w:r>
      <w:r w:rsidR="007E32E7">
        <w:rPr>
          <w:b/>
          <w:i/>
          <w:sz w:val="24"/>
          <w:szCs w:val="24"/>
        </w:rPr>
        <w:t>e 28/</w:t>
      </w:r>
      <w:proofErr w:type="spellStart"/>
      <w:r w:rsidR="007E32E7">
        <w:rPr>
          <w:b/>
          <w:i/>
          <w:sz w:val="24"/>
          <w:szCs w:val="24"/>
        </w:rPr>
        <w:t>Nov</w:t>
      </w:r>
      <w:proofErr w:type="spellEnd"/>
      <w:r w:rsidR="007E32E7">
        <w:rPr>
          <w:b/>
          <w:i/>
          <w:sz w:val="24"/>
          <w:szCs w:val="24"/>
        </w:rPr>
        <w:t xml:space="preserve"> – </w:t>
      </w:r>
      <w:proofErr w:type="spellStart"/>
      <w:r w:rsidR="007E32E7">
        <w:rPr>
          <w:b/>
          <w:i/>
          <w:sz w:val="24"/>
          <w:szCs w:val="24"/>
        </w:rPr>
        <w:t>Sáb</w:t>
      </w:r>
      <w:proofErr w:type="spellEnd"/>
      <w:r w:rsidR="00E71C36" w:rsidRPr="00532DCE">
        <w:rPr>
          <w:b/>
          <w:i/>
          <w:sz w:val="24"/>
          <w:szCs w:val="24"/>
        </w:rPr>
        <w:t xml:space="preserve">. </w:t>
      </w:r>
    </w:p>
    <w:p w:rsidR="003843A6" w:rsidRDefault="003843A6" w:rsidP="00E71C36">
      <w:pPr>
        <w:rPr>
          <w:b/>
          <w:i/>
          <w:sz w:val="24"/>
          <w:szCs w:val="24"/>
        </w:rPr>
      </w:pPr>
    </w:p>
    <w:p w:rsidR="003843A6" w:rsidRDefault="003843A6" w:rsidP="00E71C36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04 – E-mail de solicitação de alteração de jogo: </w:t>
      </w:r>
      <w:r>
        <w:fldChar w:fldCharType="begin"/>
      </w:r>
      <w:r>
        <w:instrText xml:space="preserve"> HYPERLINK "mailto:competicaosub20-1divisao@fgf.esp.br" </w:instrText>
      </w:r>
      <w:r>
        <w:fldChar w:fldCharType="separate"/>
      </w:r>
      <w:r>
        <w:rPr>
          <w:rStyle w:val="Hyperlink"/>
          <w:b/>
          <w:i/>
          <w:sz w:val="24"/>
          <w:szCs w:val="24"/>
        </w:rPr>
        <w:t>competicaosub11</w:t>
      </w:r>
      <w:bookmarkStart w:id="0" w:name="_GoBack"/>
      <w:bookmarkEnd w:id="0"/>
      <w:r w:rsidRPr="009119C8">
        <w:rPr>
          <w:rStyle w:val="Hyperlink"/>
          <w:b/>
          <w:i/>
          <w:sz w:val="24"/>
          <w:szCs w:val="24"/>
        </w:rPr>
        <w:t>-1divisao@fgf.esp.br</w:t>
      </w:r>
      <w:r>
        <w:rPr>
          <w:rStyle w:val="Hyperlink"/>
          <w:b/>
          <w:i/>
          <w:sz w:val="24"/>
          <w:szCs w:val="24"/>
        </w:rPr>
        <w:fldChar w:fldCharType="end"/>
      </w:r>
    </w:p>
    <w:p w:rsidR="005A138E" w:rsidRPr="00F17760" w:rsidRDefault="005A138E" w:rsidP="00F17760">
      <w:pPr>
        <w:rPr>
          <w:b/>
          <w:i/>
          <w:sz w:val="24"/>
          <w:szCs w:val="24"/>
        </w:rPr>
      </w:pPr>
      <w:r w:rsidRPr="00532DCE">
        <w:rPr>
          <w:b/>
          <w:i/>
          <w:sz w:val="24"/>
          <w:szCs w:val="24"/>
        </w:rPr>
        <w:t xml:space="preserve"> </w:t>
      </w:r>
    </w:p>
    <w:p w:rsidR="005A138E" w:rsidRDefault="005A138E" w:rsidP="005A138E">
      <w:pPr>
        <w:rPr>
          <w:b/>
          <w:sz w:val="22"/>
          <w:szCs w:val="22"/>
        </w:rPr>
      </w:pPr>
    </w:p>
    <w:p w:rsidR="005A138E" w:rsidRDefault="005A138E" w:rsidP="005A138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</w:t>
      </w:r>
      <w:r w:rsidRPr="00EA1132">
        <w:rPr>
          <w:b/>
          <w:sz w:val="22"/>
          <w:szCs w:val="22"/>
        </w:rPr>
        <w:t>COORDENADORIA TÉCNICA DA FEDERAÇÃO GOIANA DE FUTEBOL, em Goiânia</w:t>
      </w:r>
      <w:r>
        <w:rPr>
          <w:b/>
          <w:sz w:val="22"/>
          <w:szCs w:val="22"/>
        </w:rPr>
        <w:t xml:space="preserve">, aos </w:t>
      </w:r>
      <w:r w:rsidR="007E32E7">
        <w:rPr>
          <w:b/>
          <w:sz w:val="22"/>
          <w:szCs w:val="22"/>
        </w:rPr>
        <w:t>15</w:t>
      </w:r>
      <w:r w:rsidR="003E36BA">
        <w:rPr>
          <w:b/>
          <w:sz w:val="22"/>
          <w:szCs w:val="22"/>
        </w:rPr>
        <w:t xml:space="preserve"> dias do mês de julh</w:t>
      </w:r>
      <w:r w:rsidR="000A77A1">
        <w:rPr>
          <w:b/>
          <w:sz w:val="22"/>
          <w:szCs w:val="22"/>
        </w:rPr>
        <w:t>o</w:t>
      </w:r>
      <w:r w:rsidR="00762F30">
        <w:rPr>
          <w:b/>
          <w:sz w:val="22"/>
          <w:szCs w:val="22"/>
        </w:rPr>
        <w:t xml:space="preserve"> de 2026</w:t>
      </w:r>
      <w:r w:rsidRPr="00EA1132">
        <w:rPr>
          <w:b/>
          <w:sz w:val="22"/>
          <w:szCs w:val="22"/>
        </w:rPr>
        <w:t>.</w:t>
      </w:r>
    </w:p>
    <w:p w:rsidR="005A138E" w:rsidRDefault="005A138E" w:rsidP="005A138E">
      <w:pPr>
        <w:jc w:val="both"/>
        <w:rPr>
          <w:b/>
          <w:sz w:val="22"/>
          <w:szCs w:val="22"/>
        </w:rPr>
      </w:pPr>
    </w:p>
    <w:p w:rsidR="005A138E" w:rsidRDefault="005A138E" w:rsidP="005A138E">
      <w:pPr>
        <w:jc w:val="both"/>
        <w:rPr>
          <w:b/>
          <w:sz w:val="22"/>
          <w:szCs w:val="22"/>
        </w:rPr>
      </w:pPr>
    </w:p>
    <w:p w:rsidR="005A138E" w:rsidRDefault="005A138E" w:rsidP="005A138E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Roberto Sampaio da Silva</w:t>
      </w:r>
    </w:p>
    <w:p w:rsidR="005A138E" w:rsidRDefault="005A138E" w:rsidP="005A138E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Coordenador Técnico</w:t>
      </w:r>
    </w:p>
    <w:p w:rsidR="005A138E" w:rsidRDefault="005A138E" w:rsidP="005A138E">
      <w:pPr>
        <w:rPr>
          <w:b/>
          <w:sz w:val="22"/>
          <w:szCs w:val="22"/>
        </w:rPr>
      </w:pPr>
    </w:p>
    <w:p w:rsidR="005A138E" w:rsidRDefault="005A138E" w:rsidP="005A138E">
      <w:pPr>
        <w:rPr>
          <w:b/>
          <w:sz w:val="22"/>
          <w:szCs w:val="22"/>
        </w:rPr>
      </w:pPr>
    </w:p>
    <w:p w:rsidR="005A138E" w:rsidRPr="00FC20B4" w:rsidRDefault="005A138E" w:rsidP="005A138E">
      <w:pPr>
        <w:rPr>
          <w:b/>
          <w:sz w:val="22"/>
          <w:szCs w:val="22"/>
        </w:rPr>
      </w:pPr>
      <w:r>
        <w:rPr>
          <w:b/>
          <w:sz w:val="24"/>
          <w:szCs w:val="24"/>
        </w:rPr>
        <w:t xml:space="preserve">                                                    </w:t>
      </w:r>
      <w:r w:rsidRPr="00FC20B4">
        <w:rPr>
          <w:b/>
          <w:sz w:val="22"/>
          <w:szCs w:val="22"/>
        </w:rPr>
        <w:t>Milton Bueno de Faria</w:t>
      </w:r>
    </w:p>
    <w:p w:rsidR="005A138E" w:rsidRPr="00FC20B4" w:rsidRDefault="005A138E" w:rsidP="005A138E">
      <w:pPr>
        <w:rPr>
          <w:b/>
          <w:sz w:val="22"/>
          <w:szCs w:val="22"/>
        </w:rPr>
      </w:pPr>
      <w:r w:rsidRPr="00FC20B4">
        <w:rPr>
          <w:b/>
          <w:sz w:val="22"/>
          <w:szCs w:val="22"/>
        </w:rPr>
        <w:t xml:space="preserve">                                                   </w:t>
      </w:r>
      <w:r>
        <w:rPr>
          <w:b/>
          <w:sz w:val="22"/>
          <w:szCs w:val="22"/>
        </w:rPr>
        <w:t xml:space="preserve">     </w:t>
      </w:r>
      <w:r w:rsidRPr="00FC20B4">
        <w:rPr>
          <w:b/>
          <w:sz w:val="22"/>
          <w:szCs w:val="22"/>
        </w:rPr>
        <w:t xml:space="preserve">Diretor </w:t>
      </w:r>
      <w:proofErr w:type="spellStart"/>
      <w:r w:rsidRPr="00FC20B4">
        <w:rPr>
          <w:b/>
          <w:sz w:val="22"/>
          <w:szCs w:val="22"/>
        </w:rPr>
        <w:t>Deptº</w:t>
      </w:r>
      <w:proofErr w:type="spellEnd"/>
      <w:r w:rsidRPr="00FC20B4">
        <w:rPr>
          <w:b/>
          <w:sz w:val="22"/>
          <w:szCs w:val="22"/>
        </w:rPr>
        <w:t>. Amador</w:t>
      </w:r>
    </w:p>
    <w:p w:rsidR="005A138E" w:rsidRPr="00D90F52" w:rsidRDefault="005A138E" w:rsidP="005A138E">
      <w:pPr>
        <w:jc w:val="center"/>
        <w:rPr>
          <w:b/>
          <w:sz w:val="24"/>
          <w:szCs w:val="24"/>
        </w:rPr>
      </w:pPr>
    </w:p>
    <w:p w:rsidR="005A138E" w:rsidRDefault="005A138E" w:rsidP="005A138E"/>
    <w:p w:rsidR="005A138E" w:rsidRPr="007973C9" w:rsidRDefault="005A138E" w:rsidP="005A138E">
      <w:pPr>
        <w:rPr>
          <w:b/>
          <w:sz w:val="22"/>
          <w:szCs w:val="22"/>
        </w:rPr>
      </w:pPr>
      <w:r>
        <w:t xml:space="preserve">                                                            </w:t>
      </w:r>
      <w:proofErr w:type="spellStart"/>
      <w:r w:rsidRPr="007973C9">
        <w:rPr>
          <w:b/>
          <w:sz w:val="22"/>
          <w:szCs w:val="22"/>
        </w:rPr>
        <w:t>Leonídio</w:t>
      </w:r>
      <w:proofErr w:type="spellEnd"/>
      <w:r w:rsidRPr="007973C9">
        <w:rPr>
          <w:b/>
          <w:sz w:val="22"/>
          <w:szCs w:val="22"/>
        </w:rPr>
        <w:t xml:space="preserve"> José dos Anjos</w:t>
      </w:r>
    </w:p>
    <w:p w:rsidR="005A138E" w:rsidRPr="00FC20B4" w:rsidRDefault="005A138E" w:rsidP="005A138E">
      <w:pPr>
        <w:rPr>
          <w:b/>
          <w:sz w:val="22"/>
          <w:szCs w:val="22"/>
        </w:rPr>
      </w:pPr>
      <w:r w:rsidRPr="00992591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                            </w:t>
      </w:r>
      <w:r w:rsidRPr="00FC20B4">
        <w:rPr>
          <w:b/>
          <w:sz w:val="22"/>
          <w:szCs w:val="22"/>
        </w:rPr>
        <w:t>Diretor Geral</w:t>
      </w:r>
    </w:p>
    <w:p w:rsidR="005A138E" w:rsidRDefault="005A138E" w:rsidP="005A138E"/>
    <w:p w:rsidR="005A138E" w:rsidRDefault="005A138E" w:rsidP="005A138E"/>
    <w:p w:rsidR="005A138E" w:rsidRPr="00FC20B4" w:rsidRDefault="005A138E" w:rsidP="005A138E">
      <w:pPr>
        <w:rPr>
          <w:b/>
          <w:sz w:val="22"/>
          <w:szCs w:val="22"/>
        </w:rPr>
      </w:pPr>
      <w:r>
        <w:rPr>
          <w:b/>
          <w:sz w:val="24"/>
          <w:szCs w:val="24"/>
        </w:rPr>
        <w:t xml:space="preserve">                                                     </w:t>
      </w:r>
      <w:r w:rsidRPr="00FC20B4">
        <w:rPr>
          <w:b/>
          <w:sz w:val="22"/>
          <w:szCs w:val="22"/>
        </w:rPr>
        <w:t>André Luiz Pitta Pires</w:t>
      </w:r>
    </w:p>
    <w:p w:rsidR="005A138E" w:rsidRDefault="005A138E" w:rsidP="005A138E">
      <w:pPr>
        <w:rPr>
          <w:b/>
          <w:sz w:val="22"/>
          <w:szCs w:val="22"/>
        </w:rPr>
      </w:pPr>
      <w:r>
        <w:rPr>
          <w:sz w:val="18"/>
          <w:szCs w:val="18"/>
        </w:rPr>
        <w:t xml:space="preserve">                                                        </w:t>
      </w:r>
      <w:r w:rsidR="003566D7">
        <w:rPr>
          <w:sz w:val="18"/>
          <w:szCs w:val="18"/>
        </w:rPr>
        <w:t xml:space="preserve">                   </w:t>
      </w:r>
      <w:r w:rsidR="003566D7">
        <w:rPr>
          <w:b/>
          <w:sz w:val="22"/>
          <w:szCs w:val="22"/>
        </w:rPr>
        <w:t>Diretor Executivo</w:t>
      </w:r>
    </w:p>
    <w:p w:rsidR="005A138E" w:rsidRDefault="005A138E" w:rsidP="005A138E">
      <w:pPr>
        <w:rPr>
          <w:b/>
          <w:sz w:val="22"/>
          <w:szCs w:val="22"/>
        </w:rPr>
      </w:pPr>
    </w:p>
    <w:p w:rsidR="005A138E" w:rsidRDefault="005A138E" w:rsidP="005A138E">
      <w:pPr>
        <w:rPr>
          <w:b/>
          <w:sz w:val="22"/>
          <w:szCs w:val="22"/>
        </w:rPr>
      </w:pPr>
    </w:p>
    <w:p w:rsidR="005A138E" w:rsidRPr="00ED007D" w:rsidRDefault="005A138E" w:rsidP="005A138E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</w:t>
      </w:r>
      <w:proofErr w:type="spellStart"/>
      <w:r w:rsidRPr="00ED007D">
        <w:rPr>
          <w:b/>
          <w:sz w:val="22"/>
          <w:szCs w:val="22"/>
        </w:rPr>
        <w:t>Ronei</w:t>
      </w:r>
      <w:proofErr w:type="spellEnd"/>
      <w:r w:rsidRPr="00ED007D">
        <w:rPr>
          <w:b/>
          <w:sz w:val="22"/>
          <w:szCs w:val="22"/>
        </w:rPr>
        <w:t xml:space="preserve"> Ferreira de Freitas </w:t>
      </w:r>
    </w:p>
    <w:p w:rsidR="005A138E" w:rsidRPr="00FC20B4" w:rsidRDefault="005A138E" w:rsidP="005A138E">
      <w:pPr>
        <w:rPr>
          <w:b/>
          <w:sz w:val="22"/>
          <w:szCs w:val="22"/>
        </w:rPr>
      </w:pPr>
      <w:r w:rsidRPr="00ED007D">
        <w:rPr>
          <w:b/>
          <w:sz w:val="22"/>
          <w:szCs w:val="22"/>
        </w:rPr>
        <w:t xml:space="preserve">                                                              </w:t>
      </w:r>
      <w:r>
        <w:rPr>
          <w:b/>
          <w:sz w:val="22"/>
          <w:szCs w:val="22"/>
        </w:rPr>
        <w:t xml:space="preserve">      Presi</w:t>
      </w:r>
      <w:r w:rsidRPr="00FC20B4">
        <w:rPr>
          <w:b/>
          <w:sz w:val="22"/>
          <w:szCs w:val="22"/>
        </w:rPr>
        <w:t>dente</w:t>
      </w:r>
    </w:p>
    <w:p w:rsidR="005A138E" w:rsidRPr="00FC20B4" w:rsidRDefault="005A138E" w:rsidP="005A138E">
      <w:pPr>
        <w:rPr>
          <w:b/>
          <w:sz w:val="22"/>
          <w:szCs w:val="22"/>
        </w:rPr>
      </w:pPr>
    </w:p>
    <w:p w:rsidR="000E3B95" w:rsidRDefault="000E3B95" w:rsidP="002C6EB4"/>
    <w:p w:rsidR="00A41E68" w:rsidRDefault="004D2B4B" w:rsidP="002C6EB4">
      <w:r>
        <w:tab/>
      </w:r>
      <w:r>
        <w:tab/>
      </w:r>
      <w:r>
        <w:tab/>
      </w:r>
    </w:p>
    <w:p w:rsidR="002366BC" w:rsidRPr="002366BC" w:rsidRDefault="002366BC" w:rsidP="002366BC"/>
    <w:p w:rsidR="002366BC" w:rsidRPr="002366BC" w:rsidRDefault="002366BC" w:rsidP="002366BC"/>
    <w:p w:rsidR="002366BC" w:rsidRPr="002366BC" w:rsidRDefault="002366BC" w:rsidP="00D56B09">
      <w:pPr>
        <w:jc w:val="center"/>
      </w:pPr>
    </w:p>
    <w:p w:rsidR="002366BC" w:rsidRDefault="002366BC" w:rsidP="002366BC"/>
    <w:p w:rsidR="003E38E0" w:rsidRDefault="003E38E0" w:rsidP="002366BC"/>
    <w:p w:rsidR="003E38E0" w:rsidRDefault="003E38E0" w:rsidP="002366BC"/>
    <w:p w:rsidR="003E38E0" w:rsidRDefault="003E38E0" w:rsidP="002366BC"/>
    <w:p w:rsidR="003E38E0" w:rsidRDefault="003E38E0" w:rsidP="002366BC"/>
    <w:p w:rsidR="003E38E0" w:rsidRDefault="003E38E0" w:rsidP="002366BC"/>
    <w:p w:rsidR="003E38E0" w:rsidRDefault="003E38E0" w:rsidP="002366BC"/>
    <w:p w:rsidR="003E38E0" w:rsidRDefault="003E38E0" w:rsidP="002366BC"/>
    <w:p w:rsidR="003E38E0" w:rsidRDefault="003E38E0" w:rsidP="002366BC"/>
    <w:p w:rsidR="003E38E0" w:rsidRDefault="003E38E0" w:rsidP="002366BC"/>
    <w:p w:rsidR="003E38E0" w:rsidRDefault="003E38E0" w:rsidP="002366BC"/>
    <w:p w:rsidR="003E38E0" w:rsidRDefault="003E38E0" w:rsidP="002366BC"/>
    <w:p w:rsidR="003E38E0" w:rsidRDefault="003E38E0" w:rsidP="002366BC"/>
    <w:p w:rsidR="003E38E0" w:rsidRDefault="003E38E0" w:rsidP="002366BC"/>
    <w:p w:rsidR="003E38E0" w:rsidRDefault="003E38E0" w:rsidP="002366BC"/>
    <w:p w:rsidR="003E38E0" w:rsidRDefault="003E38E0" w:rsidP="002366BC"/>
    <w:p w:rsidR="003E38E0" w:rsidRDefault="003E38E0" w:rsidP="002366BC"/>
    <w:p w:rsidR="00C02975" w:rsidRPr="002366BC" w:rsidRDefault="00C02975" w:rsidP="003E38E0">
      <w:pPr>
        <w:jc w:val="both"/>
      </w:pPr>
    </w:p>
    <w:sectPr w:rsidR="00C02975" w:rsidRPr="002366BC" w:rsidSect="00DD4876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418" w:right="851" w:bottom="993" w:left="1276" w:header="426" w:footer="63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32E7" w:rsidRDefault="007E32E7">
      <w:r>
        <w:separator/>
      </w:r>
    </w:p>
  </w:endnote>
  <w:endnote w:type="continuationSeparator" w:id="0">
    <w:p w:rsidR="007E32E7" w:rsidRDefault="007E3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nkGothITC HvIt BT">
    <w:altName w:val="Arial Black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2E7" w:rsidRDefault="007E32E7">
    <w:pPr>
      <w:pStyle w:val="Rodap"/>
      <w:jc w:val="center"/>
      <w:rPr>
        <w:b/>
        <w:sz w:val="18"/>
      </w:rPr>
    </w:pPr>
  </w:p>
  <w:p w:rsidR="007E32E7" w:rsidRPr="004B5331" w:rsidRDefault="007E32E7">
    <w:pPr>
      <w:pStyle w:val="Rodap"/>
      <w:jc w:val="center"/>
      <w:rPr>
        <w:b/>
        <w:color w:val="0000FF"/>
      </w:rPr>
    </w:pPr>
    <w:r w:rsidRPr="004B5331">
      <w:rPr>
        <w:b/>
        <w:color w:val="0000FF"/>
      </w:rPr>
      <w:t>EDIFÍCIO THE PRIME TAMANDARÉ OFFICE 22º ANDAR - RUA 5 Nº 691</w:t>
    </w:r>
  </w:p>
  <w:p w:rsidR="007E32E7" w:rsidRPr="004B5331" w:rsidRDefault="007E32E7">
    <w:pPr>
      <w:pStyle w:val="Rodap"/>
      <w:jc w:val="center"/>
      <w:rPr>
        <w:b/>
        <w:color w:val="0000FF"/>
      </w:rPr>
    </w:pPr>
    <w:r w:rsidRPr="004B5331">
      <w:rPr>
        <w:b/>
        <w:color w:val="0000FF"/>
      </w:rPr>
      <w:t>SETOR OESTE – GOIÂNIA – GO CEP: 74.115-060 – FONE: (62) 3218-2311 – FAX: (62</w:t>
    </w:r>
    <w:proofErr w:type="gramStart"/>
    <w:r w:rsidRPr="004B5331">
      <w:rPr>
        <w:b/>
        <w:color w:val="0000FF"/>
      </w:rPr>
      <w:t>)  3920</w:t>
    </w:r>
    <w:proofErr w:type="gramEnd"/>
    <w:r w:rsidRPr="004B5331">
      <w:rPr>
        <w:b/>
        <w:color w:val="0000FF"/>
      </w:rPr>
      <w:t>-9050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32E7" w:rsidRDefault="007E32E7">
      <w:r>
        <w:separator/>
      </w:r>
    </w:p>
  </w:footnote>
  <w:footnote w:type="continuationSeparator" w:id="0">
    <w:p w:rsidR="007E32E7" w:rsidRDefault="007E32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2E7" w:rsidRDefault="007E32E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6957188" o:spid="_x0000_s2061" type="#_x0000_t75" style="position:absolute;margin-left:0;margin-top:0;width:510.35pt;height:297.45pt;z-index:-251648000;mso-position-horizontal:center;mso-position-horizontal-relative:margin;mso-position-vertical:center;mso-position-vertical-relative:margin" o:allowincell="f">
          <v:imagedata r:id="rId1" o:title="Logo da Paz - Lente 30 por cent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2E7" w:rsidRDefault="007E32E7" w:rsidP="00D7527F">
    <w:pPr>
      <w:pStyle w:val="Cabealho"/>
      <w:tabs>
        <w:tab w:val="center" w:pos="4890"/>
        <w:tab w:val="right" w:pos="9780"/>
      </w:tabs>
      <w:rPr>
        <w:b/>
        <w:i/>
        <w:sz w:val="48"/>
      </w:rPr>
    </w:pPr>
    <w:r w:rsidRPr="00383C1C">
      <w:rPr>
        <w:b/>
        <w:i/>
        <w:noProof/>
        <w:sz w:val="48"/>
      </w:rPr>
      <w:drawing>
        <wp:anchor distT="0" distB="0" distL="114300" distR="114300" simplePos="0" relativeHeight="251672576" behindDoc="1" locked="0" layoutInCell="1" allowOverlap="1">
          <wp:simplePos x="0" y="0"/>
          <wp:positionH relativeFrom="column">
            <wp:posOffset>-553085</wp:posOffset>
          </wp:positionH>
          <wp:positionV relativeFrom="paragraph">
            <wp:posOffset>15240</wp:posOffset>
          </wp:positionV>
          <wp:extent cx="1143000" cy="1143000"/>
          <wp:effectExtent l="0" t="0" r="0" b="0"/>
          <wp:wrapNone/>
          <wp:docPr id="1" name="Picture 1" descr="C:\FGF\Logos FGF Novas 2023\Logo FGF 20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FGF\Logos FGF Novas 2023\Logo FGF 2023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column">
            <wp:posOffset>5581015</wp:posOffset>
          </wp:positionH>
          <wp:positionV relativeFrom="paragraph">
            <wp:posOffset>7620</wp:posOffset>
          </wp:positionV>
          <wp:extent cx="622040" cy="1085850"/>
          <wp:effectExtent l="0" t="0" r="698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Goianão 2023 - 3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04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i/>
        <w:sz w:val="48"/>
      </w:rPr>
      <w:tab/>
    </w:r>
    <w:r>
      <w:rPr>
        <w:b/>
        <w:i/>
        <w:sz w:val="48"/>
      </w:rPr>
      <w:tab/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6957189" o:spid="_x0000_s2062" type="#_x0000_t75" style="position:absolute;margin-left:0;margin-top:0;width:510.35pt;height:297.45pt;z-index:-251646976;mso-position-horizontal:center;mso-position-horizontal-relative:margin;mso-position-vertical:center;mso-position-vertical-relative:margin" o:allowincell="f">
          <v:imagedata r:id="rId3" o:title="Logo da Paz - Lente 30 por cento"/>
          <w10:wrap anchorx="margin" anchory="margin"/>
        </v:shape>
      </w:pict>
    </w:r>
    <w:r w:rsidRPr="00383C1C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  <w:r>
      <w:rPr>
        <w:b/>
        <w:i/>
        <w:sz w:val="48"/>
      </w:rPr>
      <w:t xml:space="preserve">  </w:t>
    </w:r>
  </w:p>
  <w:p w:rsidR="007E32E7" w:rsidRPr="002366BC" w:rsidRDefault="007E32E7" w:rsidP="002C6EB4">
    <w:pPr>
      <w:pStyle w:val="Cabealho"/>
      <w:rPr>
        <w:b/>
        <w:sz w:val="41"/>
        <w:szCs w:val="41"/>
      </w:rPr>
    </w:pPr>
    <w:r>
      <w:rPr>
        <w:b/>
        <w:i/>
        <w:color w:val="0000FF"/>
        <w:sz w:val="44"/>
        <w:szCs w:val="44"/>
      </w:rPr>
      <w:t xml:space="preserve">        </w:t>
    </w:r>
    <w:r w:rsidRPr="00D7527F">
      <w:rPr>
        <w:b/>
        <w:color w:val="0000FF"/>
        <w:sz w:val="44"/>
        <w:szCs w:val="41"/>
      </w:rPr>
      <w:t>FEDERAÇÃO GOIANA DE FUTEBOL</w:t>
    </w:r>
  </w:p>
  <w:p w:rsidR="007E32E7" w:rsidRPr="004D2B4B" w:rsidRDefault="007E32E7" w:rsidP="00DD4876">
    <w:pPr>
      <w:pStyle w:val="Cabealho"/>
      <w:rPr>
        <w:b/>
        <w:i/>
        <w:sz w:val="32"/>
      </w:rPr>
    </w:pPr>
    <w:r w:rsidRPr="004D2B4B">
      <w:rPr>
        <w:b/>
      </w:rPr>
      <w:t xml:space="preserve">                                                                       </w:t>
    </w:r>
    <w:r>
      <w:rPr>
        <w:b/>
      </w:rPr>
      <w:t xml:space="preserve">   </w:t>
    </w:r>
    <w:r w:rsidRPr="004D2B4B">
      <w:rPr>
        <w:b/>
      </w:rPr>
      <w:t xml:space="preserve"> </w:t>
    </w:r>
    <w:hyperlink r:id="rId4" w:history="1">
      <w:r w:rsidRPr="004D2B4B">
        <w:rPr>
          <w:rStyle w:val="Hyperlink"/>
          <w:b/>
          <w:i/>
          <w:sz w:val="32"/>
        </w:rPr>
        <w:t>www.fgf.esp.br</w:t>
      </w:r>
    </w:hyperlink>
  </w:p>
  <w:p w:rsidR="007E32E7" w:rsidRDefault="007E32E7">
    <w:pPr>
      <w:pStyle w:val="Cabealho"/>
      <w:jc w:val="center"/>
      <w:rPr>
        <w:b/>
        <w:i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2E7" w:rsidRDefault="007E32E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6957187" o:spid="_x0000_s2060" type="#_x0000_t75" style="position:absolute;margin-left:0;margin-top:0;width:510.35pt;height:297.45pt;z-index:-251649024;mso-position-horizontal:center;mso-position-horizontal-relative:margin;mso-position-vertical:center;mso-position-vertical-relative:margin" o:allowincell="f">
          <v:imagedata r:id="rId1" o:title="Logo da Paz - Lente 30 por cent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38E"/>
    <w:rsid w:val="00006F43"/>
    <w:rsid w:val="000162A8"/>
    <w:rsid w:val="000277CD"/>
    <w:rsid w:val="00033518"/>
    <w:rsid w:val="000411E5"/>
    <w:rsid w:val="00046C82"/>
    <w:rsid w:val="000473C1"/>
    <w:rsid w:val="000562BF"/>
    <w:rsid w:val="000609F2"/>
    <w:rsid w:val="000624AE"/>
    <w:rsid w:val="00066CCB"/>
    <w:rsid w:val="00067BC7"/>
    <w:rsid w:val="000713E8"/>
    <w:rsid w:val="00074E2E"/>
    <w:rsid w:val="00081357"/>
    <w:rsid w:val="00093ED4"/>
    <w:rsid w:val="000A1F26"/>
    <w:rsid w:val="000A52C0"/>
    <w:rsid w:val="000A6447"/>
    <w:rsid w:val="000A6E51"/>
    <w:rsid w:val="000A77A1"/>
    <w:rsid w:val="000B1743"/>
    <w:rsid w:val="000B30C6"/>
    <w:rsid w:val="000B542B"/>
    <w:rsid w:val="000B65D8"/>
    <w:rsid w:val="000C0004"/>
    <w:rsid w:val="000C24A0"/>
    <w:rsid w:val="000C573C"/>
    <w:rsid w:val="000D05E0"/>
    <w:rsid w:val="000D165D"/>
    <w:rsid w:val="000D2D9E"/>
    <w:rsid w:val="000D4199"/>
    <w:rsid w:val="000E01F8"/>
    <w:rsid w:val="000E3B95"/>
    <w:rsid w:val="000E4504"/>
    <w:rsid w:val="000F5577"/>
    <w:rsid w:val="000F73EF"/>
    <w:rsid w:val="001037D3"/>
    <w:rsid w:val="001039ED"/>
    <w:rsid w:val="00103ED1"/>
    <w:rsid w:val="00105581"/>
    <w:rsid w:val="00110D5A"/>
    <w:rsid w:val="00121BFF"/>
    <w:rsid w:val="0012752D"/>
    <w:rsid w:val="001279B4"/>
    <w:rsid w:val="00132839"/>
    <w:rsid w:val="00134C7A"/>
    <w:rsid w:val="00145758"/>
    <w:rsid w:val="00153588"/>
    <w:rsid w:val="00155DE9"/>
    <w:rsid w:val="00155EBB"/>
    <w:rsid w:val="00160749"/>
    <w:rsid w:val="0016211A"/>
    <w:rsid w:val="00172947"/>
    <w:rsid w:val="00190C45"/>
    <w:rsid w:val="00191FC7"/>
    <w:rsid w:val="001947DE"/>
    <w:rsid w:val="001A22F5"/>
    <w:rsid w:val="001A3297"/>
    <w:rsid w:val="001B23CE"/>
    <w:rsid w:val="001C0B74"/>
    <w:rsid w:val="001C2653"/>
    <w:rsid w:val="001C4CC4"/>
    <w:rsid w:val="001C588D"/>
    <w:rsid w:val="001D23E8"/>
    <w:rsid w:val="001D5B1F"/>
    <w:rsid w:val="001D651D"/>
    <w:rsid w:val="001E2180"/>
    <w:rsid w:val="001E6EC0"/>
    <w:rsid w:val="001E72B6"/>
    <w:rsid w:val="001F0613"/>
    <w:rsid w:val="001F7242"/>
    <w:rsid w:val="001F7329"/>
    <w:rsid w:val="00200DB9"/>
    <w:rsid w:val="00201DE3"/>
    <w:rsid w:val="00211BA0"/>
    <w:rsid w:val="00212D7C"/>
    <w:rsid w:val="00213EF9"/>
    <w:rsid w:val="002162B7"/>
    <w:rsid w:val="00220696"/>
    <w:rsid w:val="0022261E"/>
    <w:rsid w:val="00227F68"/>
    <w:rsid w:val="002366BC"/>
    <w:rsid w:val="00252599"/>
    <w:rsid w:val="002533DE"/>
    <w:rsid w:val="0025535E"/>
    <w:rsid w:val="00261A8D"/>
    <w:rsid w:val="00263B81"/>
    <w:rsid w:val="002707A4"/>
    <w:rsid w:val="002722F0"/>
    <w:rsid w:val="00272553"/>
    <w:rsid w:val="00272F08"/>
    <w:rsid w:val="00276EBD"/>
    <w:rsid w:val="00284AD5"/>
    <w:rsid w:val="00286C1E"/>
    <w:rsid w:val="00290A45"/>
    <w:rsid w:val="00290C1F"/>
    <w:rsid w:val="00290ECA"/>
    <w:rsid w:val="00292A63"/>
    <w:rsid w:val="00297C28"/>
    <w:rsid w:val="002A2B47"/>
    <w:rsid w:val="002A2B7A"/>
    <w:rsid w:val="002B504F"/>
    <w:rsid w:val="002B60E3"/>
    <w:rsid w:val="002C220C"/>
    <w:rsid w:val="002C4B0B"/>
    <w:rsid w:val="002C6EB4"/>
    <w:rsid w:val="002D4413"/>
    <w:rsid w:val="002D4779"/>
    <w:rsid w:val="002D6440"/>
    <w:rsid w:val="002E01FA"/>
    <w:rsid w:val="002F2128"/>
    <w:rsid w:val="002F39B0"/>
    <w:rsid w:val="002F461A"/>
    <w:rsid w:val="003004FA"/>
    <w:rsid w:val="00302154"/>
    <w:rsid w:val="0030443D"/>
    <w:rsid w:val="003066AC"/>
    <w:rsid w:val="003130E1"/>
    <w:rsid w:val="00320C71"/>
    <w:rsid w:val="003324DF"/>
    <w:rsid w:val="0033320B"/>
    <w:rsid w:val="00333FDF"/>
    <w:rsid w:val="003350C3"/>
    <w:rsid w:val="0034272F"/>
    <w:rsid w:val="00342D72"/>
    <w:rsid w:val="003432A1"/>
    <w:rsid w:val="00346055"/>
    <w:rsid w:val="0035179F"/>
    <w:rsid w:val="0035472D"/>
    <w:rsid w:val="00354BAB"/>
    <w:rsid w:val="0035526C"/>
    <w:rsid w:val="00356137"/>
    <w:rsid w:val="003566D7"/>
    <w:rsid w:val="00361FB7"/>
    <w:rsid w:val="003636E3"/>
    <w:rsid w:val="00364C8A"/>
    <w:rsid w:val="00372768"/>
    <w:rsid w:val="00376223"/>
    <w:rsid w:val="00377F58"/>
    <w:rsid w:val="00381580"/>
    <w:rsid w:val="00383156"/>
    <w:rsid w:val="00383C1C"/>
    <w:rsid w:val="003843A6"/>
    <w:rsid w:val="00387C3B"/>
    <w:rsid w:val="00390649"/>
    <w:rsid w:val="003933ED"/>
    <w:rsid w:val="00395590"/>
    <w:rsid w:val="0039721E"/>
    <w:rsid w:val="003A0970"/>
    <w:rsid w:val="003A3DD5"/>
    <w:rsid w:val="003A4D15"/>
    <w:rsid w:val="003B3E44"/>
    <w:rsid w:val="003B4099"/>
    <w:rsid w:val="003B78ED"/>
    <w:rsid w:val="003C1262"/>
    <w:rsid w:val="003C297B"/>
    <w:rsid w:val="003D3641"/>
    <w:rsid w:val="003E17A5"/>
    <w:rsid w:val="003E25C1"/>
    <w:rsid w:val="003E36BA"/>
    <w:rsid w:val="003E38E0"/>
    <w:rsid w:val="003E658C"/>
    <w:rsid w:val="003F71C5"/>
    <w:rsid w:val="004000A6"/>
    <w:rsid w:val="00406486"/>
    <w:rsid w:val="0040761A"/>
    <w:rsid w:val="00426946"/>
    <w:rsid w:val="00430691"/>
    <w:rsid w:val="004306CD"/>
    <w:rsid w:val="00432877"/>
    <w:rsid w:val="0043367F"/>
    <w:rsid w:val="004420F4"/>
    <w:rsid w:val="004470F7"/>
    <w:rsid w:val="00450276"/>
    <w:rsid w:val="004511D4"/>
    <w:rsid w:val="0045263C"/>
    <w:rsid w:val="00453AC2"/>
    <w:rsid w:val="00455208"/>
    <w:rsid w:val="00462A6F"/>
    <w:rsid w:val="00465645"/>
    <w:rsid w:val="00467A07"/>
    <w:rsid w:val="0047198E"/>
    <w:rsid w:val="0047362A"/>
    <w:rsid w:val="004736E2"/>
    <w:rsid w:val="00476549"/>
    <w:rsid w:val="00476DA7"/>
    <w:rsid w:val="00476FC6"/>
    <w:rsid w:val="00483960"/>
    <w:rsid w:val="00484718"/>
    <w:rsid w:val="00485AED"/>
    <w:rsid w:val="004A0197"/>
    <w:rsid w:val="004A0F11"/>
    <w:rsid w:val="004A72CC"/>
    <w:rsid w:val="004A73CF"/>
    <w:rsid w:val="004B101B"/>
    <w:rsid w:val="004B5331"/>
    <w:rsid w:val="004B6109"/>
    <w:rsid w:val="004C131A"/>
    <w:rsid w:val="004C178E"/>
    <w:rsid w:val="004C266C"/>
    <w:rsid w:val="004C7745"/>
    <w:rsid w:val="004D1169"/>
    <w:rsid w:val="004D248F"/>
    <w:rsid w:val="004D2AC0"/>
    <w:rsid w:val="004D2B4B"/>
    <w:rsid w:val="004D2BB9"/>
    <w:rsid w:val="004D38C3"/>
    <w:rsid w:val="004D5BE2"/>
    <w:rsid w:val="004E0E54"/>
    <w:rsid w:val="004E18A5"/>
    <w:rsid w:val="004E34F0"/>
    <w:rsid w:val="004F0F1A"/>
    <w:rsid w:val="004F3EEE"/>
    <w:rsid w:val="005053F1"/>
    <w:rsid w:val="00505DEA"/>
    <w:rsid w:val="005075D4"/>
    <w:rsid w:val="00510970"/>
    <w:rsid w:val="00514A25"/>
    <w:rsid w:val="00515763"/>
    <w:rsid w:val="00515FBB"/>
    <w:rsid w:val="00517252"/>
    <w:rsid w:val="005264B5"/>
    <w:rsid w:val="00526ED9"/>
    <w:rsid w:val="00531922"/>
    <w:rsid w:val="00533B53"/>
    <w:rsid w:val="00534317"/>
    <w:rsid w:val="0054431F"/>
    <w:rsid w:val="00547D1E"/>
    <w:rsid w:val="00562D81"/>
    <w:rsid w:val="00564413"/>
    <w:rsid w:val="0056798D"/>
    <w:rsid w:val="00571A40"/>
    <w:rsid w:val="0057342E"/>
    <w:rsid w:val="005743EF"/>
    <w:rsid w:val="00581B06"/>
    <w:rsid w:val="00586FCA"/>
    <w:rsid w:val="0059205D"/>
    <w:rsid w:val="005A138E"/>
    <w:rsid w:val="005B1302"/>
    <w:rsid w:val="005B1A35"/>
    <w:rsid w:val="005B511A"/>
    <w:rsid w:val="005C04B8"/>
    <w:rsid w:val="005C121A"/>
    <w:rsid w:val="005C1642"/>
    <w:rsid w:val="005C1A91"/>
    <w:rsid w:val="005C2219"/>
    <w:rsid w:val="005C7103"/>
    <w:rsid w:val="005C7C3F"/>
    <w:rsid w:val="005C7C86"/>
    <w:rsid w:val="005E4359"/>
    <w:rsid w:val="005F6F97"/>
    <w:rsid w:val="00604A96"/>
    <w:rsid w:val="00613E55"/>
    <w:rsid w:val="00614A41"/>
    <w:rsid w:val="006176C4"/>
    <w:rsid w:val="00625F5D"/>
    <w:rsid w:val="00636780"/>
    <w:rsid w:val="00640EBC"/>
    <w:rsid w:val="00641D79"/>
    <w:rsid w:val="00642119"/>
    <w:rsid w:val="00642D47"/>
    <w:rsid w:val="0064630B"/>
    <w:rsid w:val="00650455"/>
    <w:rsid w:val="0065329F"/>
    <w:rsid w:val="006602F2"/>
    <w:rsid w:val="00660A1A"/>
    <w:rsid w:val="00662AD6"/>
    <w:rsid w:val="00670A2F"/>
    <w:rsid w:val="006871C7"/>
    <w:rsid w:val="006943AC"/>
    <w:rsid w:val="0069650C"/>
    <w:rsid w:val="00696B51"/>
    <w:rsid w:val="006A0487"/>
    <w:rsid w:val="006A1C18"/>
    <w:rsid w:val="006A29F9"/>
    <w:rsid w:val="006A65D9"/>
    <w:rsid w:val="006B02E8"/>
    <w:rsid w:val="006B07C6"/>
    <w:rsid w:val="006B1D63"/>
    <w:rsid w:val="006B53D4"/>
    <w:rsid w:val="006C0A41"/>
    <w:rsid w:val="006D51B6"/>
    <w:rsid w:val="006D51F1"/>
    <w:rsid w:val="006E1078"/>
    <w:rsid w:val="006E1922"/>
    <w:rsid w:val="006E3B9D"/>
    <w:rsid w:val="006E6C62"/>
    <w:rsid w:val="006F5372"/>
    <w:rsid w:val="00701CBE"/>
    <w:rsid w:val="00705D07"/>
    <w:rsid w:val="00707F18"/>
    <w:rsid w:val="00710348"/>
    <w:rsid w:val="007106D3"/>
    <w:rsid w:val="00710BFF"/>
    <w:rsid w:val="007207B4"/>
    <w:rsid w:val="00720C5F"/>
    <w:rsid w:val="00721D59"/>
    <w:rsid w:val="00724786"/>
    <w:rsid w:val="00724BA2"/>
    <w:rsid w:val="00727F7C"/>
    <w:rsid w:val="00736987"/>
    <w:rsid w:val="0075189A"/>
    <w:rsid w:val="00755316"/>
    <w:rsid w:val="0075635A"/>
    <w:rsid w:val="007563FE"/>
    <w:rsid w:val="00762C2E"/>
    <w:rsid w:val="00762F30"/>
    <w:rsid w:val="00765FD2"/>
    <w:rsid w:val="0076630A"/>
    <w:rsid w:val="00772294"/>
    <w:rsid w:val="00772BEF"/>
    <w:rsid w:val="00773716"/>
    <w:rsid w:val="00781AA0"/>
    <w:rsid w:val="00790767"/>
    <w:rsid w:val="00791831"/>
    <w:rsid w:val="00792CE0"/>
    <w:rsid w:val="007936BB"/>
    <w:rsid w:val="007973C9"/>
    <w:rsid w:val="007A383D"/>
    <w:rsid w:val="007B3186"/>
    <w:rsid w:val="007C2BA5"/>
    <w:rsid w:val="007C35BB"/>
    <w:rsid w:val="007D4F76"/>
    <w:rsid w:val="007E32E7"/>
    <w:rsid w:val="007E4CDC"/>
    <w:rsid w:val="007F6966"/>
    <w:rsid w:val="007F76EB"/>
    <w:rsid w:val="00802545"/>
    <w:rsid w:val="00803CDA"/>
    <w:rsid w:val="00807025"/>
    <w:rsid w:val="00810E84"/>
    <w:rsid w:val="00814150"/>
    <w:rsid w:val="0082657C"/>
    <w:rsid w:val="00826E0C"/>
    <w:rsid w:val="008302F9"/>
    <w:rsid w:val="00831BA5"/>
    <w:rsid w:val="00835A85"/>
    <w:rsid w:val="00836416"/>
    <w:rsid w:val="00846679"/>
    <w:rsid w:val="008476F1"/>
    <w:rsid w:val="008501B8"/>
    <w:rsid w:val="00854B8C"/>
    <w:rsid w:val="008675FD"/>
    <w:rsid w:val="008722AB"/>
    <w:rsid w:val="00873B6B"/>
    <w:rsid w:val="00874C30"/>
    <w:rsid w:val="0087548E"/>
    <w:rsid w:val="00876016"/>
    <w:rsid w:val="00881D38"/>
    <w:rsid w:val="00890694"/>
    <w:rsid w:val="0089156F"/>
    <w:rsid w:val="00894B29"/>
    <w:rsid w:val="008A6627"/>
    <w:rsid w:val="008A7C97"/>
    <w:rsid w:val="008B21C5"/>
    <w:rsid w:val="008B52DA"/>
    <w:rsid w:val="008B65E7"/>
    <w:rsid w:val="008C783C"/>
    <w:rsid w:val="008D09DD"/>
    <w:rsid w:val="008D3219"/>
    <w:rsid w:val="008D378C"/>
    <w:rsid w:val="008D5C42"/>
    <w:rsid w:val="008D721A"/>
    <w:rsid w:val="008E09F3"/>
    <w:rsid w:val="008E2E55"/>
    <w:rsid w:val="008E7750"/>
    <w:rsid w:val="008F09B1"/>
    <w:rsid w:val="008F2866"/>
    <w:rsid w:val="008F3513"/>
    <w:rsid w:val="0090223E"/>
    <w:rsid w:val="009102DF"/>
    <w:rsid w:val="00914C8D"/>
    <w:rsid w:val="0092758F"/>
    <w:rsid w:val="00931300"/>
    <w:rsid w:val="00932914"/>
    <w:rsid w:val="00946701"/>
    <w:rsid w:val="009539A6"/>
    <w:rsid w:val="00960DA9"/>
    <w:rsid w:val="00965855"/>
    <w:rsid w:val="00971BE6"/>
    <w:rsid w:val="00975E3A"/>
    <w:rsid w:val="00976BB8"/>
    <w:rsid w:val="00980AD7"/>
    <w:rsid w:val="0098416C"/>
    <w:rsid w:val="00987B93"/>
    <w:rsid w:val="00992EEE"/>
    <w:rsid w:val="009B2AD8"/>
    <w:rsid w:val="009B335E"/>
    <w:rsid w:val="009B5161"/>
    <w:rsid w:val="009C13C1"/>
    <w:rsid w:val="009D2374"/>
    <w:rsid w:val="009E3264"/>
    <w:rsid w:val="009E337B"/>
    <w:rsid w:val="009E49A9"/>
    <w:rsid w:val="009E62D5"/>
    <w:rsid w:val="009E66FB"/>
    <w:rsid w:val="009E7E5D"/>
    <w:rsid w:val="00A022E6"/>
    <w:rsid w:val="00A0507A"/>
    <w:rsid w:val="00A112D3"/>
    <w:rsid w:val="00A1764C"/>
    <w:rsid w:val="00A21832"/>
    <w:rsid w:val="00A22AB3"/>
    <w:rsid w:val="00A242ED"/>
    <w:rsid w:val="00A26BB9"/>
    <w:rsid w:val="00A33BDC"/>
    <w:rsid w:val="00A35965"/>
    <w:rsid w:val="00A41E68"/>
    <w:rsid w:val="00A530F3"/>
    <w:rsid w:val="00A53A58"/>
    <w:rsid w:val="00A5453E"/>
    <w:rsid w:val="00A64B0D"/>
    <w:rsid w:val="00A65E3A"/>
    <w:rsid w:val="00A74B09"/>
    <w:rsid w:val="00A86675"/>
    <w:rsid w:val="00A87799"/>
    <w:rsid w:val="00AA0526"/>
    <w:rsid w:val="00AA45EF"/>
    <w:rsid w:val="00AA5EF1"/>
    <w:rsid w:val="00AB065C"/>
    <w:rsid w:val="00AB2E85"/>
    <w:rsid w:val="00AC3BCF"/>
    <w:rsid w:val="00AC493F"/>
    <w:rsid w:val="00AD0656"/>
    <w:rsid w:val="00AF27AF"/>
    <w:rsid w:val="00AF44D6"/>
    <w:rsid w:val="00AF6EE0"/>
    <w:rsid w:val="00AF70E6"/>
    <w:rsid w:val="00AF768B"/>
    <w:rsid w:val="00AF7718"/>
    <w:rsid w:val="00B0177C"/>
    <w:rsid w:val="00B10900"/>
    <w:rsid w:val="00B113C8"/>
    <w:rsid w:val="00B11B66"/>
    <w:rsid w:val="00B14FE9"/>
    <w:rsid w:val="00B26DE3"/>
    <w:rsid w:val="00B2719B"/>
    <w:rsid w:val="00B310A0"/>
    <w:rsid w:val="00B31EA3"/>
    <w:rsid w:val="00B3591C"/>
    <w:rsid w:val="00B36043"/>
    <w:rsid w:val="00B40219"/>
    <w:rsid w:val="00B42AAA"/>
    <w:rsid w:val="00B43471"/>
    <w:rsid w:val="00B440F5"/>
    <w:rsid w:val="00B47CFB"/>
    <w:rsid w:val="00B538A4"/>
    <w:rsid w:val="00B53A24"/>
    <w:rsid w:val="00B62E0C"/>
    <w:rsid w:val="00B66D37"/>
    <w:rsid w:val="00B71337"/>
    <w:rsid w:val="00B7221C"/>
    <w:rsid w:val="00B8196E"/>
    <w:rsid w:val="00B91BB7"/>
    <w:rsid w:val="00B96205"/>
    <w:rsid w:val="00BA2919"/>
    <w:rsid w:val="00BB2334"/>
    <w:rsid w:val="00BB3106"/>
    <w:rsid w:val="00BB36D5"/>
    <w:rsid w:val="00BB5D79"/>
    <w:rsid w:val="00BC2416"/>
    <w:rsid w:val="00BC3817"/>
    <w:rsid w:val="00BC6478"/>
    <w:rsid w:val="00BD0755"/>
    <w:rsid w:val="00BD7837"/>
    <w:rsid w:val="00BE1E4E"/>
    <w:rsid w:val="00BF02FD"/>
    <w:rsid w:val="00BF668C"/>
    <w:rsid w:val="00C01AAE"/>
    <w:rsid w:val="00C02975"/>
    <w:rsid w:val="00C0344B"/>
    <w:rsid w:val="00C0457E"/>
    <w:rsid w:val="00C04C8B"/>
    <w:rsid w:val="00C128FA"/>
    <w:rsid w:val="00C132D5"/>
    <w:rsid w:val="00C23155"/>
    <w:rsid w:val="00C32CC0"/>
    <w:rsid w:val="00C34E91"/>
    <w:rsid w:val="00C35EE6"/>
    <w:rsid w:val="00C4005C"/>
    <w:rsid w:val="00C44C05"/>
    <w:rsid w:val="00C46133"/>
    <w:rsid w:val="00C5111A"/>
    <w:rsid w:val="00C51842"/>
    <w:rsid w:val="00C7082F"/>
    <w:rsid w:val="00C75BDE"/>
    <w:rsid w:val="00C7695A"/>
    <w:rsid w:val="00C836B2"/>
    <w:rsid w:val="00C84CC8"/>
    <w:rsid w:val="00C91E9E"/>
    <w:rsid w:val="00CB223B"/>
    <w:rsid w:val="00CB25CF"/>
    <w:rsid w:val="00CB5E8F"/>
    <w:rsid w:val="00CB6CBD"/>
    <w:rsid w:val="00CB7792"/>
    <w:rsid w:val="00CC338D"/>
    <w:rsid w:val="00CC6029"/>
    <w:rsid w:val="00CC6BD1"/>
    <w:rsid w:val="00CD243F"/>
    <w:rsid w:val="00CD5C26"/>
    <w:rsid w:val="00CD6BCE"/>
    <w:rsid w:val="00CE05E7"/>
    <w:rsid w:val="00CE1DBF"/>
    <w:rsid w:val="00CE24F3"/>
    <w:rsid w:val="00CF1FFA"/>
    <w:rsid w:val="00CF76C4"/>
    <w:rsid w:val="00D06D83"/>
    <w:rsid w:val="00D07207"/>
    <w:rsid w:val="00D21ADE"/>
    <w:rsid w:val="00D25659"/>
    <w:rsid w:val="00D3485D"/>
    <w:rsid w:val="00D3559A"/>
    <w:rsid w:val="00D42D97"/>
    <w:rsid w:val="00D4539C"/>
    <w:rsid w:val="00D46A3E"/>
    <w:rsid w:val="00D50E11"/>
    <w:rsid w:val="00D5124E"/>
    <w:rsid w:val="00D54C62"/>
    <w:rsid w:val="00D54E98"/>
    <w:rsid w:val="00D55B88"/>
    <w:rsid w:val="00D56B09"/>
    <w:rsid w:val="00D56BD2"/>
    <w:rsid w:val="00D5784E"/>
    <w:rsid w:val="00D605D0"/>
    <w:rsid w:val="00D72121"/>
    <w:rsid w:val="00D72B01"/>
    <w:rsid w:val="00D7527F"/>
    <w:rsid w:val="00D763FA"/>
    <w:rsid w:val="00D81467"/>
    <w:rsid w:val="00D830BF"/>
    <w:rsid w:val="00D86DEE"/>
    <w:rsid w:val="00D91E7D"/>
    <w:rsid w:val="00D958D0"/>
    <w:rsid w:val="00D9673A"/>
    <w:rsid w:val="00DA04D3"/>
    <w:rsid w:val="00DA5127"/>
    <w:rsid w:val="00DA73F0"/>
    <w:rsid w:val="00DC14D7"/>
    <w:rsid w:val="00DC320F"/>
    <w:rsid w:val="00DC3A34"/>
    <w:rsid w:val="00DC6D1C"/>
    <w:rsid w:val="00DD4876"/>
    <w:rsid w:val="00DD48D7"/>
    <w:rsid w:val="00DD6B5A"/>
    <w:rsid w:val="00DD749A"/>
    <w:rsid w:val="00DE462F"/>
    <w:rsid w:val="00DE4CF0"/>
    <w:rsid w:val="00DE75E3"/>
    <w:rsid w:val="00DF59F6"/>
    <w:rsid w:val="00E019E6"/>
    <w:rsid w:val="00E14A74"/>
    <w:rsid w:val="00E206B0"/>
    <w:rsid w:val="00E23032"/>
    <w:rsid w:val="00E23FA8"/>
    <w:rsid w:val="00E337CE"/>
    <w:rsid w:val="00E35776"/>
    <w:rsid w:val="00E36CD4"/>
    <w:rsid w:val="00E42B82"/>
    <w:rsid w:val="00E42DE8"/>
    <w:rsid w:val="00E430C7"/>
    <w:rsid w:val="00E442D1"/>
    <w:rsid w:val="00E44B76"/>
    <w:rsid w:val="00E45913"/>
    <w:rsid w:val="00E4700F"/>
    <w:rsid w:val="00E5569C"/>
    <w:rsid w:val="00E62441"/>
    <w:rsid w:val="00E645A9"/>
    <w:rsid w:val="00E67A63"/>
    <w:rsid w:val="00E71C36"/>
    <w:rsid w:val="00E739EF"/>
    <w:rsid w:val="00E81D5D"/>
    <w:rsid w:val="00E84734"/>
    <w:rsid w:val="00E85C62"/>
    <w:rsid w:val="00E902AA"/>
    <w:rsid w:val="00E904DC"/>
    <w:rsid w:val="00EC139E"/>
    <w:rsid w:val="00EC2154"/>
    <w:rsid w:val="00ED1DC3"/>
    <w:rsid w:val="00ED5894"/>
    <w:rsid w:val="00ED6E96"/>
    <w:rsid w:val="00EE0397"/>
    <w:rsid w:val="00EE51F1"/>
    <w:rsid w:val="00EF2FAC"/>
    <w:rsid w:val="00EF3480"/>
    <w:rsid w:val="00EF45F3"/>
    <w:rsid w:val="00EF6A12"/>
    <w:rsid w:val="00F0197F"/>
    <w:rsid w:val="00F03FBC"/>
    <w:rsid w:val="00F10381"/>
    <w:rsid w:val="00F10B13"/>
    <w:rsid w:val="00F15427"/>
    <w:rsid w:val="00F15C38"/>
    <w:rsid w:val="00F15D09"/>
    <w:rsid w:val="00F161B6"/>
    <w:rsid w:val="00F17760"/>
    <w:rsid w:val="00F21C91"/>
    <w:rsid w:val="00F23D04"/>
    <w:rsid w:val="00F2525C"/>
    <w:rsid w:val="00F3137B"/>
    <w:rsid w:val="00F32CB6"/>
    <w:rsid w:val="00F34981"/>
    <w:rsid w:val="00F41573"/>
    <w:rsid w:val="00F45E8C"/>
    <w:rsid w:val="00F5431D"/>
    <w:rsid w:val="00F56C27"/>
    <w:rsid w:val="00F62E81"/>
    <w:rsid w:val="00F6360A"/>
    <w:rsid w:val="00F701C1"/>
    <w:rsid w:val="00F84022"/>
    <w:rsid w:val="00F85EDB"/>
    <w:rsid w:val="00F9710A"/>
    <w:rsid w:val="00FB5623"/>
    <w:rsid w:val="00FC036E"/>
    <w:rsid w:val="00FC151E"/>
    <w:rsid w:val="00FC32E4"/>
    <w:rsid w:val="00FD21BC"/>
    <w:rsid w:val="00FD7093"/>
    <w:rsid w:val="00FE430E"/>
    <w:rsid w:val="00FE45BD"/>
    <w:rsid w:val="00FE58E0"/>
    <w:rsid w:val="00FE5E9F"/>
    <w:rsid w:val="00FE6B1A"/>
    <w:rsid w:val="00FE70B6"/>
    <w:rsid w:val="00FE73F2"/>
    <w:rsid w:val="00FF2B44"/>
    <w:rsid w:val="00FF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  <w15:docId w15:val="{147DD26C-7EFE-4C11-B80D-52D659A8F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5A138E"/>
    <w:pPr>
      <w:keepNext/>
      <w:jc w:val="center"/>
      <w:outlineLvl w:val="0"/>
    </w:pPr>
    <w:rPr>
      <w:b/>
      <w:sz w:val="16"/>
    </w:rPr>
  </w:style>
  <w:style w:type="paragraph" w:styleId="Ttulo2">
    <w:name w:val="heading 2"/>
    <w:basedOn w:val="Normal"/>
    <w:next w:val="Normal"/>
    <w:link w:val="Ttulo2Char"/>
    <w:qFormat/>
    <w:rsid w:val="005A138E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5A138E"/>
    <w:pPr>
      <w:keepNext/>
      <w:jc w:val="center"/>
      <w:outlineLvl w:val="2"/>
    </w:pPr>
    <w:rPr>
      <w:rFonts w:ascii="FrnkGothITC HvIt BT" w:hAnsi="FrnkGothITC HvIt BT"/>
      <w:color w:val="FF0000"/>
      <w:sz w:val="36"/>
    </w:rPr>
  </w:style>
  <w:style w:type="paragraph" w:styleId="Ttulo4">
    <w:name w:val="heading 4"/>
    <w:basedOn w:val="Normal"/>
    <w:next w:val="Normal"/>
    <w:link w:val="Ttulo4Char"/>
    <w:qFormat/>
    <w:rsid w:val="005A138E"/>
    <w:pPr>
      <w:keepNext/>
      <w:jc w:val="center"/>
      <w:outlineLvl w:val="3"/>
    </w:pPr>
    <w:rPr>
      <w:b/>
      <w:color w:val="0000F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styleId="Hyperlink">
    <w:name w:val="Hyperlink"/>
    <w:rsid w:val="002C6EB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1279B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1279B4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5A138E"/>
    <w:rPr>
      <w:b/>
      <w:sz w:val="16"/>
    </w:rPr>
  </w:style>
  <w:style w:type="character" w:customStyle="1" w:styleId="Ttulo2Char">
    <w:name w:val="Título 2 Char"/>
    <w:basedOn w:val="Fontepargpadro"/>
    <w:link w:val="Ttulo2"/>
    <w:rsid w:val="005A138E"/>
    <w:rPr>
      <w:b/>
    </w:rPr>
  </w:style>
  <w:style w:type="character" w:customStyle="1" w:styleId="Ttulo3Char">
    <w:name w:val="Título 3 Char"/>
    <w:basedOn w:val="Fontepargpadro"/>
    <w:link w:val="Ttulo3"/>
    <w:rsid w:val="005A138E"/>
    <w:rPr>
      <w:rFonts w:ascii="FrnkGothITC HvIt BT" w:hAnsi="FrnkGothITC HvIt BT"/>
      <w:color w:val="FF0000"/>
      <w:sz w:val="36"/>
    </w:rPr>
  </w:style>
  <w:style w:type="character" w:customStyle="1" w:styleId="Ttulo4Char">
    <w:name w:val="Título 4 Char"/>
    <w:basedOn w:val="Fontepargpadro"/>
    <w:link w:val="Ttulo4"/>
    <w:rsid w:val="005A138E"/>
    <w:rPr>
      <w:b/>
      <w:color w:val="0000FF"/>
    </w:rPr>
  </w:style>
  <w:style w:type="character" w:customStyle="1" w:styleId="CabealhoChar">
    <w:name w:val="Cabeçalho Char"/>
    <w:basedOn w:val="Fontepargpadro"/>
    <w:link w:val="Cabealho"/>
    <w:rsid w:val="005A138E"/>
  </w:style>
  <w:style w:type="character" w:customStyle="1" w:styleId="RodapChar">
    <w:name w:val="Rodapé Char"/>
    <w:basedOn w:val="Fontepargpadro"/>
    <w:link w:val="Rodap"/>
    <w:rsid w:val="005A138E"/>
  </w:style>
  <w:style w:type="character" w:customStyle="1" w:styleId="Corpodetexto2Char">
    <w:name w:val="Corpo de texto 2 Char"/>
    <w:basedOn w:val="Fontepargpadro"/>
    <w:link w:val="Corpodetexto2"/>
    <w:rsid w:val="005A138E"/>
    <w:rPr>
      <w:b/>
      <w:bCs/>
      <w:i/>
      <w:iCs/>
      <w:sz w:val="36"/>
      <w:u w:val="single"/>
    </w:rPr>
  </w:style>
  <w:style w:type="paragraph" w:styleId="Corpodetexto2">
    <w:name w:val="Body Text 2"/>
    <w:basedOn w:val="Normal"/>
    <w:link w:val="Corpodetexto2Char"/>
    <w:rsid w:val="005A138E"/>
    <w:pPr>
      <w:jc w:val="center"/>
    </w:pPr>
    <w:rPr>
      <w:b/>
      <w:bCs/>
      <w:i/>
      <w:iCs/>
      <w:sz w:val="36"/>
      <w:u w:val="single"/>
    </w:rPr>
  </w:style>
  <w:style w:type="character" w:customStyle="1" w:styleId="Corpodetexto2Char1">
    <w:name w:val="Corpo de texto 2 Char1"/>
    <w:basedOn w:val="Fontepargpadro"/>
    <w:semiHidden/>
    <w:rsid w:val="005A138E"/>
  </w:style>
  <w:style w:type="paragraph" w:styleId="Corpodetexto3">
    <w:name w:val="Body Text 3"/>
    <w:basedOn w:val="Normal"/>
    <w:link w:val="Corpodetexto3Char"/>
    <w:semiHidden/>
    <w:unhideWhenUsed/>
    <w:rsid w:val="005A138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sid w:val="005A138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11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fgf.esp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erto\Downloads\Papel%20Timbrado%20FGF%202023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7B2F6-EB0B-4415-A9FA-A82A48C8B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FGF 2023.dotx</Template>
  <TotalTime>193</TotalTime>
  <Pages>4</Pages>
  <Words>1090</Words>
  <Characters>6078</Characters>
  <Application>Microsoft Office Word</Application>
  <DocSecurity>0</DocSecurity>
  <Lines>50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</vt:lpstr>
      <vt:lpstr>Of</vt:lpstr>
    </vt:vector>
  </TitlesOfParts>
  <Company>FEDERAÇÃO GOIANA DE FUTEBOL</Company>
  <LinksUpToDate>false</LinksUpToDate>
  <CharactersWithSpaces>7154</CharactersWithSpaces>
  <SharedDoc>false</SharedDoc>
  <HLinks>
    <vt:vector size="6" baseType="variant">
      <vt:variant>
        <vt:i4>7536694</vt:i4>
      </vt:variant>
      <vt:variant>
        <vt:i4>0</vt:i4>
      </vt:variant>
      <vt:variant>
        <vt:i4>0</vt:i4>
      </vt:variant>
      <vt:variant>
        <vt:i4>5</vt:i4>
      </vt:variant>
      <vt:variant>
        <vt:lpwstr>http://www.fgf.esp.br/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subject/>
  <dc:creator>Usuário do Windows</dc:creator>
  <cp:keywords/>
  <dc:description/>
  <cp:lastModifiedBy>Conta da Microsoft</cp:lastModifiedBy>
  <cp:revision>6</cp:revision>
  <cp:lastPrinted>2025-07-11T18:54:00Z</cp:lastPrinted>
  <dcterms:created xsi:type="dcterms:W3CDTF">2026-05-21T18:23:00Z</dcterms:created>
  <dcterms:modified xsi:type="dcterms:W3CDTF">2026-07-15T17:35:00Z</dcterms:modified>
</cp:coreProperties>
</file>